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F" w:rsidRDefault="00F81D91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　年　　月　　日</w:t>
      </w:r>
    </w:p>
    <w:p w:rsidR="0091755F" w:rsidRDefault="0091755F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91755F" w:rsidRDefault="0091755F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91755F" w:rsidRDefault="0091755F">
      <w:pPr>
        <w:spacing w:line="240" w:lineRule="exact"/>
        <w:ind w:right="100"/>
        <w:jc w:val="center"/>
      </w:pPr>
    </w:p>
    <w:p w:rsidR="0091755F" w:rsidRDefault="0091755F"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:rsidR="0091755F" w:rsidRDefault="0091755F">
      <w:r>
        <w:rPr>
          <w:rFonts w:hint="eastAsia"/>
        </w:rPr>
        <w:t xml:space="preserve">　川崎市長　</w:t>
      </w:r>
    </w:p>
    <w:p w:rsidR="0091755F" w:rsidRDefault="0091755F"/>
    <w:p w:rsidR="0091755F" w:rsidRDefault="0091755F"/>
    <w:p w:rsidR="0091755F" w:rsidRDefault="0091755F">
      <w:pPr>
        <w:wordWrap w:val="0"/>
        <w:jc w:val="right"/>
      </w:pPr>
      <w:r>
        <w:rPr>
          <w:rFonts w:hint="eastAsia"/>
        </w:rPr>
        <w:t xml:space="preserve">　業者番号（　　　　　　　）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91755F" w:rsidRDefault="001A56C7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:rsidR="0091755F" w:rsidRDefault="0091755F">
      <w:pPr>
        <w:jc w:val="right"/>
      </w:pPr>
    </w:p>
    <w:p w:rsidR="0091755F" w:rsidRDefault="0091755F">
      <w:pPr>
        <w:jc w:val="right"/>
      </w:pPr>
    </w:p>
    <w:p w:rsidR="0091755F" w:rsidRDefault="0091755F">
      <w:pPr>
        <w:rPr>
          <w:noProof/>
        </w:rPr>
      </w:pPr>
      <w:r>
        <w:rPr>
          <w:rFonts w:hint="eastAsia"/>
        </w:rPr>
        <w:t xml:space="preserve">　</w:t>
      </w:r>
      <w:r w:rsidR="00107B47">
        <w:rPr>
          <w:rFonts w:hint="eastAsia"/>
          <w:noProof/>
        </w:rPr>
        <w:t>令和４</w:t>
      </w:r>
      <w:r w:rsidR="00311667">
        <w:rPr>
          <w:rFonts w:hint="eastAsia"/>
          <w:noProof/>
        </w:rPr>
        <w:t>年</w:t>
      </w:r>
      <w:r w:rsidR="00893354">
        <w:rPr>
          <w:rFonts w:hint="eastAsia"/>
          <w:noProof/>
        </w:rPr>
        <w:t>６月２７</w:t>
      </w:r>
      <w:r>
        <w:rPr>
          <w:rFonts w:hint="eastAsia"/>
          <w:noProof/>
        </w:rPr>
        <w:t>日</w:t>
      </w:r>
      <w:r>
        <w:rPr>
          <w:rFonts w:hint="eastAsia"/>
        </w:rPr>
        <w:t>に公告された次の</w:t>
      </w:r>
      <w:r w:rsidR="00F81D91">
        <w:rPr>
          <w:rFonts w:hint="eastAsia"/>
        </w:rPr>
        <w:t>一般</w:t>
      </w:r>
      <w:r>
        <w:rPr>
          <w:rFonts w:hint="eastAsia"/>
        </w:rPr>
        <w:t>競争入札に参加したいので、入札参加資格の確認を申請します。</w:t>
      </w:r>
    </w:p>
    <w:p w:rsidR="0091755F" w:rsidRPr="003349D0" w:rsidRDefault="0091755F"/>
    <w:p w:rsidR="0091755F" w:rsidRDefault="0091755F">
      <w:r>
        <w:rPr>
          <w:rFonts w:hint="eastAsia"/>
        </w:rPr>
        <w:t>１　件名</w:t>
      </w:r>
    </w:p>
    <w:p w:rsidR="00B27536" w:rsidRDefault="00F66EAF" w:rsidP="00B275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C7AAD" w:rsidRPr="00BC7AAD">
        <w:rPr>
          <w:rFonts w:hint="eastAsia"/>
        </w:rPr>
        <w:t>令和４年度９・１０月分広報紙ポスティング等及び管理業務委託</w:t>
      </w:r>
      <w:bookmarkStart w:id="0" w:name="_GoBack"/>
      <w:bookmarkEnd w:id="0"/>
    </w:p>
    <w:p w:rsidR="00F66EAF" w:rsidRPr="007C744D" w:rsidRDefault="00F66EAF" w:rsidP="00B27536"/>
    <w:p w:rsidR="00285630" w:rsidRDefault="0091755F" w:rsidP="00285630">
      <w:r>
        <w:rPr>
          <w:rFonts w:hint="eastAsia"/>
        </w:rPr>
        <w:t>２　履行場所</w:t>
      </w:r>
    </w:p>
    <w:p w:rsidR="006C6A0A" w:rsidRDefault="00107B47" w:rsidP="00285630">
      <w:pPr>
        <w:pStyle w:val="01"/>
        <w:ind w:leftChars="200" w:left="440"/>
        <w:rPr>
          <w:rFonts w:hAnsi="ＭＳ 明朝"/>
        </w:rPr>
      </w:pPr>
      <w:r>
        <w:rPr>
          <w:rFonts w:hAnsi="ＭＳ 明朝" w:hint="eastAsia"/>
        </w:rPr>
        <w:t>川崎市内</w:t>
      </w:r>
    </w:p>
    <w:p w:rsidR="00AC3F86" w:rsidRPr="00285630" w:rsidRDefault="00AC3F86" w:rsidP="00285630">
      <w:pPr>
        <w:pStyle w:val="01"/>
        <w:ind w:leftChars="200" w:left="440"/>
        <w:rPr>
          <w:rFonts w:hAnsi="ＭＳ 明朝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:rsidR="0091755F" w:rsidRDefault="000D7D30">
      <w:pPr>
        <w:pStyle w:val="01"/>
      </w:pPr>
      <w:r>
        <w:rPr>
          <w:rFonts w:hint="eastAsia"/>
        </w:rPr>
        <w:t>３</w:t>
      </w:r>
      <w:r w:rsidR="0091755F">
        <w:rPr>
          <w:rFonts w:hint="eastAsia"/>
        </w:rPr>
        <w:t xml:space="preserve">　入札参加資格を証する書類</w:t>
      </w:r>
    </w:p>
    <w:p w:rsidR="0091755F" w:rsidRDefault="00EE7A12">
      <w:pPr>
        <w:pStyle w:val="01"/>
      </w:pPr>
      <w:r>
        <w:rPr>
          <w:rFonts w:hint="eastAsia"/>
        </w:rPr>
        <w:t xml:space="preserve">　　別添のとおり</w:t>
      </w:r>
    </w:p>
    <w:p w:rsidR="0091755F" w:rsidRDefault="0091755F">
      <w:pPr>
        <w:pStyle w:val="01"/>
      </w:pPr>
    </w:p>
    <w:p w:rsidR="0091755F" w:rsidRDefault="000D7D30">
      <w:pPr>
        <w:pStyle w:val="01"/>
      </w:pPr>
      <w:r>
        <w:rPr>
          <w:rFonts w:hint="eastAsia"/>
        </w:rPr>
        <w:t>４</w:t>
      </w:r>
      <w:r w:rsidR="0091755F">
        <w:rPr>
          <w:rFonts w:hint="eastAsia"/>
        </w:rPr>
        <w:t xml:space="preserve">　担当者及び連絡先</w:t>
      </w:r>
    </w:p>
    <w:p w:rsidR="0091755F" w:rsidRDefault="00C95C34">
      <w:pPr>
        <w:pStyle w:val="01"/>
      </w:pPr>
      <w:r>
        <w:rPr>
          <w:rFonts w:hint="eastAsia"/>
        </w:rPr>
        <w:t>（１）</w:t>
      </w:r>
      <w:r w:rsidR="0091755F">
        <w:rPr>
          <w:rFonts w:hint="eastAsia"/>
        </w:rPr>
        <w:t>所属部署　：</w:t>
      </w:r>
    </w:p>
    <w:p w:rsidR="00EE3F85" w:rsidRDefault="00C95C34">
      <w:pPr>
        <w:pStyle w:val="01"/>
      </w:pPr>
      <w:r>
        <w:rPr>
          <w:rFonts w:hint="eastAsia"/>
        </w:rPr>
        <w:t>（２）</w:t>
      </w:r>
      <w:r w:rsidR="00EE3F85">
        <w:rPr>
          <w:rFonts w:hint="eastAsia"/>
        </w:rPr>
        <w:t>担当者名　：</w:t>
      </w:r>
    </w:p>
    <w:p w:rsidR="0091755F" w:rsidRDefault="00C95C34">
      <w:pPr>
        <w:pStyle w:val="01"/>
      </w:pPr>
      <w:r>
        <w:rPr>
          <w:rFonts w:hint="eastAsia"/>
        </w:rPr>
        <w:t>（３）</w:t>
      </w:r>
      <w:r w:rsidR="0091755F">
        <w:rPr>
          <w:rFonts w:hint="eastAsia"/>
        </w:rPr>
        <w:t>電話番号　：</w:t>
      </w:r>
    </w:p>
    <w:p w:rsidR="0091755F" w:rsidRDefault="00C95C34">
      <w:pPr>
        <w:pStyle w:val="01"/>
      </w:pPr>
      <w:r>
        <w:rPr>
          <w:rFonts w:hint="eastAsia"/>
        </w:rPr>
        <w:t>（４）</w:t>
      </w:r>
      <w:r w:rsidR="0091755F">
        <w:rPr>
          <w:rFonts w:hint="eastAsia"/>
        </w:rPr>
        <w:t>ＦＡＸ番号：</w:t>
      </w:r>
    </w:p>
    <w:p w:rsidR="0091755F" w:rsidRDefault="00C95C34">
      <w:pPr>
        <w:pStyle w:val="01"/>
      </w:pPr>
      <w:r>
        <w:rPr>
          <w:rFonts w:hint="eastAsia"/>
        </w:rPr>
        <w:t>（５）</w:t>
      </w:r>
      <w:r w:rsidR="0091755F">
        <w:rPr>
          <w:rFonts w:hint="eastAsia"/>
        </w:rPr>
        <w:t>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A" w:rsidRDefault="008F454A" w:rsidP="005D23DD">
      <w:r>
        <w:separator/>
      </w:r>
    </w:p>
  </w:endnote>
  <w:endnote w:type="continuationSeparator" w:id="0">
    <w:p w:rsidR="008F454A" w:rsidRDefault="008F454A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A" w:rsidRDefault="008F454A" w:rsidP="005D23DD">
      <w:r>
        <w:separator/>
      </w:r>
    </w:p>
  </w:footnote>
  <w:footnote w:type="continuationSeparator" w:id="0">
    <w:p w:rsidR="008F454A" w:rsidRDefault="008F454A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E"/>
    <w:rsid w:val="00022550"/>
    <w:rsid w:val="00026EF2"/>
    <w:rsid w:val="00076BBC"/>
    <w:rsid w:val="000D05B0"/>
    <w:rsid w:val="000D7D30"/>
    <w:rsid w:val="000F3F52"/>
    <w:rsid w:val="00107B47"/>
    <w:rsid w:val="00152332"/>
    <w:rsid w:val="001A56C7"/>
    <w:rsid w:val="001C1DEF"/>
    <w:rsid w:val="00255E68"/>
    <w:rsid w:val="00285630"/>
    <w:rsid w:val="002A40ED"/>
    <w:rsid w:val="00311667"/>
    <w:rsid w:val="00321071"/>
    <w:rsid w:val="003349D0"/>
    <w:rsid w:val="003D0B7E"/>
    <w:rsid w:val="00423270"/>
    <w:rsid w:val="00453788"/>
    <w:rsid w:val="00460E03"/>
    <w:rsid w:val="004922C4"/>
    <w:rsid w:val="004D5F29"/>
    <w:rsid w:val="0052457D"/>
    <w:rsid w:val="005408A2"/>
    <w:rsid w:val="00570DE2"/>
    <w:rsid w:val="005D23DD"/>
    <w:rsid w:val="005E1B06"/>
    <w:rsid w:val="00626277"/>
    <w:rsid w:val="00645DD7"/>
    <w:rsid w:val="006518B9"/>
    <w:rsid w:val="00684829"/>
    <w:rsid w:val="006B4E55"/>
    <w:rsid w:val="006C5F38"/>
    <w:rsid w:val="006C6A0A"/>
    <w:rsid w:val="0075765E"/>
    <w:rsid w:val="00760956"/>
    <w:rsid w:val="00794F78"/>
    <w:rsid w:val="007A379F"/>
    <w:rsid w:val="007C744D"/>
    <w:rsid w:val="007E2574"/>
    <w:rsid w:val="0080068C"/>
    <w:rsid w:val="008654E9"/>
    <w:rsid w:val="00876D2F"/>
    <w:rsid w:val="00893354"/>
    <w:rsid w:val="008B5F9E"/>
    <w:rsid w:val="008F454A"/>
    <w:rsid w:val="009057E3"/>
    <w:rsid w:val="0091755F"/>
    <w:rsid w:val="0094718A"/>
    <w:rsid w:val="00957013"/>
    <w:rsid w:val="00986D78"/>
    <w:rsid w:val="009F4C3C"/>
    <w:rsid w:val="00AB1D07"/>
    <w:rsid w:val="00AC3F86"/>
    <w:rsid w:val="00AD69F3"/>
    <w:rsid w:val="00AF36B6"/>
    <w:rsid w:val="00B066E7"/>
    <w:rsid w:val="00B27536"/>
    <w:rsid w:val="00B34ED7"/>
    <w:rsid w:val="00B64A61"/>
    <w:rsid w:val="00B846AD"/>
    <w:rsid w:val="00BA2AAB"/>
    <w:rsid w:val="00BC7AAD"/>
    <w:rsid w:val="00C44FA2"/>
    <w:rsid w:val="00C8655F"/>
    <w:rsid w:val="00C95C34"/>
    <w:rsid w:val="00CE73ED"/>
    <w:rsid w:val="00CF4439"/>
    <w:rsid w:val="00D268E4"/>
    <w:rsid w:val="00D7002E"/>
    <w:rsid w:val="00E0050F"/>
    <w:rsid w:val="00E41563"/>
    <w:rsid w:val="00EA250B"/>
    <w:rsid w:val="00EB09DD"/>
    <w:rsid w:val="00EB15B8"/>
    <w:rsid w:val="00EC6649"/>
    <w:rsid w:val="00ED2127"/>
    <w:rsid w:val="00EE3F85"/>
    <w:rsid w:val="00EE7A12"/>
    <w:rsid w:val="00F02A40"/>
    <w:rsid w:val="00F11228"/>
    <w:rsid w:val="00F66EAF"/>
    <w:rsid w:val="00F70F15"/>
    <w:rsid w:val="00F805B1"/>
    <w:rsid w:val="00F81D91"/>
    <w:rsid w:val="00FA77FB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45AAB-72FC-40C0-B300-3C0046A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15</TotalTime>
  <Pages>1</Pages>
  <Words>207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川崎市役所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28</cp:revision>
  <cp:lastPrinted>2018-12-12T23:31:00Z</cp:lastPrinted>
  <dcterms:created xsi:type="dcterms:W3CDTF">2018-06-21T10:52:00Z</dcterms:created>
  <dcterms:modified xsi:type="dcterms:W3CDTF">2022-06-17T09:18:00Z</dcterms:modified>
</cp:coreProperties>
</file>