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F" w:rsidRDefault="00F81D91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　年　　月　　日</w:t>
      </w:r>
    </w:p>
    <w:p w:rsidR="0091755F" w:rsidRDefault="0091755F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91755F" w:rsidRDefault="0091755F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91755F" w:rsidRDefault="0091755F">
      <w:pPr>
        <w:spacing w:line="240" w:lineRule="exact"/>
        <w:ind w:right="100"/>
        <w:jc w:val="center"/>
      </w:pPr>
    </w:p>
    <w:p w:rsidR="0091755F" w:rsidRDefault="0091755F"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:rsidR="0091755F" w:rsidRDefault="0091755F">
      <w:r>
        <w:rPr>
          <w:rFonts w:hint="eastAsia"/>
        </w:rPr>
        <w:t xml:space="preserve">　川崎市長　</w:t>
      </w:r>
    </w:p>
    <w:p w:rsidR="0091755F" w:rsidRDefault="0091755F"/>
    <w:p w:rsidR="0091755F" w:rsidRDefault="0091755F"/>
    <w:p w:rsidR="0091755F" w:rsidRDefault="0091755F">
      <w:pPr>
        <w:wordWrap w:val="0"/>
        <w:jc w:val="right"/>
      </w:pPr>
      <w:r>
        <w:rPr>
          <w:rFonts w:hint="eastAsia"/>
        </w:rPr>
        <w:t xml:space="preserve">　業者番号（　　　　　　　）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91755F" w:rsidRDefault="00585DF1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:rsidR="0091755F" w:rsidRDefault="0091755F">
      <w:pPr>
        <w:jc w:val="right"/>
      </w:pPr>
    </w:p>
    <w:p w:rsidR="0091755F" w:rsidRDefault="0091755F">
      <w:pPr>
        <w:jc w:val="right"/>
      </w:pPr>
    </w:p>
    <w:p w:rsidR="0091755F" w:rsidRDefault="0091755F">
      <w:pPr>
        <w:rPr>
          <w:noProof/>
        </w:rPr>
      </w:pPr>
      <w:r>
        <w:rPr>
          <w:rFonts w:hint="eastAsia"/>
        </w:rPr>
        <w:t xml:space="preserve">　</w:t>
      </w:r>
      <w:r w:rsidR="005B414D">
        <w:rPr>
          <w:rFonts w:hint="eastAsia"/>
          <w:noProof/>
        </w:rPr>
        <w:t>令和４</w:t>
      </w:r>
      <w:r w:rsidR="00311667">
        <w:rPr>
          <w:rFonts w:hint="eastAsia"/>
          <w:noProof/>
        </w:rPr>
        <w:t>年</w:t>
      </w:r>
      <w:r w:rsidR="000C6A7D">
        <w:rPr>
          <w:rFonts w:hint="eastAsia"/>
          <w:noProof/>
        </w:rPr>
        <w:t>１１月２９</w:t>
      </w:r>
      <w:r>
        <w:rPr>
          <w:rFonts w:hint="eastAsia"/>
          <w:noProof/>
        </w:rPr>
        <w:t>日</w:t>
      </w:r>
      <w:r>
        <w:rPr>
          <w:rFonts w:hint="eastAsia"/>
        </w:rPr>
        <w:t>に公告された次の</w:t>
      </w:r>
      <w:r w:rsidR="00F81D91">
        <w:rPr>
          <w:rFonts w:hint="eastAsia"/>
        </w:rPr>
        <w:t>一般</w:t>
      </w:r>
      <w:r>
        <w:rPr>
          <w:rFonts w:hint="eastAsia"/>
        </w:rPr>
        <w:t>競争入札に参加したいので、入札参加資格の確認を申請します。</w:t>
      </w:r>
    </w:p>
    <w:p w:rsidR="0091755F" w:rsidRPr="00E239D8" w:rsidRDefault="0091755F"/>
    <w:p w:rsidR="0091755F" w:rsidRDefault="0091755F">
      <w:r>
        <w:rPr>
          <w:rFonts w:hint="eastAsia"/>
        </w:rPr>
        <w:t>１　件名</w:t>
      </w:r>
    </w:p>
    <w:p w:rsidR="00B27536" w:rsidRDefault="00F66EAF" w:rsidP="00B275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11F60" w:rsidRPr="00F11F60">
        <w:rPr>
          <w:rFonts w:hAnsi="ＭＳ 明朝" w:hint="eastAsia"/>
          <w:szCs w:val="21"/>
        </w:rPr>
        <w:t>川崎市広報掲示板（中原・高津地区道路</w:t>
      </w:r>
      <w:r w:rsidR="000338CB" w:rsidRPr="00782105">
        <w:rPr>
          <w:rFonts w:hAnsi="ＭＳ 明朝" w:hint="eastAsia"/>
          <w:szCs w:val="21"/>
        </w:rPr>
        <w:t>３</w:t>
      </w:r>
      <w:r w:rsidR="00CB7E64">
        <w:rPr>
          <w:rFonts w:hAnsi="ＭＳ 明朝" w:hint="eastAsia"/>
          <w:szCs w:val="21"/>
        </w:rPr>
        <w:t>５</w:t>
      </w:r>
      <w:bookmarkStart w:id="0" w:name="_GoBack"/>
      <w:bookmarkEnd w:id="0"/>
      <w:r w:rsidR="00F11F60" w:rsidRPr="00F11F60">
        <w:rPr>
          <w:rFonts w:hAnsi="ＭＳ 明朝" w:hint="eastAsia"/>
          <w:szCs w:val="21"/>
        </w:rPr>
        <w:t>件）撤去委託</w:t>
      </w:r>
    </w:p>
    <w:p w:rsidR="00F66EAF" w:rsidRPr="007C744D" w:rsidRDefault="00F66EAF" w:rsidP="00B27536"/>
    <w:p w:rsidR="00285630" w:rsidRDefault="0091755F" w:rsidP="00285630">
      <w:r>
        <w:rPr>
          <w:rFonts w:hint="eastAsia"/>
        </w:rPr>
        <w:t>２　履行場所</w:t>
      </w:r>
    </w:p>
    <w:p w:rsidR="006C6A0A" w:rsidRDefault="009E66DB" w:rsidP="00285630">
      <w:pPr>
        <w:pStyle w:val="01"/>
        <w:ind w:leftChars="200" w:left="440"/>
        <w:rPr>
          <w:rFonts w:hAnsi="ＭＳ 明朝"/>
        </w:rPr>
      </w:pPr>
      <w:r>
        <w:rPr>
          <w:rFonts w:hAnsi="ＭＳ 明朝" w:hint="eastAsia"/>
        </w:rPr>
        <w:t>本市が指定する場所</w:t>
      </w:r>
    </w:p>
    <w:p w:rsidR="0091755F" w:rsidRPr="007B5447" w:rsidRDefault="00AC3F86" w:rsidP="007B5447">
      <w:pPr>
        <w:pStyle w:val="01"/>
        <w:ind w:leftChars="200" w:left="440"/>
        <w:rPr>
          <w:rFonts w:hAnsi="ＭＳ 明朝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:rsidR="0091755F" w:rsidRDefault="007B5447">
      <w:pPr>
        <w:pStyle w:val="01"/>
      </w:pPr>
      <w:r>
        <w:rPr>
          <w:rFonts w:hint="eastAsia"/>
        </w:rPr>
        <w:t>３</w:t>
      </w:r>
      <w:r w:rsidR="0091755F">
        <w:rPr>
          <w:rFonts w:hint="eastAsia"/>
        </w:rPr>
        <w:t xml:space="preserve">　担当者及び連絡先</w:t>
      </w:r>
    </w:p>
    <w:p w:rsidR="0091755F" w:rsidRDefault="00C95C34">
      <w:pPr>
        <w:pStyle w:val="01"/>
      </w:pPr>
      <w:r>
        <w:rPr>
          <w:rFonts w:hint="eastAsia"/>
        </w:rPr>
        <w:t>（１）</w:t>
      </w:r>
      <w:r w:rsidR="0091755F">
        <w:rPr>
          <w:rFonts w:hint="eastAsia"/>
        </w:rPr>
        <w:t>所属部署　：</w:t>
      </w:r>
      <w:r w:rsidR="002F68AE">
        <w:t xml:space="preserve"> </w:t>
      </w:r>
    </w:p>
    <w:p w:rsidR="00EE3F85" w:rsidRDefault="00C95C34">
      <w:pPr>
        <w:pStyle w:val="01"/>
      </w:pPr>
      <w:r>
        <w:rPr>
          <w:rFonts w:hint="eastAsia"/>
        </w:rPr>
        <w:t>（２）</w:t>
      </w:r>
      <w:r w:rsidR="00EE3F85">
        <w:rPr>
          <w:rFonts w:hint="eastAsia"/>
        </w:rPr>
        <w:t>担当者名　：</w:t>
      </w:r>
      <w:r w:rsidR="002F68AE">
        <w:t xml:space="preserve"> </w:t>
      </w:r>
    </w:p>
    <w:p w:rsidR="0091755F" w:rsidRDefault="00C95C34">
      <w:pPr>
        <w:pStyle w:val="01"/>
      </w:pPr>
      <w:r>
        <w:rPr>
          <w:rFonts w:hint="eastAsia"/>
        </w:rPr>
        <w:t>（３）</w:t>
      </w:r>
      <w:r w:rsidR="0091755F">
        <w:rPr>
          <w:rFonts w:hint="eastAsia"/>
        </w:rPr>
        <w:t>電話番号　：</w:t>
      </w:r>
    </w:p>
    <w:p w:rsidR="0091755F" w:rsidRDefault="00C95C34">
      <w:pPr>
        <w:pStyle w:val="01"/>
      </w:pPr>
      <w:r>
        <w:rPr>
          <w:rFonts w:hint="eastAsia"/>
        </w:rPr>
        <w:t>（４）</w:t>
      </w:r>
      <w:r w:rsidR="0091755F">
        <w:rPr>
          <w:rFonts w:hint="eastAsia"/>
        </w:rPr>
        <w:t>ＦＡＸ番号：</w:t>
      </w:r>
    </w:p>
    <w:p w:rsidR="0091755F" w:rsidRDefault="00C95C34">
      <w:pPr>
        <w:pStyle w:val="01"/>
      </w:pPr>
      <w:r>
        <w:rPr>
          <w:rFonts w:hint="eastAsia"/>
        </w:rPr>
        <w:t>（５）</w:t>
      </w:r>
      <w:r w:rsidR="0091755F">
        <w:rPr>
          <w:rFonts w:hint="eastAsia"/>
        </w:rPr>
        <w:t>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A" w:rsidRDefault="008F454A" w:rsidP="005D23DD">
      <w:r>
        <w:separator/>
      </w:r>
    </w:p>
  </w:endnote>
  <w:endnote w:type="continuationSeparator" w:id="0">
    <w:p w:rsidR="008F454A" w:rsidRDefault="008F454A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A" w:rsidRDefault="008F454A" w:rsidP="005D23DD">
      <w:r>
        <w:separator/>
      </w:r>
    </w:p>
  </w:footnote>
  <w:footnote w:type="continuationSeparator" w:id="0">
    <w:p w:rsidR="008F454A" w:rsidRDefault="008F454A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E"/>
    <w:rsid w:val="00022550"/>
    <w:rsid w:val="00026EF2"/>
    <w:rsid w:val="000338CB"/>
    <w:rsid w:val="00076BBC"/>
    <w:rsid w:val="000C6A7D"/>
    <w:rsid w:val="000D05B0"/>
    <w:rsid w:val="000D7D30"/>
    <w:rsid w:val="000F3F52"/>
    <w:rsid w:val="00152332"/>
    <w:rsid w:val="00154F55"/>
    <w:rsid w:val="001C1DEF"/>
    <w:rsid w:val="00255E68"/>
    <w:rsid w:val="00285630"/>
    <w:rsid w:val="002A40ED"/>
    <w:rsid w:val="002F68AE"/>
    <w:rsid w:val="00311667"/>
    <w:rsid w:val="00321071"/>
    <w:rsid w:val="00423270"/>
    <w:rsid w:val="004447C1"/>
    <w:rsid w:val="00453788"/>
    <w:rsid w:val="00460E03"/>
    <w:rsid w:val="004922C4"/>
    <w:rsid w:val="004D5F29"/>
    <w:rsid w:val="0052457D"/>
    <w:rsid w:val="005408A2"/>
    <w:rsid w:val="00570DE2"/>
    <w:rsid w:val="00585DF1"/>
    <w:rsid w:val="005B414D"/>
    <w:rsid w:val="005D23DD"/>
    <w:rsid w:val="005E1B06"/>
    <w:rsid w:val="00626277"/>
    <w:rsid w:val="00645DD7"/>
    <w:rsid w:val="006518B9"/>
    <w:rsid w:val="00684829"/>
    <w:rsid w:val="006B4E55"/>
    <w:rsid w:val="006C5F38"/>
    <w:rsid w:val="006C6A0A"/>
    <w:rsid w:val="0075765E"/>
    <w:rsid w:val="00760956"/>
    <w:rsid w:val="00794F78"/>
    <w:rsid w:val="007A379F"/>
    <w:rsid w:val="007B5447"/>
    <w:rsid w:val="007C744D"/>
    <w:rsid w:val="007E2574"/>
    <w:rsid w:val="008654E9"/>
    <w:rsid w:val="00876D2F"/>
    <w:rsid w:val="008B5F9E"/>
    <w:rsid w:val="008E7953"/>
    <w:rsid w:val="008F454A"/>
    <w:rsid w:val="009057E3"/>
    <w:rsid w:val="0091755F"/>
    <w:rsid w:val="0094718A"/>
    <w:rsid w:val="00957013"/>
    <w:rsid w:val="00986D78"/>
    <w:rsid w:val="00995A25"/>
    <w:rsid w:val="009E66DB"/>
    <w:rsid w:val="009F4C3C"/>
    <w:rsid w:val="00AB1D07"/>
    <w:rsid w:val="00AC3F86"/>
    <w:rsid w:val="00AD69F3"/>
    <w:rsid w:val="00AF36B6"/>
    <w:rsid w:val="00B066E7"/>
    <w:rsid w:val="00B27536"/>
    <w:rsid w:val="00B34ED7"/>
    <w:rsid w:val="00B64A61"/>
    <w:rsid w:val="00B846AD"/>
    <w:rsid w:val="00BA2AAB"/>
    <w:rsid w:val="00C44FA2"/>
    <w:rsid w:val="00C62CBE"/>
    <w:rsid w:val="00C8655F"/>
    <w:rsid w:val="00C95C34"/>
    <w:rsid w:val="00CB7E64"/>
    <w:rsid w:val="00CE73ED"/>
    <w:rsid w:val="00CF4439"/>
    <w:rsid w:val="00D268E4"/>
    <w:rsid w:val="00D7002E"/>
    <w:rsid w:val="00E0050F"/>
    <w:rsid w:val="00E10808"/>
    <w:rsid w:val="00E239D8"/>
    <w:rsid w:val="00E41563"/>
    <w:rsid w:val="00EA250B"/>
    <w:rsid w:val="00EB09DD"/>
    <w:rsid w:val="00EB15B8"/>
    <w:rsid w:val="00ED2127"/>
    <w:rsid w:val="00EE3F85"/>
    <w:rsid w:val="00EE7A12"/>
    <w:rsid w:val="00F02A40"/>
    <w:rsid w:val="00F11F60"/>
    <w:rsid w:val="00F66EAF"/>
    <w:rsid w:val="00F81D91"/>
    <w:rsid w:val="00FA77FB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644727D"/>
  <w15:chartTrackingRefBased/>
  <w15:docId w15:val="{37A45AAB-72FC-40C0-B300-3C0046A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  <w:style w:type="paragraph" w:styleId="ab">
    <w:name w:val="Balloon Text"/>
    <w:basedOn w:val="a"/>
    <w:link w:val="ac"/>
    <w:rsid w:val="00CB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B7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21</TotalTime>
  <Pages>1</Pages>
  <Words>191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川崎市役所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34</cp:revision>
  <cp:lastPrinted>2022-11-24T05:57:00Z</cp:lastPrinted>
  <dcterms:created xsi:type="dcterms:W3CDTF">2018-06-21T10:52:00Z</dcterms:created>
  <dcterms:modified xsi:type="dcterms:W3CDTF">2022-11-24T05:58:00Z</dcterms:modified>
</cp:coreProperties>
</file>