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E6" w:rsidRPr="003F0BE6" w:rsidRDefault="003F0BE6" w:rsidP="003F0BE6">
      <w:pPr>
        <w:jc w:val="center"/>
        <w:rPr>
          <w:b/>
          <w:sz w:val="32"/>
          <w:szCs w:val="32"/>
        </w:rPr>
      </w:pPr>
      <w:r w:rsidRPr="003F0BE6">
        <w:rPr>
          <w:b/>
          <w:sz w:val="32"/>
          <w:szCs w:val="32"/>
        </w:rPr>
        <w:t>委</w:t>
      </w:r>
      <w:r w:rsidRPr="003F0BE6">
        <w:rPr>
          <w:b/>
          <w:sz w:val="32"/>
          <w:szCs w:val="32"/>
        </w:rPr>
        <w:t xml:space="preserve"> </w:t>
      </w:r>
      <w:r w:rsidRPr="003F0BE6">
        <w:rPr>
          <w:b/>
          <w:sz w:val="32"/>
          <w:szCs w:val="32"/>
        </w:rPr>
        <w:t>任</w:t>
      </w:r>
      <w:r w:rsidRPr="003F0BE6">
        <w:rPr>
          <w:b/>
          <w:sz w:val="32"/>
          <w:szCs w:val="32"/>
        </w:rPr>
        <w:t xml:space="preserve"> </w:t>
      </w:r>
      <w:r w:rsidRPr="003F0BE6">
        <w:rPr>
          <w:b/>
          <w:sz w:val="32"/>
          <w:szCs w:val="32"/>
        </w:rPr>
        <w:t>状</w:t>
      </w:r>
    </w:p>
    <w:p w:rsidR="003F0BE6" w:rsidRDefault="003F0BE6" w:rsidP="006E0ADB">
      <w:pPr>
        <w:jc w:val="left"/>
      </w:pPr>
    </w:p>
    <w:p w:rsidR="003F0BE6" w:rsidRDefault="003F0BE6" w:rsidP="003F0BE6">
      <w:pPr>
        <w:jc w:val="right"/>
      </w:pPr>
      <w:r>
        <w:t>令和６年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</w:t>
      </w:r>
      <w:r>
        <w:t>日</w:t>
      </w:r>
      <w:r>
        <w:t xml:space="preserve"> </w:t>
      </w:r>
    </w:p>
    <w:p w:rsidR="003F0BE6" w:rsidRDefault="003F0BE6" w:rsidP="006E0ADB">
      <w:pPr>
        <w:jc w:val="left"/>
      </w:pPr>
    </w:p>
    <w:p w:rsidR="003F0BE6" w:rsidRDefault="0010664D" w:rsidP="003F0BE6">
      <w:pPr>
        <w:ind w:firstLineChars="100" w:firstLine="210"/>
        <w:jc w:val="left"/>
      </w:pPr>
      <w:r>
        <w:t>（あて先）</w:t>
      </w:r>
      <w:r w:rsidRPr="0010664D">
        <w:rPr>
          <w:rFonts w:hint="eastAsia"/>
        </w:rPr>
        <w:t>川崎市市制１００周年記念事業・全国都市緑化かわさきフェア実行委員会会長</w:t>
      </w:r>
    </w:p>
    <w:p w:rsidR="003F0BE6" w:rsidRDefault="003F0BE6" w:rsidP="003F0BE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3F0BE6" w:rsidRDefault="003F0BE6" w:rsidP="003F0BE6">
      <w:pPr>
        <w:ind w:firstLineChars="1900" w:firstLine="3990"/>
        <w:jc w:val="left"/>
      </w:pPr>
    </w:p>
    <w:p w:rsidR="003F0BE6" w:rsidRDefault="003F0BE6" w:rsidP="003F0BE6">
      <w:pPr>
        <w:ind w:firstLineChars="2000" w:firstLine="4200"/>
        <w:jc w:val="left"/>
      </w:pPr>
      <w:r>
        <w:t>委任者</w:t>
      </w:r>
      <w:r>
        <w:t xml:space="preserve"> </w:t>
      </w:r>
      <w:r>
        <w:t>商号又は名称</w:t>
      </w:r>
    </w:p>
    <w:p w:rsidR="003F0BE6" w:rsidRDefault="003F0BE6" w:rsidP="003F0BE6">
      <w:pPr>
        <w:ind w:firstLineChars="2000" w:firstLine="4200"/>
        <w:jc w:val="left"/>
      </w:pPr>
      <w:r>
        <w:t xml:space="preserve"> </w:t>
      </w:r>
    </w:p>
    <w:p w:rsidR="003F0BE6" w:rsidRDefault="003F0BE6" w:rsidP="003F0BE6">
      <w:pPr>
        <w:ind w:firstLineChars="2000" w:firstLine="4200"/>
        <w:jc w:val="left"/>
      </w:pPr>
      <w:r>
        <w:t>所在地</w:t>
      </w:r>
      <w:r>
        <w:t xml:space="preserve"> </w:t>
      </w:r>
    </w:p>
    <w:p w:rsidR="003F0BE6" w:rsidRDefault="003F0BE6" w:rsidP="003F0BE6">
      <w:pPr>
        <w:ind w:firstLineChars="2000" w:firstLine="4200"/>
        <w:jc w:val="left"/>
      </w:pPr>
    </w:p>
    <w:p w:rsidR="003F0BE6" w:rsidRDefault="003F0BE6" w:rsidP="003F0BE6">
      <w:pPr>
        <w:ind w:firstLineChars="2000" w:firstLine="4200"/>
        <w:jc w:val="left"/>
      </w:pPr>
      <w:r>
        <w:t>職</w:t>
      </w:r>
      <w:r>
        <w:t xml:space="preserve"> </w:t>
      </w:r>
      <w:r>
        <w:t>名</w:t>
      </w:r>
    </w:p>
    <w:p w:rsidR="003F0BE6" w:rsidRDefault="003F0BE6" w:rsidP="003F0BE6">
      <w:pPr>
        <w:ind w:firstLineChars="2000" w:firstLine="4200"/>
        <w:jc w:val="left"/>
      </w:pPr>
    </w:p>
    <w:p w:rsidR="003F0BE6" w:rsidRDefault="003F0BE6" w:rsidP="003F0BE6">
      <w:pPr>
        <w:ind w:firstLineChars="2000" w:firstLine="4200"/>
        <w:jc w:val="left"/>
      </w:pPr>
      <w:r>
        <w:t>氏</w:t>
      </w:r>
      <w:r>
        <w:t xml:space="preserve"> </w:t>
      </w:r>
      <w:r>
        <w:t>名</w:t>
      </w:r>
      <w:r>
        <w:t xml:space="preserve"> </w:t>
      </w:r>
      <w:r w:rsidR="008960FB">
        <w:rPr>
          <w:rFonts w:hint="eastAsia"/>
        </w:rPr>
        <w:t xml:space="preserve">　　　　　　　　　　　　　　　　　　</w:t>
      </w:r>
      <w:r>
        <w:t>印</w:t>
      </w:r>
      <w:r>
        <w:t xml:space="preserve"> </w:t>
      </w:r>
    </w:p>
    <w:p w:rsidR="003F0BE6" w:rsidRDefault="003F0BE6" w:rsidP="003F0BE6">
      <w:pPr>
        <w:ind w:firstLineChars="100" w:firstLine="210"/>
        <w:jc w:val="left"/>
      </w:pPr>
    </w:p>
    <w:p w:rsidR="003F0BE6" w:rsidRDefault="003F0BE6" w:rsidP="003F0BE6">
      <w:pPr>
        <w:ind w:firstLineChars="100" w:firstLine="210"/>
        <w:jc w:val="left"/>
      </w:pPr>
    </w:p>
    <w:p w:rsidR="00CD4A9B" w:rsidRPr="008960FB" w:rsidRDefault="008960FB" w:rsidP="00CD4A9B">
      <w:pPr>
        <w:ind w:firstLineChars="100" w:firstLine="210"/>
        <w:rPr>
          <w:rFonts w:asciiTheme="minorEastAsia" w:hAnsiTheme="minorEastAsia"/>
        </w:rPr>
      </w:pPr>
      <w:r w:rsidRPr="008960FB">
        <w:rPr>
          <w:rFonts w:asciiTheme="minorEastAsia" w:hAnsiTheme="minorEastAsia"/>
        </w:rPr>
        <w:t>私は、</w:t>
      </w:r>
      <w:r w:rsidR="003F0BE6" w:rsidRPr="008960FB">
        <w:rPr>
          <w:rFonts w:asciiTheme="minorEastAsia" w:hAnsiTheme="minorEastAsia"/>
        </w:rPr>
        <w:t>「</w:t>
      </w:r>
      <w:r w:rsidRPr="008960FB">
        <w:rPr>
          <w:rFonts w:asciiTheme="minorEastAsia" w:hAnsiTheme="minorEastAsia" w:hint="eastAsia"/>
        </w:rPr>
        <w:t>川崎市市制100</w:t>
      </w:r>
      <w:r w:rsidR="003F0BE6" w:rsidRPr="008960FB">
        <w:rPr>
          <w:rFonts w:asciiTheme="minorEastAsia" w:hAnsiTheme="minorEastAsia" w:hint="eastAsia"/>
        </w:rPr>
        <w:t>周年</w:t>
      </w:r>
      <w:r w:rsidRPr="008960FB">
        <w:rPr>
          <w:rFonts w:asciiTheme="minorEastAsia" w:hAnsiTheme="minorEastAsia" w:hint="eastAsia"/>
        </w:rPr>
        <w:t>記念事業・全国都市緑化かわさきフェア実行委員会　川崎市市制100</w:t>
      </w:r>
      <w:r w:rsidR="003F0BE6" w:rsidRPr="008960FB">
        <w:rPr>
          <w:rFonts w:asciiTheme="minorEastAsia" w:hAnsiTheme="minorEastAsia" w:hint="eastAsia"/>
        </w:rPr>
        <w:t>周年公式ポスター印刷・配送等業務</w:t>
      </w:r>
      <w:r w:rsidR="003F0BE6" w:rsidRPr="008960FB">
        <w:rPr>
          <w:rFonts w:asciiTheme="minorEastAsia" w:hAnsiTheme="minorEastAsia"/>
        </w:rPr>
        <w:t>委託」に関する契約において、次の者を代理人と定</w:t>
      </w:r>
      <w:bookmarkStart w:id="0" w:name="_GoBack"/>
      <w:bookmarkEnd w:id="0"/>
      <w:r w:rsidR="003F0BE6" w:rsidRPr="008960FB">
        <w:rPr>
          <w:rFonts w:asciiTheme="minorEastAsia" w:hAnsiTheme="minorEastAsia"/>
        </w:rPr>
        <w:t xml:space="preserve">め、次のことに関する権限を委任します。 </w:t>
      </w:r>
    </w:p>
    <w:p w:rsidR="00CD4A9B" w:rsidRDefault="00CD4A9B" w:rsidP="003F0BE6"/>
    <w:p w:rsidR="00CD4A9B" w:rsidRDefault="00CD4A9B" w:rsidP="003F0BE6"/>
    <w:p w:rsidR="00CD4A9B" w:rsidRDefault="003F0BE6" w:rsidP="003F0BE6">
      <w:r>
        <w:t>委任事項</w:t>
      </w:r>
      <w:r>
        <w:t xml:space="preserve"> </w:t>
      </w:r>
    </w:p>
    <w:p w:rsidR="00CD4A9B" w:rsidRDefault="003F0BE6" w:rsidP="00CD4A9B">
      <w:pPr>
        <w:ind w:firstLineChars="200" w:firstLine="420"/>
      </w:pPr>
      <w:r>
        <w:t>１</w:t>
      </w:r>
      <w:r>
        <w:t xml:space="preserve"> </w:t>
      </w:r>
      <w:r>
        <w:t>入札に関すること</w:t>
      </w:r>
      <w:r>
        <w:t xml:space="preserve"> </w:t>
      </w:r>
    </w:p>
    <w:p w:rsidR="00CD4A9B" w:rsidRDefault="003F0BE6" w:rsidP="00CD4A9B">
      <w:pPr>
        <w:ind w:firstLineChars="200" w:firstLine="420"/>
      </w:pPr>
      <w:r>
        <w:t>２</w:t>
      </w:r>
      <w:r>
        <w:t xml:space="preserve"> </w:t>
      </w:r>
      <w:r>
        <w:t>開札の立会いに関すること</w:t>
      </w:r>
      <w:r>
        <w:t xml:space="preserve"> </w:t>
      </w:r>
    </w:p>
    <w:p w:rsidR="00CD4A9B" w:rsidRDefault="00CD4A9B" w:rsidP="003F0BE6"/>
    <w:p w:rsidR="00CD4A9B" w:rsidRDefault="00CD4A9B" w:rsidP="003F0BE6"/>
    <w:p w:rsidR="00CD4A9B" w:rsidRDefault="00CD4A9B" w:rsidP="003F0BE6"/>
    <w:p w:rsidR="00CD4A9B" w:rsidRDefault="003F0BE6" w:rsidP="003F0BE6">
      <w:r>
        <w:t>受任者</w:t>
      </w:r>
      <w:r>
        <w:t xml:space="preserve"> </w:t>
      </w:r>
      <w:r w:rsidR="00CD4A9B">
        <w:rPr>
          <w:rFonts w:hint="eastAsia"/>
        </w:rPr>
        <w:t xml:space="preserve">　</w:t>
      </w:r>
      <w:r>
        <w:t>商号又は名称</w:t>
      </w:r>
      <w:r>
        <w:t xml:space="preserve"> </w:t>
      </w:r>
    </w:p>
    <w:p w:rsidR="00CD4A9B" w:rsidRDefault="00CD4A9B" w:rsidP="003F0BE6"/>
    <w:p w:rsidR="00CD4A9B" w:rsidRDefault="003F0BE6" w:rsidP="00CD4A9B">
      <w:pPr>
        <w:ind w:firstLineChars="500" w:firstLine="1050"/>
      </w:pPr>
      <w:r>
        <w:t>所在地</w:t>
      </w:r>
      <w:r>
        <w:t xml:space="preserve"> </w:t>
      </w:r>
    </w:p>
    <w:p w:rsidR="00CD4A9B" w:rsidRDefault="00CD4A9B" w:rsidP="00CD4A9B">
      <w:pPr>
        <w:ind w:firstLineChars="500" w:firstLine="1050"/>
      </w:pPr>
    </w:p>
    <w:p w:rsidR="00CD4A9B" w:rsidRDefault="003F0BE6" w:rsidP="00CD4A9B">
      <w:pPr>
        <w:ind w:firstLineChars="500" w:firstLine="1050"/>
      </w:pPr>
      <w:r>
        <w:t>職</w:t>
      </w:r>
      <w:r>
        <w:t xml:space="preserve"> </w:t>
      </w:r>
      <w:r>
        <w:t>名</w:t>
      </w:r>
    </w:p>
    <w:p w:rsidR="00CD4A9B" w:rsidRDefault="00CD4A9B" w:rsidP="00CD4A9B">
      <w:pPr>
        <w:ind w:firstLineChars="500" w:firstLine="1050"/>
      </w:pPr>
    </w:p>
    <w:p w:rsidR="006E0ADB" w:rsidRDefault="003F0BE6" w:rsidP="00CD4A9B">
      <w:pPr>
        <w:ind w:firstLineChars="500" w:firstLine="1050"/>
      </w:pPr>
      <w:r>
        <w:t>氏</w:t>
      </w:r>
      <w:r>
        <w:t xml:space="preserve"> </w:t>
      </w:r>
      <w:r>
        <w:t>名</w:t>
      </w:r>
      <w:r w:rsidR="00CD4A9B">
        <w:rPr>
          <w:rFonts w:hint="eastAsia"/>
        </w:rPr>
        <w:t xml:space="preserve">　　　　　　　　　　　　　　　　　　印</w:t>
      </w:r>
    </w:p>
    <w:p w:rsidR="00F931B2" w:rsidRDefault="00F931B2" w:rsidP="00F931B2"/>
    <w:p w:rsidR="004D7BDA" w:rsidRPr="00F931B2" w:rsidRDefault="004D7BDA" w:rsidP="00F931B2">
      <w:pPr>
        <w:rPr>
          <w:sz w:val="18"/>
          <w:szCs w:val="18"/>
        </w:rPr>
      </w:pPr>
    </w:p>
    <w:sectPr w:rsidR="004D7BDA" w:rsidRPr="00F931B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5" w:rsidRDefault="00F22DC5" w:rsidP="00F22DC5">
      <w:r>
        <w:separator/>
      </w:r>
    </w:p>
  </w:endnote>
  <w:endnote w:type="continuationSeparator" w:id="0">
    <w:p w:rsidR="00F22DC5" w:rsidRDefault="00F22DC5" w:rsidP="00F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5" w:rsidRDefault="00F22DC5" w:rsidP="00F22DC5">
      <w:r>
        <w:separator/>
      </w:r>
    </w:p>
  </w:footnote>
  <w:footnote w:type="continuationSeparator" w:id="0">
    <w:p w:rsidR="00F22DC5" w:rsidRDefault="00F22DC5" w:rsidP="00F2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AF6"/>
    <w:multiLevelType w:val="hybridMultilevel"/>
    <w:tmpl w:val="0964AD12"/>
    <w:lvl w:ilvl="0" w:tplc="CB54F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E43345"/>
    <w:multiLevelType w:val="hybridMultilevel"/>
    <w:tmpl w:val="2076D82C"/>
    <w:lvl w:ilvl="0" w:tplc="26ECA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E250D"/>
    <w:multiLevelType w:val="hybridMultilevel"/>
    <w:tmpl w:val="576C421E"/>
    <w:lvl w:ilvl="0" w:tplc="637C1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D0AD0"/>
    <w:multiLevelType w:val="hybridMultilevel"/>
    <w:tmpl w:val="C48E38F4"/>
    <w:lvl w:ilvl="0" w:tplc="2F22B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24D53"/>
    <w:multiLevelType w:val="hybridMultilevel"/>
    <w:tmpl w:val="6CD23C78"/>
    <w:lvl w:ilvl="0" w:tplc="2F146A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24A0F"/>
    <w:multiLevelType w:val="hybridMultilevel"/>
    <w:tmpl w:val="153AB7BE"/>
    <w:lvl w:ilvl="0" w:tplc="53067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B02288"/>
    <w:multiLevelType w:val="hybridMultilevel"/>
    <w:tmpl w:val="CA8041C4"/>
    <w:lvl w:ilvl="0" w:tplc="57F81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A3"/>
    <w:rsid w:val="00041569"/>
    <w:rsid w:val="000A7529"/>
    <w:rsid w:val="000D5D55"/>
    <w:rsid w:val="0010664D"/>
    <w:rsid w:val="001A3955"/>
    <w:rsid w:val="001B4B80"/>
    <w:rsid w:val="00307F5B"/>
    <w:rsid w:val="003410FE"/>
    <w:rsid w:val="00352C34"/>
    <w:rsid w:val="003F0BE6"/>
    <w:rsid w:val="004A02B5"/>
    <w:rsid w:val="004D7BDA"/>
    <w:rsid w:val="005002AF"/>
    <w:rsid w:val="00575487"/>
    <w:rsid w:val="005912B5"/>
    <w:rsid w:val="00616EE1"/>
    <w:rsid w:val="00627AF2"/>
    <w:rsid w:val="006E0ADB"/>
    <w:rsid w:val="007F0D5E"/>
    <w:rsid w:val="00832B90"/>
    <w:rsid w:val="0087493A"/>
    <w:rsid w:val="008960FB"/>
    <w:rsid w:val="008C57C5"/>
    <w:rsid w:val="00995DA3"/>
    <w:rsid w:val="009A3959"/>
    <w:rsid w:val="009B76E7"/>
    <w:rsid w:val="00B30BB5"/>
    <w:rsid w:val="00B45466"/>
    <w:rsid w:val="00C13FDC"/>
    <w:rsid w:val="00CC1491"/>
    <w:rsid w:val="00CD4A9B"/>
    <w:rsid w:val="00D022FB"/>
    <w:rsid w:val="00D3122E"/>
    <w:rsid w:val="00D46EF3"/>
    <w:rsid w:val="00F22DC5"/>
    <w:rsid w:val="00F41E24"/>
    <w:rsid w:val="00F540C2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0BAC1F"/>
  <w15:docId w15:val="{A8B58D3F-D6AC-4A35-9E6D-016A12A6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D3122E"/>
  </w:style>
  <w:style w:type="character" w:customStyle="1" w:styleId="af2">
    <w:name w:val="日付 (文字)"/>
    <w:basedOn w:val="a0"/>
    <w:link w:val="af1"/>
    <w:uiPriority w:val="99"/>
    <w:semiHidden/>
    <w:rsid w:val="00D3122E"/>
  </w:style>
  <w:style w:type="table" w:styleId="af3">
    <w:name w:val="Table Grid"/>
    <w:basedOn w:val="a1"/>
    <w:uiPriority w:val="59"/>
    <w:rsid w:val="00D3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22DC5"/>
  </w:style>
  <w:style w:type="paragraph" w:styleId="af6">
    <w:name w:val="footer"/>
    <w:basedOn w:val="a"/>
    <w:link w:val="af7"/>
    <w:uiPriority w:val="99"/>
    <w:unhideWhenUsed/>
    <w:rsid w:val="00F22DC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2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dcterms:created xsi:type="dcterms:W3CDTF">2024-01-25T09:51:00Z</dcterms:created>
  <dcterms:modified xsi:type="dcterms:W3CDTF">2024-02-02T00:54:00Z</dcterms:modified>
</cp:coreProperties>
</file>