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217A" w14:textId="77777777" w:rsidR="0091755F" w:rsidRDefault="00B8521C">
      <w:pPr>
        <w:pStyle w:val="02"/>
        <w:spacing w:line="240" w:lineRule="exact"/>
        <w:ind w:right="220"/>
        <w:rPr>
          <w:rFonts w:hint="eastAsia"/>
        </w:rPr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年　　月　　日</w:t>
      </w:r>
    </w:p>
    <w:p w14:paraId="506E05FC" w14:textId="77777777" w:rsidR="0091755F" w:rsidRDefault="0091755F">
      <w:pPr>
        <w:spacing w:line="240" w:lineRule="exact"/>
        <w:ind w:right="100"/>
        <w:jc w:val="center"/>
        <w:rPr>
          <w:rFonts w:eastAsia="ＭＳ ゴシック" w:hint="eastAsia"/>
          <w:sz w:val="28"/>
        </w:rPr>
      </w:pPr>
    </w:p>
    <w:p w14:paraId="27E86506" w14:textId="77777777" w:rsidR="0091755F" w:rsidRDefault="0091755F">
      <w:pPr>
        <w:ind w:right="102"/>
        <w:jc w:val="center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14:paraId="19784DCE" w14:textId="77777777" w:rsidR="0091755F" w:rsidRDefault="0091755F">
      <w:pPr>
        <w:spacing w:line="240" w:lineRule="exact"/>
        <w:ind w:right="100"/>
        <w:jc w:val="center"/>
        <w:rPr>
          <w:rFonts w:hint="eastAsia"/>
        </w:rPr>
      </w:pPr>
    </w:p>
    <w:p w14:paraId="374D9B46" w14:textId="77777777" w:rsidR="0091755F" w:rsidRDefault="0091755F">
      <w:pPr>
        <w:rPr>
          <w:rFonts w:hint="eastAsia"/>
        </w:rPr>
      </w:pPr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14:paraId="374A9230" w14:textId="77777777" w:rsidR="0091755F" w:rsidRDefault="0091755F">
      <w:pPr>
        <w:rPr>
          <w:rFonts w:hint="eastAsia"/>
        </w:rPr>
      </w:pPr>
      <w:r>
        <w:rPr>
          <w:rFonts w:hint="eastAsia"/>
        </w:rPr>
        <w:t xml:space="preserve">　川崎市長　</w:t>
      </w:r>
    </w:p>
    <w:p w14:paraId="42D71966" w14:textId="77777777" w:rsidR="0091755F" w:rsidRDefault="0091755F">
      <w:pPr>
        <w:rPr>
          <w:rFonts w:hint="eastAsia"/>
        </w:rPr>
      </w:pPr>
    </w:p>
    <w:p w14:paraId="50F62F5A" w14:textId="77777777" w:rsidR="0091755F" w:rsidRDefault="0091755F">
      <w:pPr>
        <w:rPr>
          <w:rFonts w:hint="eastAsia"/>
        </w:rPr>
      </w:pPr>
    </w:p>
    <w:p w14:paraId="0F836C9C" w14:textId="77777777" w:rsidR="0091755F" w:rsidRDefault="0091755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業者番号（　　　　　　　）　　　　　　　　　　　</w:t>
      </w:r>
    </w:p>
    <w:p w14:paraId="3FEA5924" w14:textId="77777777" w:rsidR="0091755F" w:rsidRDefault="0091755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　　所　　　　　　　　　　　　　　　　　　</w:t>
      </w:r>
    </w:p>
    <w:p w14:paraId="1C6A83F6" w14:textId="77777777" w:rsidR="0091755F" w:rsidRDefault="0091755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　　　　　　　</w:t>
      </w:r>
    </w:p>
    <w:p w14:paraId="3D552B97" w14:textId="77777777" w:rsidR="0091755F" w:rsidRDefault="0091755F">
      <w:pPr>
        <w:wordWrap w:val="0"/>
        <w:jc w:val="right"/>
        <w:rPr>
          <w:rFonts w:hint="eastAsia"/>
        </w:rPr>
      </w:pPr>
      <w:r>
        <w:rPr>
          <w:rFonts w:hint="eastAsia"/>
        </w:rPr>
        <w:t>代表者職氏名　　　　　　　　　　　　　　　　　印</w:t>
      </w:r>
    </w:p>
    <w:p w14:paraId="077614AE" w14:textId="77777777" w:rsidR="0091755F" w:rsidRDefault="0091755F">
      <w:pPr>
        <w:jc w:val="right"/>
        <w:rPr>
          <w:rFonts w:hint="eastAsia"/>
        </w:rPr>
      </w:pPr>
    </w:p>
    <w:p w14:paraId="5803FC00" w14:textId="77777777" w:rsidR="0091755F" w:rsidRDefault="0091755F">
      <w:pPr>
        <w:jc w:val="right"/>
        <w:rPr>
          <w:rFonts w:hint="eastAsia"/>
        </w:rPr>
      </w:pPr>
    </w:p>
    <w:p w14:paraId="2BE76CF5" w14:textId="2DDAAEB3" w:rsidR="0091755F" w:rsidRDefault="0091755F">
      <w:pPr>
        <w:rPr>
          <w:rFonts w:hint="eastAsia"/>
          <w:noProof/>
        </w:rPr>
      </w:pPr>
      <w:r>
        <w:rPr>
          <w:rFonts w:hint="eastAsia"/>
        </w:rPr>
        <w:t xml:space="preserve">　</w:t>
      </w:r>
      <w:r w:rsidR="00B8521C">
        <w:rPr>
          <w:rFonts w:hint="eastAsia"/>
          <w:noProof/>
        </w:rPr>
        <w:t>令和</w:t>
      </w:r>
      <w:r w:rsidR="000B63D5">
        <w:rPr>
          <w:rFonts w:hint="eastAsia"/>
          <w:noProof/>
        </w:rPr>
        <w:t>7</w:t>
      </w:r>
      <w:r w:rsidR="00B8521C">
        <w:rPr>
          <w:rFonts w:hint="eastAsia"/>
          <w:noProof/>
        </w:rPr>
        <w:t>年</w:t>
      </w:r>
      <w:r w:rsidR="000B63D5">
        <w:rPr>
          <w:rFonts w:hint="eastAsia"/>
          <w:noProof/>
        </w:rPr>
        <w:t>9</w:t>
      </w:r>
      <w:r w:rsidR="00B8521C">
        <w:rPr>
          <w:rFonts w:hint="eastAsia"/>
          <w:noProof/>
        </w:rPr>
        <w:t>月</w:t>
      </w:r>
      <w:r w:rsidR="00061FD4">
        <w:rPr>
          <w:rFonts w:hint="eastAsia"/>
          <w:noProof/>
        </w:rPr>
        <w:t>17</w:t>
      </w:r>
      <w:r w:rsidR="00B8521C">
        <w:rPr>
          <w:rFonts w:hint="eastAsia"/>
          <w:noProof/>
        </w:rPr>
        <w:t>日</w:t>
      </w:r>
      <w:r>
        <w:rPr>
          <w:rFonts w:hint="eastAsia"/>
        </w:rPr>
        <w:t>に公告された次の競争入札に参加したいので、入札参加資格の確認を申請します。</w:t>
      </w:r>
    </w:p>
    <w:p w14:paraId="684BCE7D" w14:textId="77777777" w:rsidR="0091755F" w:rsidRPr="000B63D5" w:rsidRDefault="0091755F">
      <w:pPr>
        <w:rPr>
          <w:rFonts w:hint="eastAsia"/>
        </w:rPr>
      </w:pPr>
    </w:p>
    <w:p w14:paraId="3F3D894C" w14:textId="77777777" w:rsidR="0091755F" w:rsidRDefault="0091755F">
      <w:pPr>
        <w:rPr>
          <w:rFonts w:hint="eastAsia"/>
        </w:rPr>
      </w:pPr>
      <w:r>
        <w:rPr>
          <w:rFonts w:hint="eastAsia"/>
        </w:rPr>
        <w:t>１　件　　名</w:t>
      </w:r>
    </w:p>
    <w:p w14:paraId="36C8F410" w14:textId="77777777" w:rsidR="00B27536" w:rsidRDefault="00F66EAF" w:rsidP="00B27536">
      <w:pPr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="00B8521C">
        <w:rPr>
          <w:rFonts w:hAnsi="ＭＳ 明朝" w:hint="eastAsia"/>
        </w:rPr>
        <w:t>令和</w:t>
      </w:r>
      <w:r w:rsidR="000B63D5">
        <w:rPr>
          <w:rFonts w:hAnsi="ＭＳ 明朝" w:hint="eastAsia"/>
        </w:rPr>
        <w:t>７</w:t>
      </w:r>
      <w:r w:rsidR="00285630">
        <w:rPr>
          <w:rFonts w:hAnsi="ＭＳ 明朝" w:hint="eastAsia"/>
        </w:rPr>
        <w:t>年度川崎市</w:t>
      </w:r>
      <w:r w:rsidR="00D373E6">
        <w:rPr>
          <w:rFonts w:hAnsi="ＭＳ 明朝" w:hint="eastAsia"/>
        </w:rPr>
        <w:t>ホームページ品質向上支援</w:t>
      </w:r>
      <w:r w:rsidR="004922C4">
        <w:rPr>
          <w:rFonts w:hAnsi="ＭＳ 明朝" w:hint="eastAsia"/>
        </w:rPr>
        <w:t>業務委託</w:t>
      </w:r>
    </w:p>
    <w:p w14:paraId="5647E047" w14:textId="77777777" w:rsidR="00F66EAF" w:rsidRPr="007C744D" w:rsidRDefault="00F66EAF" w:rsidP="00B27536">
      <w:pPr>
        <w:rPr>
          <w:rFonts w:hint="eastAsia"/>
        </w:rPr>
      </w:pPr>
    </w:p>
    <w:p w14:paraId="1E73F529" w14:textId="77777777" w:rsidR="00285630" w:rsidRDefault="0091755F" w:rsidP="00285630">
      <w:pPr>
        <w:rPr>
          <w:rFonts w:hint="eastAsia"/>
        </w:rPr>
      </w:pPr>
      <w:r>
        <w:rPr>
          <w:rFonts w:hint="eastAsia"/>
        </w:rPr>
        <w:t>２　履行場所</w:t>
      </w:r>
    </w:p>
    <w:p w14:paraId="6190F8EA" w14:textId="77777777" w:rsidR="00285630" w:rsidRDefault="00494A78" w:rsidP="00285630">
      <w:pPr>
        <w:ind w:firstLineChars="200" w:firstLine="440"/>
      </w:pPr>
      <w:r w:rsidRPr="007D6E97">
        <w:rPr>
          <w:rFonts w:hint="eastAsia"/>
        </w:rPr>
        <w:t>川崎市川崎区</w:t>
      </w:r>
      <w:r w:rsidR="003F56FF">
        <w:rPr>
          <w:rFonts w:hint="eastAsia"/>
        </w:rPr>
        <w:t>宮本</w:t>
      </w:r>
      <w:r w:rsidRPr="007D6E97">
        <w:rPr>
          <w:rFonts w:hint="eastAsia"/>
        </w:rPr>
        <w:t>町</w:t>
      </w:r>
      <w:r w:rsidR="003F56FF">
        <w:rPr>
          <w:rFonts w:hint="eastAsia"/>
        </w:rPr>
        <w:t>１</w:t>
      </w:r>
      <w:r w:rsidRPr="007D6E97">
        <w:rPr>
          <w:rFonts w:hint="eastAsia"/>
        </w:rPr>
        <w:t>番地　川崎市総務企画局シティプロモーション推進室等</w:t>
      </w:r>
    </w:p>
    <w:p w14:paraId="11AA0CBE" w14:textId="77777777" w:rsidR="00AC3F86" w:rsidRPr="00285630" w:rsidRDefault="00AC3F86" w:rsidP="00285630">
      <w:pPr>
        <w:pStyle w:val="01"/>
        <w:ind w:leftChars="200" w:left="440"/>
        <w:rPr>
          <w:rFonts w:hAnsi="ＭＳ 明朝" w:hint="eastAsia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14:paraId="43B77F6F" w14:textId="77777777" w:rsidR="0091755F" w:rsidRDefault="000D7D30">
      <w:pPr>
        <w:pStyle w:val="01"/>
        <w:rPr>
          <w:rFonts w:hint="eastAsia"/>
        </w:rPr>
      </w:pPr>
      <w:r>
        <w:rPr>
          <w:rFonts w:hint="eastAsia"/>
        </w:rPr>
        <w:t>３</w:t>
      </w:r>
      <w:r w:rsidR="0091755F">
        <w:rPr>
          <w:rFonts w:hint="eastAsia"/>
        </w:rPr>
        <w:t xml:space="preserve">　入札参加資格を証する書類</w:t>
      </w:r>
      <w:r w:rsidR="00015553" w:rsidRPr="00E70024">
        <w:rPr>
          <w:rFonts w:hint="eastAsia"/>
        </w:rPr>
        <w:t>（入札</w:t>
      </w:r>
      <w:r w:rsidR="00E70024">
        <w:rPr>
          <w:rFonts w:hint="eastAsia"/>
        </w:rPr>
        <w:t>公告</w:t>
      </w:r>
      <w:r w:rsidR="00015553" w:rsidRPr="00E70024">
        <w:rPr>
          <w:rFonts w:hint="eastAsia"/>
        </w:rPr>
        <w:t>の2（4）に記載の契約実績及び資格を証する書類の写し）</w:t>
      </w:r>
    </w:p>
    <w:p w14:paraId="71A097D1" w14:textId="77777777" w:rsidR="0091755F" w:rsidRDefault="0091755F">
      <w:pPr>
        <w:pStyle w:val="01"/>
        <w:rPr>
          <w:rFonts w:hint="eastAsia"/>
        </w:rPr>
      </w:pPr>
    </w:p>
    <w:p w14:paraId="38ED2C9B" w14:textId="77777777" w:rsidR="0091755F" w:rsidRDefault="000D7D30">
      <w:pPr>
        <w:pStyle w:val="01"/>
        <w:rPr>
          <w:rFonts w:hint="eastAsia"/>
        </w:rPr>
      </w:pPr>
      <w:r>
        <w:rPr>
          <w:rFonts w:hint="eastAsia"/>
        </w:rPr>
        <w:t>４</w:t>
      </w:r>
      <w:r w:rsidR="0091755F">
        <w:rPr>
          <w:rFonts w:hint="eastAsia"/>
        </w:rPr>
        <w:t xml:space="preserve">　担当者及び連絡先</w:t>
      </w:r>
    </w:p>
    <w:p w14:paraId="7DD4FD90" w14:textId="77777777" w:rsidR="0091755F" w:rsidRDefault="0091755F">
      <w:pPr>
        <w:pStyle w:val="01"/>
        <w:rPr>
          <w:rFonts w:hint="eastAsia"/>
        </w:rPr>
      </w:pPr>
      <w:r>
        <w:rPr>
          <w:rFonts w:hint="eastAsia"/>
        </w:rPr>
        <w:t xml:space="preserve">　(1) 所属部署　：</w:t>
      </w:r>
    </w:p>
    <w:p w14:paraId="6F10738C" w14:textId="77777777" w:rsidR="00EE3F85" w:rsidRDefault="00EE3F85">
      <w:pPr>
        <w:pStyle w:val="01"/>
        <w:rPr>
          <w:rFonts w:hint="eastAsia"/>
        </w:rPr>
      </w:pPr>
      <w:r>
        <w:rPr>
          <w:rFonts w:hint="eastAsia"/>
        </w:rPr>
        <w:t xml:space="preserve">　(2) 担当者名　：</w:t>
      </w:r>
    </w:p>
    <w:p w14:paraId="652DB3F9" w14:textId="77777777" w:rsidR="0091755F" w:rsidRDefault="0091755F">
      <w:pPr>
        <w:pStyle w:val="01"/>
        <w:rPr>
          <w:rFonts w:hint="eastAsia"/>
        </w:rPr>
      </w:pPr>
      <w:r>
        <w:rPr>
          <w:rFonts w:hint="eastAsia"/>
        </w:rPr>
        <w:t xml:space="preserve">　</w:t>
      </w:r>
      <w:r w:rsidR="00EE3F85">
        <w:rPr>
          <w:rFonts w:hint="eastAsia"/>
        </w:rPr>
        <w:t>(3</w:t>
      </w:r>
      <w:r>
        <w:rPr>
          <w:rFonts w:hint="eastAsia"/>
        </w:rPr>
        <w:t>) 電話番号　：</w:t>
      </w:r>
    </w:p>
    <w:p w14:paraId="255E49E0" w14:textId="77777777" w:rsidR="0091755F" w:rsidRDefault="0091755F">
      <w:pPr>
        <w:pStyle w:val="01"/>
        <w:rPr>
          <w:rFonts w:hint="eastAsia"/>
        </w:rPr>
      </w:pPr>
      <w:r>
        <w:rPr>
          <w:rFonts w:hint="eastAsia"/>
        </w:rPr>
        <w:t xml:space="preserve">　</w:t>
      </w:r>
      <w:r w:rsidR="00EE3F85">
        <w:rPr>
          <w:rFonts w:hint="eastAsia"/>
        </w:rPr>
        <w:t>(4</w:t>
      </w:r>
      <w:r>
        <w:rPr>
          <w:rFonts w:hint="eastAsia"/>
        </w:rPr>
        <w:t>) ＦＡＸ番号：</w:t>
      </w:r>
    </w:p>
    <w:p w14:paraId="2D44D7DD" w14:textId="77777777" w:rsidR="0091755F" w:rsidRDefault="0091755F">
      <w:pPr>
        <w:pStyle w:val="01"/>
        <w:rPr>
          <w:rFonts w:hint="eastAsia"/>
        </w:rPr>
      </w:pPr>
      <w:r>
        <w:rPr>
          <w:rFonts w:hint="eastAsia"/>
        </w:rPr>
        <w:t xml:space="preserve">　</w:t>
      </w:r>
      <w:r w:rsidR="00EE3F85">
        <w:rPr>
          <w:rFonts w:hint="eastAsia"/>
        </w:rPr>
        <w:t>(5</w:t>
      </w:r>
      <w:r>
        <w:rPr>
          <w:rFonts w:hint="eastAsia"/>
        </w:rPr>
        <w:t>) 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FB28" w14:textId="77777777" w:rsidR="00E37CB4" w:rsidRDefault="00E37CB4" w:rsidP="005D23DD">
      <w:r>
        <w:separator/>
      </w:r>
    </w:p>
  </w:endnote>
  <w:endnote w:type="continuationSeparator" w:id="0">
    <w:p w14:paraId="55DC2333" w14:textId="77777777" w:rsidR="00E37CB4" w:rsidRDefault="00E37CB4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5498" w14:textId="77777777" w:rsidR="00E37CB4" w:rsidRDefault="00E37CB4" w:rsidP="005D23DD">
      <w:r>
        <w:separator/>
      </w:r>
    </w:p>
  </w:footnote>
  <w:footnote w:type="continuationSeparator" w:id="0">
    <w:p w14:paraId="327121AE" w14:textId="77777777" w:rsidR="00E37CB4" w:rsidRDefault="00E37CB4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 w16cid:durableId="84887547">
    <w:abstractNumId w:val="0"/>
  </w:num>
  <w:num w:numId="2" w16cid:durableId="1037855658">
    <w:abstractNumId w:val="0"/>
  </w:num>
  <w:num w:numId="3" w16cid:durableId="345329272">
    <w:abstractNumId w:val="0"/>
  </w:num>
  <w:num w:numId="4" w16cid:durableId="421341084">
    <w:abstractNumId w:val="0"/>
  </w:num>
  <w:num w:numId="5" w16cid:durableId="1364794209">
    <w:abstractNumId w:val="0"/>
  </w:num>
  <w:num w:numId="6" w16cid:durableId="547838679">
    <w:abstractNumId w:val="0"/>
  </w:num>
  <w:num w:numId="7" w16cid:durableId="1131558118">
    <w:abstractNumId w:val="1"/>
  </w:num>
  <w:num w:numId="8" w16cid:durableId="30731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65E"/>
    <w:rsid w:val="00015553"/>
    <w:rsid w:val="00022550"/>
    <w:rsid w:val="00026EF2"/>
    <w:rsid w:val="000270AD"/>
    <w:rsid w:val="00061FD4"/>
    <w:rsid w:val="00076BBC"/>
    <w:rsid w:val="000B63D5"/>
    <w:rsid w:val="000D05B0"/>
    <w:rsid w:val="000D7D30"/>
    <w:rsid w:val="000E55F1"/>
    <w:rsid w:val="000F3F52"/>
    <w:rsid w:val="00152332"/>
    <w:rsid w:val="001A2CBF"/>
    <w:rsid w:val="001C1DEF"/>
    <w:rsid w:val="00255E68"/>
    <w:rsid w:val="00285630"/>
    <w:rsid w:val="002A4E7A"/>
    <w:rsid w:val="002D030C"/>
    <w:rsid w:val="00301586"/>
    <w:rsid w:val="00341E52"/>
    <w:rsid w:val="00361E58"/>
    <w:rsid w:val="00362F14"/>
    <w:rsid w:val="003779D8"/>
    <w:rsid w:val="003A4D23"/>
    <w:rsid w:val="003C348D"/>
    <w:rsid w:val="003E3F1A"/>
    <w:rsid w:val="003F56FF"/>
    <w:rsid w:val="00403400"/>
    <w:rsid w:val="00423270"/>
    <w:rsid w:val="00453788"/>
    <w:rsid w:val="00460E03"/>
    <w:rsid w:val="004922C4"/>
    <w:rsid w:val="00494A78"/>
    <w:rsid w:val="004D5F29"/>
    <w:rsid w:val="0052457D"/>
    <w:rsid w:val="005408A2"/>
    <w:rsid w:val="00570DE2"/>
    <w:rsid w:val="005C0F46"/>
    <w:rsid w:val="005C72ED"/>
    <w:rsid w:val="005D23DD"/>
    <w:rsid w:val="005E1B06"/>
    <w:rsid w:val="006518B9"/>
    <w:rsid w:val="00684829"/>
    <w:rsid w:val="006C5F38"/>
    <w:rsid w:val="0071125E"/>
    <w:rsid w:val="0075765E"/>
    <w:rsid w:val="00760956"/>
    <w:rsid w:val="00793C4C"/>
    <w:rsid w:val="00794F78"/>
    <w:rsid w:val="007A379F"/>
    <w:rsid w:val="007A6CA3"/>
    <w:rsid w:val="007C744D"/>
    <w:rsid w:val="007D6E97"/>
    <w:rsid w:val="0085375E"/>
    <w:rsid w:val="008654E9"/>
    <w:rsid w:val="00876D2F"/>
    <w:rsid w:val="008B5F9E"/>
    <w:rsid w:val="008D76D6"/>
    <w:rsid w:val="0091755F"/>
    <w:rsid w:val="0094718A"/>
    <w:rsid w:val="00986D78"/>
    <w:rsid w:val="00A603EC"/>
    <w:rsid w:val="00AB1D07"/>
    <w:rsid w:val="00AC3F86"/>
    <w:rsid w:val="00AD69F3"/>
    <w:rsid w:val="00AF253D"/>
    <w:rsid w:val="00AF36B6"/>
    <w:rsid w:val="00B27536"/>
    <w:rsid w:val="00B34ED7"/>
    <w:rsid w:val="00B63F07"/>
    <w:rsid w:val="00B64A61"/>
    <w:rsid w:val="00B846AD"/>
    <w:rsid w:val="00B8521C"/>
    <w:rsid w:val="00BA2AAB"/>
    <w:rsid w:val="00BC071A"/>
    <w:rsid w:val="00C36E35"/>
    <w:rsid w:val="00C44FA2"/>
    <w:rsid w:val="00C70F6B"/>
    <w:rsid w:val="00CC3A65"/>
    <w:rsid w:val="00CE73ED"/>
    <w:rsid w:val="00D05C4C"/>
    <w:rsid w:val="00D373E6"/>
    <w:rsid w:val="00D93788"/>
    <w:rsid w:val="00D955AA"/>
    <w:rsid w:val="00DB20EC"/>
    <w:rsid w:val="00E0050F"/>
    <w:rsid w:val="00E37CB4"/>
    <w:rsid w:val="00E41563"/>
    <w:rsid w:val="00E70024"/>
    <w:rsid w:val="00EA250B"/>
    <w:rsid w:val="00EB09DD"/>
    <w:rsid w:val="00EB15B8"/>
    <w:rsid w:val="00ED2127"/>
    <w:rsid w:val="00EE3F85"/>
    <w:rsid w:val="00F66EAF"/>
    <w:rsid w:val="00F907FA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6E8216"/>
  <w15:chartTrackingRefBased/>
  <w15:docId w15:val="{A9656894-5AFE-4154-BD2B-A3720E19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  <w:style w:type="paragraph" w:styleId="ab">
    <w:name w:val="Balloon Text"/>
    <w:basedOn w:val="a"/>
    <w:link w:val="ac"/>
    <w:rsid w:val="002D030C"/>
    <w:rPr>
      <w:rFonts w:ascii="Arial" w:eastAsia="ＭＳ ゴシック"/>
      <w:sz w:val="18"/>
      <w:szCs w:val="18"/>
    </w:rPr>
  </w:style>
  <w:style w:type="character" w:customStyle="1" w:styleId="ac">
    <w:name w:val="吹き出し (文字)"/>
    <w:link w:val="ab"/>
    <w:rsid w:val="002D03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dc:description/>
  <cp:lastModifiedBy>髙橋亮_17（総企）シティプロモーション推</cp:lastModifiedBy>
  <cp:revision>2</cp:revision>
  <cp:lastPrinted>2022-07-01T10:27:00Z</cp:lastPrinted>
  <dcterms:created xsi:type="dcterms:W3CDTF">2025-09-08T07:51:00Z</dcterms:created>
  <dcterms:modified xsi:type="dcterms:W3CDTF">2025-09-08T07:51:00Z</dcterms:modified>
</cp:coreProperties>
</file>