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CE" w:rsidRDefault="005A3305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8E1DCE">
        <w:rPr>
          <w:rFonts w:hint="eastAsia"/>
        </w:rPr>
        <w:t xml:space="preserve">　　年　　月　　日</w:t>
      </w:r>
    </w:p>
    <w:p w:rsidR="008E1DCE" w:rsidRDefault="008E1DCE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8E1DCE" w:rsidRDefault="008E1DCE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8E1DCE" w:rsidRDefault="008E1DCE">
      <w:pPr>
        <w:spacing w:line="240" w:lineRule="exact"/>
        <w:ind w:right="100"/>
        <w:jc w:val="center"/>
      </w:pPr>
    </w:p>
    <w:p w:rsidR="008E1DCE" w:rsidRDefault="00EE33B4">
      <w:r w:rsidRPr="00EE33B4">
        <w:rPr>
          <w:rFonts w:hint="eastAsia"/>
        </w:rPr>
        <w:t>（宛</w:t>
      </w:r>
      <w:r w:rsidR="008E1DCE" w:rsidRPr="00EE33B4">
        <w:rPr>
          <w:rFonts w:hint="eastAsia"/>
        </w:rPr>
        <w:t>先）</w:t>
      </w:r>
    </w:p>
    <w:p w:rsidR="008E1DCE" w:rsidRDefault="009516C9">
      <w:r>
        <w:rPr>
          <w:rFonts w:hint="eastAsia"/>
        </w:rPr>
        <w:t xml:space="preserve">　川崎市長</w:t>
      </w:r>
    </w:p>
    <w:p w:rsidR="008E1DCE" w:rsidRDefault="008E1DCE"/>
    <w:p w:rsidR="008E1DCE" w:rsidRDefault="008E1DCE"/>
    <w:p w:rsidR="008E1DCE" w:rsidRDefault="008E1DCE">
      <w:pPr>
        <w:wordWrap w:val="0"/>
        <w:jc w:val="right"/>
      </w:pPr>
      <w:r>
        <w:rPr>
          <w:rFonts w:hint="eastAsia"/>
        </w:rPr>
        <w:t xml:space="preserve">会社名　業者番号（　　　　　　　）　　　　　　　　　　　</w:t>
      </w:r>
    </w:p>
    <w:p w:rsidR="008E1DCE" w:rsidRDefault="008E1DCE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8E1DCE" w:rsidRDefault="008E1DCE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8E1DCE" w:rsidRDefault="008E1DCE">
      <w:pPr>
        <w:wordWrap w:val="0"/>
        <w:jc w:val="right"/>
      </w:pPr>
      <w:r>
        <w:rPr>
          <w:rFonts w:hint="eastAsia"/>
        </w:rPr>
        <w:t>代表者職氏名　　　　　　　　　　　　　　　　　印</w:t>
      </w:r>
    </w:p>
    <w:p w:rsidR="008E1DCE" w:rsidRDefault="008E1DCE">
      <w:pPr>
        <w:jc w:val="right"/>
      </w:pPr>
    </w:p>
    <w:p w:rsidR="008E1DCE" w:rsidRDefault="008E1DCE">
      <w:pPr>
        <w:jc w:val="right"/>
      </w:pPr>
    </w:p>
    <w:p w:rsidR="008E1DCE" w:rsidRDefault="008E1DCE">
      <w:r>
        <w:rPr>
          <w:rFonts w:hint="eastAsia"/>
        </w:rPr>
        <w:t xml:space="preserve">　</w:t>
      </w:r>
      <w:r w:rsidR="009516C9">
        <w:rPr>
          <w:rFonts w:hint="eastAsia"/>
          <w:noProof/>
        </w:rPr>
        <w:t>令和５</w:t>
      </w:r>
      <w:r w:rsidR="00DA3AEC">
        <w:rPr>
          <w:rFonts w:hint="eastAsia"/>
          <w:noProof/>
        </w:rPr>
        <w:t>年</w:t>
      </w:r>
      <w:r w:rsidR="00EA5F4D">
        <w:rPr>
          <w:rFonts w:hint="eastAsia"/>
          <w:noProof/>
        </w:rPr>
        <w:t>１２</w:t>
      </w:r>
      <w:r w:rsidR="00DA3AEC">
        <w:rPr>
          <w:rFonts w:hint="eastAsia"/>
          <w:noProof/>
        </w:rPr>
        <w:t>月</w:t>
      </w:r>
      <w:r w:rsidR="00190659">
        <w:rPr>
          <w:rFonts w:hint="eastAsia"/>
          <w:noProof/>
        </w:rPr>
        <w:t>２５</w:t>
      </w:r>
      <w:bookmarkStart w:id="0" w:name="_GoBack"/>
      <w:bookmarkEnd w:id="0"/>
      <w:r>
        <w:rPr>
          <w:rFonts w:hint="eastAsia"/>
          <w:noProof/>
        </w:rPr>
        <w:t>日</w:t>
      </w:r>
      <w:r>
        <w:rPr>
          <w:rFonts w:hint="eastAsia"/>
        </w:rPr>
        <w:t>に公告された次の競争入札に参加したいので、入札参加資格の確認を申請します。</w:t>
      </w:r>
    </w:p>
    <w:p w:rsidR="008E1DCE" w:rsidRPr="006F4C81" w:rsidRDefault="008E1DCE"/>
    <w:p w:rsidR="008E1DCE" w:rsidRDefault="008E1DCE">
      <w:r>
        <w:rPr>
          <w:rFonts w:hint="eastAsia"/>
        </w:rPr>
        <w:t>１　件　　名</w:t>
      </w:r>
      <w:r w:rsidR="00EC14A5">
        <w:rPr>
          <w:rFonts w:hint="eastAsia"/>
        </w:rPr>
        <w:t xml:space="preserve">　　</w:t>
      </w:r>
      <w:r w:rsidR="009516C9">
        <w:rPr>
          <w:rFonts w:hint="eastAsia"/>
        </w:rPr>
        <w:t>防犯カメラ用</w:t>
      </w:r>
      <w:r w:rsidR="00EA5F4D">
        <w:rPr>
          <w:rFonts w:hAnsi="ＭＳ 明朝" w:hint="eastAsia"/>
        </w:rPr>
        <w:t>路面標示シートの製作及び設置業務委託</w:t>
      </w:r>
    </w:p>
    <w:p w:rsidR="008E1DCE" w:rsidRDefault="008E1DCE">
      <w:pPr>
        <w:pStyle w:val="a6"/>
        <w:wordWrap/>
        <w:spacing w:line="240" w:lineRule="auto"/>
        <w:ind w:leftChars="100" w:left="220" w:rightChars="-7" w:right="-15" w:firstLineChars="100" w:firstLine="220"/>
        <w:rPr>
          <w:sz w:val="22"/>
        </w:rPr>
      </w:pPr>
    </w:p>
    <w:p w:rsidR="008E1DCE" w:rsidRDefault="008E1DCE"/>
    <w:p w:rsidR="008E1DCE" w:rsidRDefault="008E1DCE">
      <w:r>
        <w:rPr>
          <w:rFonts w:hint="eastAsia"/>
        </w:rPr>
        <w:t>２　履行場所</w:t>
      </w:r>
      <w:r w:rsidR="00EA5F4D">
        <w:rPr>
          <w:rFonts w:hint="eastAsia"/>
        </w:rPr>
        <w:t xml:space="preserve">　　川崎</w:t>
      </w:r>
      <w:r w:rsidR="009516C9">
        <w:rPr>
          <w:rFonts w:hint="eastAsia"/>
        </w:rPr>
        <w:t>区及び幸区</w:t>
      </w:r>
      <w:r w:rsidR="00EA5F4D">
        <w:rPr>
          <w:rFonts w:hint="eastAsia"/>
        </w:rPr>
        <w:t>内</w:t>
      </w:r>
    </w:p>
    <w:p w:rsidR="008E1DCE" w:rsidRDefault="008E1DCE">
      <w:pPr>
        <w:overflowPunct w:val="0"/>
        <w:snapToGrid w:val="0"/>
        <w:ind w:leftChars="200" w:left="440" w:rightChars="586" w:right="1289"/>
      </w:pPr>
    </w:p>
    <w:p w:rsidR="008E1DCE" w:rsidRDefault="008E1DCE"/>
    <w:p w:rsidR="008E1DCE" w:rsidRPr="00867F95" w:rsidRDefault="008E1DCE">
      <w:r w:rsidRPr="00867F95">
        <w:rPr>
          <w:rFonts w:hint="eastAsia"/>
        </w:rPr>
        <w:t xml:space="preserve">３　</w:t>
      </w:r>
      <w:r w:rsidR="00867F95" w:rsidRPr="00867F95">
        <w:rPr>
          <w:rFonts w:hint="eastAsia"/>
        </w:rPr>
        <w:t>履行期間</w:t>
      </w:r>
      <w:r w:rsidR="0025259A">
        <w:rPr>
          <w:rFonts w:hint="eastAsia"/>
        </w:rPr>
        <w:t xml:space="preserve">　　</w:t>
      </w:r>
      <w:r w:rsidR="00EA5F4D">
        <w:rPr>
          <w:rFonts w:hint="eastAsia"/>
        </w:rPr>
        <w:t>契約日</w:t>
      </w:r>
      <w:r w:rsidR="006F4C81">
        <w:rPr>
          <w:rFonts w:hint="eastAsia"/>
        </w:rPr>
        <w:t>から</w:t>
      </w:r>
      <w:r w:rsidR="005A3305">
        <w:rPr>
          <w:rFonts w:hint="eastAsia"/>
        </w:rPr>
        <w:t>令和</w:t>
      </w:r>
      <w:r w:rsidR="009516C9">
        <w:rPr>
          <w:rFonts w:hint="eastAsia"/>
        </w:rPr>
        <w:t>６</w:t>
      </w:r>
      <w:r w:rsidR="00EC14A5" w:rsidRPr="00867F95">
        <w:rPr>
          <w:rFonts w:hint="eastAsia"/>
        </w:rPr>
        <w:t>年３月</w:t>
      </w:r>
      <w:r w:rsidR="009516C9">
        <w:rPr>
          <w:rFonts w:hint="eastAsia"/>
        </w:rPr>
        <w:t>２９</w:t>
      </w:r>
      <w:r w:rsidR="00EC14A5" w:rsidRPr="00867F95">
        <w:rPr>
          <w:rFonts w:hint="eastAsia"/>
        </w:rPr>
        <w:t>日</w:t>
      </w:r>
      <w:r w:rsidR="00867F95" w:rsidRPr="00867F95">
        <w:rPr>
          <w:rFonts w:hint="eastAsia"/>
        </w:rPr>
        <w:t>まで</w:t>
      </w:r>
    </w:p>
    <w:p w:rsidR="008E1DCE" w:rsidRPr="00867F95" w:rsidRDefault="008E1DCE"/>
    <w:p w:rsidR="008E1DCE" w:rsidRDefault="008E1DCE">
      <w:pPr>
        <w:pStyle w:val="01"/>
      </w:pPr>
    </w:p>
    <w:sectPr w:rsidR="008E1DCE" w:rsidSect="0029486B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C" w:rsidRDefault="00B7469C" w:rsidP="00EE33B4">
      <w:r>
        <w:separator/>
      </w:r>
    </w:p>
  </w:endnote>
  <w:endnote w:type="continuationSeparator" w:id="0">
    <w:p w:rsidR="00B7469C" w:rsidRDefault="00B7469C" w:rsidP="00EE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C" w:rsidRDefault="00B7469C" w:rsidP="00EE33B4">
      <w:r>
        <w:separator/>
      </w:r>
    </w:p>
  </w:footnote>
  <w:footnote w:type="continuationSeparator" w:id="0">
    <w:p w:rsidR="00B7469C" w:rsidRDefault="00B7469C" w:rsidP="00EE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A2F"/>
    <w:rsid w:val="00071B6E"/>
    <w:rsid w:val="00106A6D"/>
    <w:rsid w:val="00164086"/>
    <w:rsid w:val="00190659"/>
    <w:rsid w:val="001C5CA7"/>
    <w:rsid w:val="001F29D5"/>
    <w:rsid w:val="001F52C7"/>
    <w:rsid w:val="00205B54"/>
    <w:rsid w:val="0021063C"/>
    <w:rsid w:val="0025259A"/>
    <w:rsid w:val="002815B1"/>
    <w:rsid w:val="002879A7"/>
    <w:rsid w:val="0029486B"/>
    <w:rsid w:val="002C3C4F"/>
    <w:rsid w:val="00383ACD"/>
    <w:rsid w:val="004E5959"/>
    <w:rsid w:val="005A3305"/>
    <w:rsid w:val="005B17A6"/>
    <w:rsid w:val="005E60D1"/>
    <w:rsid w:val="006E4494"/>
    <w:rsid w:val="006F4C81"/>
    <w:rsid w:val="00867F95"/>
    <w:rsid w:val="008E1DCE"/>
    <w:rsid w:val="008F7A2F"/>
    <w:rsid w:val="009516C9"/>
    <w:rsid w:val="00953BCB"/>
    <w:rsid w:val="00984428"/>
    <w:rsid w:val="00A70681"/>
    <w:rsid w:val="00AB7A4A"/>
    <w:rsid w:val="00B2481E"/>
    <w:rsid w:val="00B7469C"/>
    <w:rsid w:val="00BA7C6A"/>
    <w:rsid w:val="00D32338"/>
    <w:rsid w:val="00DA3AEC"/>
    <w:rsid w:val="00E91284"/>
    <w:rsid w:val="00EA5F4D"/>
    <w:rsid w:val="00EC14A5"/>
    <w:rsid w:val="00E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07D46-FF12-45CA-A6EF-D5E11246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styleId="a7">
    <w:name w:val="Emphasis"/>
    <w:qFormat/>
    <w:rsid w:val="004E5959"/>
    <w:rPr>
      <w:i/>
      <w:iCs/>
    </w:rPr>
  </w:style>
  <w:style w:type="paragraph" w:styleId="a8">
    <w:name w:val="header"/>
    <w:basedOn w:val="a"/>
    <w:link w:val="a9"/>
    <w:rsid w:val="00EE3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33B4"/>
    <w:rPr>
      <w:rFonts w:ascii="ＭＳ 明朝" w:hAnsi="Arial"/>
      <w:sz w:val="22"/>
      <w:szCs w:val="24"/>
    </w:rPr>
  </w:style>
  <w:style w:type="paragraph" w:styleId="aa">
    <w:name w:val="footer"/>
    <w:basedOn w:val="a"/>
    <w:link w:val="ab"/>
    <w:rsid w:val="00EE33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33B4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dc:description/>
  <cp:lastModifiedBy>川崎市</cp:lastModifiedBy>
  <cp:revision>3</cp:revision>
  <cp:lastPrinted>2020-01-09T09:37:00Z</cp:lastPrinted>
  <dcterms:created xsi:type="dcterms:W3CDTF">2023-12-21T02:54:00Z</dcterms:created>
  <dcterms:modified xsi:type="dcterms:W3CDTF">2023-12-22T02:27:00Z</dcterms:modified>
</cp:coreProperties>
</file>