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2EEDD" w14:textId="77777777" w:rsidR="002A791B" w:rsidRPr="003658E0" w:rsidRDefault="002A791B" w:rsidP="00D170DB">
      <w:pPr>
        <w:widowControl/>
        <w:jc w:val="left"/>
        <w:rPr>
          <w:rFonts w:hint="eastAsia"/>
        </w:rPr>
      </w:pPr>
    </w:p>
    <w:p w14:paraId="52928281" w14:textId="77777777" w:rsidR="006964C3" w:rsidRPr="003658E0" w:rsidRDefault="006964C3" w:rsidP="00D170DB">
      <w:pPr>
        <w:widowControl/>
        <w:jc w:val="left"/>
      </w:pPr>
      <w:r w:rsidRPr="003658E0">
        <w:rPr>
          <w:rFonts w:hint="eastAsia"/>
        </w:rPr>
        <w:t>（第１号様式）</w:t>
      </w:r>
    </w:p>
    <w:p w14:paraId="59A57032" w14:textId="77777777" w:rsidR="006964C3" w:rsidRPr="003658E0" w:rsidRDefault="003679B5" w:rsidP="00053E45">
      <w:pPr>
        <w:ind w:left="210" w:hangingChars="100" w:hanging="210"/>
        <w:jc w:val="right"/>
      </w:pPr>
      <w:r w:rsidRPr="003658E0">
        <w:rPr>
          <w:rFonts w:hint="eastAsia"/>
        </w:rPr>
        <w:t>令和</w:t>
      </w:r>
      <w:r w:rsidR="006964C3" w:rsidRPr="003658E0">
        <w:rPr>
          <w:rFonts w:hint="eastAsia"/>
        </w:rPr>
        <w:t xml:space="preserve">　　年　　月　　日</w:t>
      </w:r>
    </w:p>
    <w:p w14:paraId="3ACE0621" w14:textId="77777777" w:rsidR="006964C3" w:rsidRPr="003658E0" w:rsidRDefault="006964C3" w:rsidP="009A7494">
      <w:pPr>
        <w:ind w:left="210" w:hangingChars="100" w:hanging="210"/>
      </w:pPr>
    </w:p>
    <w:p w14:paraId="0CCE0346" w14:textId="77777777" w:rsidR="009A7494" w:rsidRPr="003658E0" w:rsidRDefault="006964C3" w:rsidP="00053E45">
      <w:pPr>
        <w:ind w:left="210" w:hangingChars="100" w:hanging="210"/>
        <w:jc w:val="center"/>
      </w:pPr>
      <w:r w:rsidRPr="003658E0">
        <w:rPr>
          <w:rFonts w:hint="eastAsia"/>
        </w:rPr>
        <w:t>川崎市</w:t>
      </w:r>
      <w:r w:rsidR="002C5838" w:rsidRPr="003658E0">
        <w:rPr>
          <w:rFonts w:hint="eastAsia"/>
        </w:rPr>
        <w:t>実務者</w:t>
      </w:r>
      <w:r w:rsidRPr="003658E0">
        <w:rPr>
          <w:rFonts w:hint="eastAsia"/>
        </w:rPr>
        <w:t>研修受講・就労促進事業補助金交付申請書</w:t>
      </w:r>
    </w:p>
    <w:p w14:paraId="56603B64" w14:textId="77777777" w:rsidR="006964C3" w:rsidRPr="003658E0" w:rsidRDefault="006964C3" w:rsidP="009A7494">
      <w:pPr>
        <w:ind w:left="210" w:hangingChars="100" w:hanging="210"/>
      </w:pPr>
    </w:p>
    <w:p w14:paraId="44D3568D" w14:textId="77777777" w:rsidR="006964C3" w:rsidRPr="003658E0" w:rsidRDefault="006964C3" w:rsidP="009A7494">
      <w:pPr>
        <w:ind w:left="210" w:hangingChars="100" w:hanging="210"/>
      </w:pPr>
    </w:p>
    <w:p w14:paraId="7AAC3649" w14:textId="77777777" w:rsidR="006964C3" w:rsidRPr="003658E0" w:rsidRDefault="006964C3" w:rsidP="009A7494">
      <w:pPr>
        <w:ind w:left="210" w:hangingChars="100" w:hanging="210"/>
      </w:pPr>
      <w:r w:rsidRPr="003658E0">
        <w:rPr>
          <w:rFonts w:hint="eastAsia"/>
        </w:rPr>
        <w:t>川崎市長　あて</w:t>
      </w:r>
    </w:p>
    <w:p w14:paraId="3BAB9145" w14:textId="77777777" w:rsidR="006964C3" w:rsidRPr="003658E0" w:rsidRDefault="006964C3" w:rsidP="009A7494">
      <w:pPr>
        <w:ind w:left="210" w:hangingChars="100" w:hanging="210"/>
      </w:pPr>
    </w:p>
    <w:p w14:paraId="3FF0DC8F" w14:textId="77777777" w:rsidR="006964C3" w:rsidRPr="003658E0" w:rsidRDefault="00154B96" w:rsidP="00154B96">
      <w:pPr>
        <w:ind w:firstLineChars="100" w:firstLine="210"/>
      </w:pPr>
      <w:r w:rsidRPr="003658E0">
        <w:rPr>
          <w:rFonts w:hint="eastAsia"/>
        </w:rPr>
        <w:t>川崎市</w:t>
      </w:r>
      <w:r w:rsidR="002C5838" w:rsidRPr="003658E0">
        <w:rPr>
          <w:rFonts w:hint="eastAsia"/>
        </w:rPr>
        <w:t>実務者</w:t>
      </w:r>
      <w:r w:rsidRPr="003658E0">
        <w:rPr>
          <w:rFonts w:hint="eastAsia"/>
        </w:rPr>
        <w:t>研修受講・就労促進事業に係る受講料の補助を受けたいので、次のとおり申請します。</w:t>
      </w:r>
    </w:p>
    <w:p w14:paraId="164A2149" w14:textId="77777777" w:rsidR="00154B96" w:rsidRPr="003658E0" w:rsidRDefault="00154B96" w:rsidP="00154B96">
      <w:r w:rsidRPr="003658E0">
        <w:rPr>
          <w:rFonts w:hint="eastAsia"/>
        </w:rPr>
        <w:t xml:space="preserve">　なお、本事業の他に、受講料の補助</w:t>
      </w:r>
      <w:r w:rsidR="00A5184D" w:rsidRPr="003658E0">
        <w:rPr>
          <w:rFonts w:hint="eastAsia"/>
        </w:rPr>
        <w:t>は受けておらず、受講料の補助に係る申請も</w:t>
      </w:r>
      <w:r w:rsidRPr="003658E0">
        <w:rPr>
          <w:rFonts w:hint="eastAsia"/>
        </w:rPr>
        <w:t>行っていないことを申し添えます。</w:t>
      </w:r>
    </w:p>
    <w:p w14:paraId="34EB9E00" w14:textId="77777777" w:rsidR="00154B96" w:rsidRPr="003658E0" w:rsidRDefault="00154B96" w:rsidP="00154B9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1"/>
        <w:gridCol w:w="2693"/>
        <w:gridCol w:w="850"/>
        <w:gridCol w:w="993"/>
        <w:gridCol w:w="283"/>
        <w:gridCol w:w="2214"/>
      </w:tblGrid>
      <w:tr w:rsidR="00F93F3A" w:rsidRPr="003658E0" w14:paraId="66E1EAF8" w14:textId="77777777" w:rsidTr="0069071E">
        <w:trPr>
          <w:trHeight w:val="201"/>
        </w:trPr>
        <w:tc>
          <w:tcPr>
            <w:tcW w:w="1384" w:type="dxa"/>
            <w:vAlign w:val="center"/>
          </w:tcPr>
          <w:p w14:paraId="4E192D7B" w14:textId="77777777" w:rsidR="00154B96" w:rsidRPr="003658E0" w:rsidRDefault="00154B96" w:rsidP="0069071E">
            <w:pPr>
              <w:jc w:val="center"/>
              <w:rPr>
                <w:sz w:val="18"/>
                <w:szCs w:val="18"/>
              </w:rPr>
            </w:pPr>
            <w:r w:rsidRPr="003658E0">
              <w:rPr>
                <w:rFonts w:hint="eastAsia"/>
                <w:sz w:val="18"/>
                <w:szCs w:val="18"/>
              </w:rPr>
              <w:t>ふりがな</w:t>
            </w:r>
          </w:p>
        </w:tc>
        <w:tc>
          <w:tcPr>
            <w:tcW w:w="4394" w:type="dxa"/>
            <w:gridSpan w:val="3"/>
          </w:tcPr>
          <w:p w14:paraId="36F2AC77" w14:textId="77777777" w:rsidR="00154B96" w:rsidRPr="003658E0" w:rsidRDefault="00154B96" w:rsidP="00154B96">
            <w:pPr>
              <w:rPr>
                <w:sz w:val="18"/>
                <w:szCs w:val="18"/>
              </w:rPr>
            </w:pPr>
          </w:p>
        </w:tc>
        <w:tc>
          <w:tcPr>
            <w:tcW w:w="1276" w:type="dxa"/>
            <w:gridSpan w:val="2"/>
            <w:vMerge w:val="restart"/>
            <w:vAlign w:val="center"/>
          </w:tcPr>
          <w:p w14:paraId="16CF1079" w14:textId="77777777" w:rsidR="00154B96" w:rsidRPr="003658E0" w:rsidRDefault="00154B96" w:rsidP="0069071E">
            <w:pPr>
              <w:jc w:val="center"/>
            </w:pPr>
            <w:r w:rsidRPr="003658E0">
              <w:rPr>
                <w:rFonts w:hint="eastAsia"/>
              </w:rPr>
              <w:t>生年月日</w:t>
            </w:r>
          </w:p>
        </w:tc>
        <w:tc>
          <w:tcPr>
            <w:tcW w:w="2214" w:type="dxa"/>
            <w:vMerge w:val="restart"/>
            <w:vAlign w:val="center"/>
          </w:tcPr>
          <w:p w14:paraId="20B7B120" w14:textId="77777777" w:rsidR="00154B96" w:rsidRPr="003658E0" w:rsidRDefault="00154B96" w:rsidP="006A2980">
            <w:r w:rsidRPr="003658E0">
              <w:rPr>
                <w:rFonts w:hint="eastAsia"/>
              </w:rPr>
              <w:t>昭和・平成</w:t>
            </w:r>
          </w:p>
          <w:p w14:paraId="4212D0D2" w14:textId="77777777" w:rsidR="00154B96" w:rsidRPr="003658E0" w:rsidRDefault="00154B96" w:rsidP="006A2980">
            <w:r w:rsidRPr="003658E0">
              <w:rPr>
                <w:rFonts w:hint="eastAsia"/>
              </w:rPr>
              <w:t xml:space="preserve">　　年　　月　　日</w:t>
            </w:r>
          </w:p>
        </w:tc>
      </w:tr>
      <w:tr w:rsidR="00F93F3A" w:rsidRPr="003658E0" w14:paraId="711B6083" w14:textId="77777777" w:rsidTr="0069071E">
        <w:trPr>
          <w:trHeight w:val="688"/>
        </w:trPr>
        <w:tc>
          <w:tcPr>
            <w:tcW w:w="1384" w:type="dxa"/>
            <w:vAlign w:val="center"/>
          </w:tcPr>
          <w:p w14:paraId="04000E67" w14:textId="77777777" w:rsidR="00154B96" w:rsidRPr="003658E0" w:rsidRDefault="00154B96" w:rsidP="0069071E">
            <w:pPr>
              <w:jc w:val="center"/>
            </w:pPr>
            <w:r w:rsidRPr="003658E0">
              <w:rPr>
                <w:rFonts w:hint="eastAsia"/>
              </w:rPr>
              <w:t>氏名</w:t>
            </w:r>
          </w:p>
        </w:tc>
        <w:tc>
          <w:tcPr>
            <w:tcW w:w="4394" w:type="dxa"/>
            <w:gridSpan w:val="3"/>
            <w:vAlign w:val="center"/>
          </w:tcPr>
          <w:p w14:paraId="113544E3" w14:textId="77777777" w:rsidR="00154B96" w:rsidRPr="003658E0" w:rsidRDefault="00154B96" w:rsidP="0069071E">
            <w:pPr>
              <w:ind w:right="210"/>
              <w:jc w:val="right"/>
              <w:rPr>
                <w:strike/>
              </w:rPr>
            </w:pPr>
          </w:p>
        </w:tc>
        <w:tc>
          <w:tcPr>
            <w:tcW w:w="1276" w:type="dxa"/>
            <w:gridSpan w:val="2"/>
            <w:vMerge/>
            <w:vAlign w:val="center"/>
          </w:tcPr>
          <w:p w14:paraId="43A0662C" w14:textId="77777777" w:rsidR="00154B96" w:rsidRPr="003658E0" w:rsidRDefault="00154B96" w:rsidP="0069071E">
            <w:pPr>
              <w:jc w:val="center"/>
            </w:pPr>
          </w:p>
        </w:tc>
        <w:tc>
          <w:tcPr>
            <w:tcW w:w="2214" w:type="dxa"/>
            <w:vMerge/>
          </w:tcPr>
          <w:p w14:paraId="7B7C782D" w14:textId="77777777" w:rsidR="00154B96" w:rsidRPr="003658E0" w:rsidRDefault="00154B96" w:rsidP="00154B96"/>
        </w:tc>
      </w:tr>
      <w:tr w:rsidR="00F93F3A" w:rsidRPr="003658E0" w14:paraId="16078BB6" w14:textId="77777777" w:rsidTr="0069071E">
        <w:trPr>
          <w:trHeight w:val="1266"/>
        </w:trPr>
        <w:tc>
          <w:tcPr>
            <w:tcW w:w="1384" w:type="dxa"/>
            <w:vAlign w:val="center"/>
          </w:tcPr>
          <w:p w14:paraId="42527FB2" w14:textId="77777777" w:rsidR="00154B96" w:rsidRPr="003658E0" w:rsidRDefault="00154B96" w:rsidP="0069071E">
            <w:pPr>
              <w:jc w:val="center"/>
            </w:pPr>
            <w:r w:rsidRPr="003658E0">
              <w:rPr>
                <w:rFonts w:hint="eastAsia"/>
              </w:rPr>
              <w:t>住所</w:t>
            </w:r>
          </w:p>
        </w:tc>
        <w:tc>
          <w:tcPr>
            <w:tcW w:w="4394" w:type="dxa"/>
            <w:gridSpan w:val="3"/>
          </w:tcPr>
          <w:p w14:paraId="71F99E1C" w14:textId="77777777" w:rsidR="00154B96" w:rsidRPr="003658E0" w:rsidRDefault="00154B96" w:rsidP="00154B96">
            <w:r w:rsidRPr="003658E0">
              <w:rPr>
                <w:rFonts w:hint="eastAsia"/>
              </w:rPr>
              <w:t>〒</w:t>
            </w:r>
            <w:r w:rsidR="006A2980" w:rsidRPr="003658E0">
              <w:rPr>
                <w:rFonts w:hint="eastAsia"/>
              </w:rPr>
              <w:t xml:space="preserve">　　－</w:t>
            </w:r>
          </w:p>
        </w:tc>
        <w:tc>
          <w:tcPr>
            <w:tcW w:w="1276" w:type="dxa"/>
            <w:gridSpan w:val="2"/>
            <w:vAlign w:val="center"/>
          </w:tcPr>
          <w:p w14:paraId="10339F32" w14:textId="77777777" w:rsidR="00154B96" w:rsidRPr="003658E0" w:rsidRDefault="00154B96" w:rsidP="0069071E">
            <w:pPr>
              <w:jc w:val="center"/>
            </w:pPr>
            <w:r w:rsidRPr="003658E0">
              <w:rPr>
                <w:rFonts w:hint="eastAsia"/>
              </w:rPr>
              <w:t>電話番号</w:t>
            </w:r>
          </w:p>
          <w:p w14:paraId="276F00EE" w14:textId="77777777" w:rsidR="00154B96" w:rsidRPr="003658E0" w:rsidRDefault="00154B96" w:rsidP="0069071E">
            <w:pPr>
              <w:jc w:val="center"/>
              <w:rPr>
                <w:sz w:val="16"/>
                <w:szCs w:val="16"/>
              </w:rPr>
            </w:pPr>
            <w:r w:rsidRPr="003658E0">
              <w:rPr>
                <w:rFonts w:hint="eastAsia"/>
                <w:sz w:val="16"/>
                <w:szCs w:val="16"/>
              </w:rPr>
              <w:t>（日中連絡が取れる番号）</w:t>
            </w:r>
          </w:p>
        </w:tc>
        <w:tc>
          <w:tcPr>
            <w:tcW w:w="2214" w:type="dxa"/>
          </w:tcPr>
          <w:p w14:paraId="6883740A" w14:textId="77777777" w:rsidR="00154B96" w:rsidRPr="003658E0" w:rsidRDefault="00154B96" w:rsidP="00154B96"/>
        </w:tc>
      </w:tr>
      <w:tr w:rsidR="003658E0" w:rsidRPr="003658E0" w14:paraId="27B7BD7E" w14:textId="77777777" w:rsidTr="003658E0">
        <w:trPr>
          <w:trHeight w:val="700"/>
        </w:trPr>
        <w:tc>
          <w:tcPr>
            <w:tcW w:w="1384" w:type="dxa"/>
            <w:tcBorders>
              <w:bottom w:val="single" w:sz="4" w:space="0" w:color="000000"/>
            </w:tcBorders>
            <w:vAlign w:val="center"/>
          </w:tcPr>
          <w:p w14:paraId="3A87840F" w14:textId="77777777" w:rsidR="006A2980" w:rsidRPr="003658E0" w:rsidRDefault="006A2980" w:rsidP="0069071E">
            <w:pPr>
              <w:jc w:val="center"/>
            </w:pPr>
            <w:r w:rsidRPr="003658E0">
              <w:rPr>
                <w:rFonts w:hint="eastAsia"/>
              </w:rPr>
              <w:t>養成機関名</w:t>
            </w:r>
          </w:p>
        </w:tc>
        <w:tc>
          <w:tcPr>
            <w:tcW w:w="7884" w:type="dxa"/>
            <w:gridSpan w:val="6"/>
            <w:tcBorders>
              <w:bottom w:val="single" w:sz="4" w:space="0" w:color="000000"/>
            </w:tcBorders>
          </w:tcPr>
          <w:p w14:paraId="7BE1FD1A" w14:textId="77777777" w:rsidR="006A2980" w:rsidRPr="003658E0" w:rsidRDefault="006A2980" w:rsidP="00154B96"/>
        </w:tc>
      </w:tr>
      <w:tr w:rsidR="003658E0" w:rsidRPr="003658E0" w14:paraId="3A510A31" w14:textId="77777777" w:rsidTr="003658E0">
        <w:trPr>
          <w:trHeight w:val="700"/>
        </w:trPr>
        <w:tc>
          <w:tcPr>
            <w:tcW w:w="1384" w:type="dxa"/>
            <w:tcBorders>
              <w:top w:val="single" w:sz="4" w:space="0" w:color="000000"/>
              <w:left w:val="single" w:sz="4" w:space="0" w:color="000000"/>
              <w:bottom w:val="single" w:sz="4" w:space="0" w:color="000000"/>
              <w:right w:val="single" w:sz="4" w:space="0" w:color="000000"/>
            </w:tcBorders>
            <w:vAlign w:val="center"/>
          </w:tcPr>
          <w:p w14:paraId="4EED45BE" w14:textId="77777777" w:rsidR="003C70F0" w:rsidRPr="003658E0" w:rsidRDefault="003C70F0" w:rsidP="0069071E">
            <w:pPr>
              <w:jc w:val="center"/>
              <w:rPr>
                <w:rFonts w:hint="eastAsia"/>
              </w:rPr>
            </w:pPr>
            <w:r w:rsidRPr="003658E0">
              <w:rPr>
                <w:rFonts w:hint="eastAsia"/>
              </w:rPr>
              <w:t>受講期間</w:t>
            </w:r>
          </w:p>
        </w:tc>
        <w:tc>
          <w:tcPr>
            <w:tcW w:w="7884" w:type="dxa"/>
            <w:gridSpan w:val="6"/>
            <w:tcBorders>
              <w:top w:val="single" w:sz="4" w:space="0" w:color="000000"/>
              <w:left w:val="single" w:sz="4" w:space="0" w:color="000000"/>
              <w:bottom w:val="single" w:sz="4" w:space="0" w:color="FF0000"/>
              <w:right w:val="single" w:sz="4" w:space="0" w:color="000000"/>
            </w:tcBorders>
            <w:vAlign w:val="center"/>
          </w:tcPr>
          <w:p w14:paraId="7F9961FC" w14:textId="77777777" w:rsidR="003C70F0" w:rsidRPr="003658E0" w:rsidRDefault="003C70F0" w:rsidP="003C70F0">
            <w:pPr>
              <w:jc w:val="center"/>
            </w:pPr>
            <w:r w:rsidRPr="003658E0">
              <w:rPr>
                <w:rFonts w:hint="eastAsia"/>
              </w:rPr>
              <w:t>令和　　　年　　　月　　　日　から　令和　　　年　　　月　　　日</w:t>
            </w:r>
          </w:p>
        </w:tc>
      </w:tr>
      <w:tr w:rsidR="003658E0" w:rsidRPr="003658E0" w14:paraId="425C836A" w14:textId="77777777" w:rsidTr="003658E0">
        <w:tc>
          <w:tcPr>
            <w:tcW w:w="2235" w:type="dxa"/>
            <w:gridSpan w:val="2"/>
            <w:tcBorders>
              <w:top w:val="single" w:sz="4" w:space="0" w:color="000000"/>
            </w:tcBorders>
          </w:tcPr>
          <w:p w14:paraId="5200C733" w14:textId="77777777" w:rsidR="00154B96" w:rsidRPr="003658E0" w:rsidRDefault="00665496" w:rsidP="00495A13">
            <w:r w:rsidRPr="003658E0">
              <w:rPr>
                <w:rFonts w:hint="eastAsia"/>
              </w:rPr>
              <w:t>実務者</w:t>
            </w:r>
            <w:r w:rsidR="006A2980" w:rsidRPr="003658E0">
              <w:rPr>
                <w:rFonts w:hint="eastAsia"/>
              </w:rPr>
              <w:t>研修受講料支払額</w:t>
            </w:r>
            <w:r w:rsidR="006A2980" w:rsidRPr="003658E0">
              <w:rPr>
                <w:rFonts w:hint="eastAsia"/>
                <w:vertAlign w:val="superscript"/>
              </w:rPr>
              <w:t>※１</w:t>
            </w:r>
          </w:p>
        </w:tc>
        <w:tc>
          <w:tcPr>
            <w:tcW w:w="2693" w:type="dxa"/>
            <w:tcBorders>
              <w:top w:val="single" w:sz="4" w:space="0" w:color="000000"/>
            </w:tcBorders>
            <w:vAlign w:val="center"/>
          </w:tcPr>
          <w:p w14:paraId="02E6E1B9" w14:textId="77777777" w:rsidR="00154B96" w:rsidRPr="003658E0" w:rsidRDefault="006A2980" w:rsidP="0069071E">
            <w:pPr>
              <w:jc w:val="right"/>
            </w:pPr>
            <w:r w:rsidRPr="003658E0">
              <w:rPr>
                <w:rFonts w:hint="eastAsia"/>
              </w:rPr>
              <w:t>円</w:t>
            </w:r>
          </w:p>
        </w:tc>
        <w:tc>
          <w:tcPr>
            <w:tcW w:w="1843" w:type="dxa"/>
            <w:gridSpan w:val="2"/>
            <w:tcBorders>
              <w:top w:val="single" w:sz="4" w:space="0" w:color="000000"/>
            </w:tcBorders>
            <w:vAlign w:val="center"/>
          </w:tcPr>
          <w:p w14:paraId="6E6E22C9" w14:textId="77777777" w:rsidR="00154B96" w:rsidRPr="003658E0" w:rsidRDefault="006A2980" w:rsidP="0069071E">
            <w:pPr>
              <w:jc w:val="center"/>
            </w:pPr>
            <w:r w:rsidRPr="003658E0">
              <w:rPr>
                <w:rFonts w:hint="eastAsia"/>
              </w:rPr>
              <w:t>補助金申請額</w:t>
            </w:r>
            <w:r w:rsidRPr="003658E0">
              <w:rPr>
                <w:rFonts w:hint="eastAsia"/>
                <w:vertAlign w:val="superscript"/>
              </w:rPr>
              <w:t>※２</w:t>
            </w:r>
          </w:p>
        </w:tc>
        <w:tc>
          <w:tcPr>
            <w:tcW w:w="2497" w:type="dxa"/>
            <w:gridSpan w:val="2"/>
            <w:tcBorders>
              <w:top w:val="single" w:sz="4" w:space="0" w:color="000000"/>
            </w:tcBorders>
            <w:vAlign w:val="center"/>
          </w:tcPr>
          <w:p w14:paraId="12397C26" w14:textId="77777777" w:rsidR="00154B96" w:rsidRPr="003658E0" w:rsidRDefault="006A2980" w:rsidP="0069071E">
            <w:pPr>
              <w:jc w:val="right"/>
            </w:pPr>
            <w:r w:rsidRPr="003658E0">
              <w:rPr>
                <w:rFonts w:hint="eastAsia"/>
              </w:rPr>
              <w:t>円</w:t>
            </w:r>
          </w:p>
        </w:tc>
      </w:tr>
    </w:tbl>
    <w:p w14:paraId="722A4987" w14:textId="77777777" w:rsidR="00154B96" w:rsidRPr="003658E0" w:rsidRDefault="006A2980" w:rsidP="0056509F">
      <w:pPr>
        <w:ind w:left="360" w:hangingChars="200" w:hanging="360"/>
        <w:rPr>
          <w:sz w:val="18"/>
          <w:szCs w:val="18"/>
        </w:rPr>
      </w:pPr>
      <w:r w:rsidRPr="003658E0">
        <w:rPr>
          <w:rFonts w:hint="eastAsia"/>
          <w:sz w:val="18"/>
          <w:szCs w:val="18"/>
        </w:rPr>
        <w:t>※１：</w:t>
      </w:r>
      <w:r w:rsidR="002C5838" w:rsidRPr="003658E0">
        <w:rPr>
          <w:rFonts w:hint="eastAsia"/>
          <w:sz w:val="18"/>
          <w:szCs w:val="18"/>
        </w:rPr>
        <w:t>実務者</w:t>
      </w:r>
      <w:r w:rsidR="0068619D" w:rsidRPr="003658E0">
        <w:rPr>
          <w:rFonts w:hint="eastAsia"/>
          <w:sz w:val="18"/>
          <w:szCs w:val="18"/>
        </w:rPr>
        <w:t>研修</w:t>
      </w:r>
      <w:r w:rsidRPr="003658E0">
        <w:rPr>
          <w:rFonts w:hint="eastAsia"/>
          <w:sz w:val="18"/>
          <w:szCs w:val="18"/>
        </w:rPr>
        <w:t>受講料支払額は、同研修の受講料（必須のテキスト代及び実習費を含む。）として、補助金申請者が研修を実施した養成機関に直接支払った額とします。</w:t>
      </w:r>
    </w:p>
    <w:p w14:paraId="5B53BFF2" w14:textId="77777777" w:rsidR="0056509F" w:rsidRPr="003658E0" w:rsidRDefault="002A791B" w:rsidP="0056509F">
      <w:pPr>
        <w:ind w:left="360" w:hangingChars="200" w:hanging="360"/>
      </w:pPr>
      <w:r w:rsidRPr="003658E0">
        <w:rPr>
          <w:rFonts w:hint="eastAsia"/>
          <w:sz w:val="18"/>
          <w:szCs w:val="18"/>
        </w:rPr>
        <w:t>※２：補助金申請額は、左欄受講料支払額の</w:t>
      </w:r>
      <w:r w:rsidR="003C70F0" w:rsidRPr="003658E0">
        <w:rPr>
          <w:rFonts w:hint="eastAsia"/>
          <w:sz w:val="18"/>
          <w:szCs w:val="18"/>
        </w:rPr>
        <w:t>全額</w:t>
      </w:r>
      <w:r w:rsidR="0056509F" w:rsidRPr="003658E0">
        <w:rPr>
          <w:rFonts w:hint="eastAsia"/>
          <w:sz w:val="18"/>
          <w:szCs w:val="18"/>
        </w:rPr>
        <w:t>とします。</w:t>
      </w:r>
      <w:r w:rsidR="00DC1C54" w:rsidRPr="003658E0">
        <w:rPr>
          <w:rFonts w:hint="eastAsia"/>
          <w:sz w:val="18"/>
          <w:szCs w:val="18"/>
        </w:rPr>
        <w:t>ただし、令和４年４月１日以前に受講を開始したものについては、左欄受講料支払額の２０％（１０円未満切り捨て）又は２０，０００円（川崎市介護予防訪問サービス（生活援助特化型）従事者養成研修受講者は左欄受講料支払額の２０％（１０円未満切り捨て）又は３０，０００円）のうち、いずれか低い額とします。</w:t>
      </w:r>
    </w:p>
    <w:p w14:paraId="36F78327" w14:textId="77777777" w:rsidR="0056509F" w:rsidRPr="003658E0" w:rsidRDefault="0056509F" w:rsidP="00154B96"/>
    <w:p w14:paraId="506F39A5" w14:textId="77777777" w:rsidR="0056509F" w:rsidRPr="003658E0" w:rsidRDefault="0056509F" w:rsidP="0056509F">
      <w:pPr>
        <w:ind w:left="210" w:hangingChars="100" w:hanging="210"/>
      </w:pPr>
      <w:r w:rsidRPr="003658E0">
        <w:rPr>
          <w:rFonts w:hint="eastAsia"/>
        </w:rPr>
        <w:t>添付書類</w:t>
      </w:r>
    </w:p>
    <w:p w14:paraId="56035DE9" w14:textId="77777777" w:rsidR="0056509F" w:rsidRPr="003658E0" w:rsidRDefault="0056509F" w:rsidP="0056509F">
      <w:pPr>
        <w:ind w:left="210" w:hangingChars="100" w:hanging="210"/>
      </w:pPr>
      <w:r w:rsidRPr="003658E0">
        <w:rPr>
          <w:rFonts w:hint="eastAsia"/>
        </w:rPr>
        <w:t xml:space="preserve">１　</w:t>
      </w:r>
      <w:r w:rsidR="002C5838" w:rsidRPr="003658E0">
        <w:rPr>
          <w:rFonts w:hint="eastAsia"/>
        </w:rPr>
        <w:t>実務者</w:t>
      </w:r>
      <w:r w:rsidR="0068619D" w:rsidRPr="003658E0">
        <w:rPr>
          <w:rFonts w:hint="eastAsia"/>
        </w:rPr>
        <w:t>研修</w:t>
      </w:r>
      <w:r w:rsidRPr="003658E0">
        <w:rPr>
          <w:rFonts w:hint="eastAsia"/>
        </w:rPr>
        <w:t>の受講について、</w:t>
      </w:r>
      <w:r w:rsidR="00540FDD" w:rsidRPr="007914AD">
        <w:rPr>
          <w:rFonts w:hint="eastAsia"/>
        </w:rPr>
        <w:t>受講期間の確認ができる書類、</w:t>
      </w:r>
      <w:r w:rsidRPr="003658E0">
        <w:rPr>
          <w:rFonts w:hint="eastAsia"/>
        </w:rPr>
        <w:t>申請者が受講料を支払ったこと及び金額を証明する領収書又はそれに類する書類の写し</w:t>
      </w:r>
    </w:p>
    <w:p w14:paraId="5A368DDB" w14:textId="77777777" w:rsidR="0056509F" w:rsidRPr="003658E0" w:rsidRDefault="0056509F" w:rsidP="0056509F">
      <w:pPr>
        <w:ind w:left="210" w:hangingChars="100" w:hanging="210"/>
      </w:pPr>
      <w:r w:rsidRPr="003658E0">
        <w:rPr>
          <w:rFonts w:hint="eastAsia"/>
        </w:rPr>
        <w:t xml:space="preserve">２　</w:t>
      </w:r>
      <w:r w:rsidR="00EB6AC1" w:rsidRPr="003658E0">
        <w:rPr>
          <w:rFonts w:hint="eastAsia"/>
        </w:rPr>
        <w:t>就業先が発行した</w:t>
      </w:r>
      <w:r w:rsidRPr="003658E0">
        <w:rPr>
          <w:rFonts w:hint="eastAsia"/>
        </w:rPr>
        <w:t>、川崎市</w:t>
      </w:r>
      <w:r w:rsidR="002C5838" w:rsidRPr="003658E0">
        <w:rPr>
          <w:rFonts w:hint="eastAsia"/>
        </w:rPr>
        <w:t>実務者</w:t>
      </w:r>
      <w:r w:rsidR="00EB6AC1" w:rsidRPr="003658E0">
        <w:rPr>
          <w:rFonts w:hint="eastAsia"/>
        </w:rPr>
        <w:t>研修受講・就労促進事業就業証明書（第２号様式）</w:t>
      </w:r>
    </w:p>
    <w:p w14:paraId="79ECFF12" w14:textId="77777777" w:rsidR="0056509F" w:rsidRPr="003658E0" w:rsidRDefault="00EB6AC1" w:rsidP="00495A13">
      <w:pPr>
        <w:ind w:left="210" w:hangingChars="100" w:hanging="210"/>
      </w:pPr>
      <w:r w:rsidRPr="003658E0">
        <w:rPr>
          <w:rFonts w:hint="eastAsia"/>
        </w:rPr>
        <w:t xml:space="preserve">３　</w:t>
      </w:r>
      <w:r w:rsidR="002C5838" w:rsidRPr="003658E0">
        <w:rPr>
          <w:rFonts w:hint="eastAsia"/>
        </w:rPr>
        <w:t>実務者</w:t>
      </w:r>
      <w:r w:rsidR="0068619D" w:rsidRPr="003658E0">
        <w:rPr>
          <w:rFonts w:hint="eastAsia"/>
        </w:rPr>
        <w:t>研修</w:t>
      </w:r>
      <w:r w:rsidRPr="003658E0">
        <w:rPr>
          <w:rFonts w:hint="eastAsia"/>
        </w:rPr>
        <w:t>の修了証明書の写し</w:t>
      </w:r>
    </w:p>
    <w:p w14:paraId="140240B1" w14:textId="77777777" w:rsidR="004B1E67" w:rsidRPr="003658E0" w:rsidRDefault="004B1E67" w:rsidP="00540FDD">
      <w:pPr>
        <w:widowControl/>
        <w:jc w:val="left"/>
      </w:pPr>
    </w:p>
    <w:sectPr w:rsidR="004B1E67" w:rsidRPr="003658E0" w:rsidSect="00532250">
      <w:pgSz w:w="11906" w:h="16838" w:code="9"/>
      <w:pgMar w:top="1418" w:right="1418" w:bottom="1418" w:left="1418"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36235" w14:textId="77777777" w:rsidR="00A40187" w:rsidRDefault="00A40187" w:rsidP="00AF2D7C">
      <w:r>
        <w:separator/>
      </w:r>
    </w:p>
  </w:endnote>
  <w:endnote w:type="continuationSeparator" w:id="0">
    <w:p w14:paraId="25101DA6" w14:textId="77777777" w:rsidR="00A40187" w:rsidRDefault="00A40187" w:rsidP="00AF2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4A984" w14:textId="77777777" w:rsidR="00A40187" w:rsidRDefault="00A40187" w:rsidP="00AF2D7C">
      <w:r>
        <w:separator/>
      </w:r>
    </w:p>
  </w:footnote>
  <w:footnote w:type="continuationSeparator" w:id="0">
    <w:p w14:paraId="0D87FA89" w14:textId="77777777" w:rsidR="00A40187" w:rsidRDefault="00A40187" w:rsidP="00AF2D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grammar="dirty"/>
  <w:attachedTemplate r:id="rId1"/>
  <w:doNotTrackMoves/>
  <w:defaultTabStop w:val="840"/>
  <w:drawingGridVerticalSpacing w:val="33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5356"/>
    <w:rsid w:val="00000660"/>
    <w:rsid w:val="0000734A"/>
    <w:rsid w:val="000105A5"/>
    <w:rsid w:val="00010837"/>
    <w:rsid w:val="0001275A"/>
    <w:rsid w:val="00013DE3"/>
    <w:rsid w:val="00021FFD"/>
    <w:rsid w:val="000317A6"/>
    <w:rsid w:val="00032EC5"/>
    <w:rsid w:val="000360E0"/>
    <w:rsid w:val="00041AE2"/>
    <w:rsid w:val="00047CD5"/>
    <w:rsid w:val="0005100C"/>
    <w:rsid w:val="00053E45"/>
    <w:rsid w:val="00055C9F"/>
    <w:rsid w:val="00057CF9"/>
    <w:rsid w:val="00061725"/>
    <w:rsid w:val="0006220D"/>
    <w:rsid w:val="00066484"/>
    <w:rsid w:val="00070475"/>
    <w:rsid w:val="00071349"/>
    <w:rsid w:val="00073C2B"/>
    <w:rsid w:val="00074233"/>
    <w:rsid w:val="00077D23"/>
    <w:rsid w:val="00082C75"/>
    <w:rsid w:val="000851A2"/>
    <w:rsid w:val="000855CD"/>
    <w:rsid w:val="000901A0"/>
    <w:rsid w:val="0009038C"/>
    <w:rsid w:val="000919CC"/>
    <w:rsid w:val="000922FA"/>
    <w:rsid w:val="000B3DA1"/>
    <w:rsid w:val="000B439B"/>
    <w:rsid w:val="000C0A76"/>
    <w:rsid w:val="000C1F61"/>
    <w:rsid w:val="000C5631"/>
    <w:rsid w:val="000D409F"/>
    <w:rsid w:val="000D541D"/>
    <w:rsid w:val="000D584D"/>
    <w:rsid w:val="000E06A3"/>
    <w:rsid w:val="000E1EEB"/>
    <w:rsid w:val="000E59AE"/>
    <w:rsid w:val="000E5E02"/>
    <w:rsid w:val="000F5A5C"/>
    <w:rsid w:val="000F6329"/>
    <w:rsid w:val="000F76C9"/>
    <w:rsid w:val="00100A58"/>
    <w:rsid w:val="00105A07"/>
    <w:rsid w:val="00110D57"/>
    <w:rsid w:val="00111889"/>
    <w:rsid w:val="00112293"/>
    <w:rsid w:val="00117115"/>
    <w:rsid w:val="0012044B"/>
    <w:rsid w:val="00122D30"/>
    <w:rsid w:val="00126655"/>
    <w:rsid w:val="00132F95"/>
    <w:rsid w:val="00134F3C"/>
    <w:rsid w:val="00141091"/>
    <w:rsid w:val="0015256C"/>
    <w:rsid w:val="00154B96"/>
    <w:rsid w:val="00173C7C"/>
    <w:rsid w:val="00175499"/>
    <w:rsid w:val="00184724"/>
    <w:rsid w:val="00187348"/>
    <w:rsid w:val="001907B8"/>
    <w:rsid w:val="00193859"/>
    <w:rsid w:val="001A3557"/>
    <w:rsid w:val="001A377D"/>
    <w:rsid w:val="001A37D7"/>
    <w:rsid w:val="001B0FEA"/>
    <w:rsid w:val="001B20E7"/>
    <w:rsid w:val="001B7929"/>
    <w:rsid w:val="001C172E"/>
    <w:rsid w:val="001C2EC3"/>
    <w:rsid w:val="001C5C26"/>
    <w:rsid w:val="001C6B17"/>
    <w:rsid w:val="001E33A6"/>
    <w:rsid w:val="001E4D26"/>
    <w:rsid w:val="001F3747"/>
    <w:rsid w:val="001F4860"/>
    <w:rsid w:val="001F6C75"/>
    <w:rsid w:val="00203912"/>
    <w:rsid w:val="0021054F"/>
    <w:rsid w:val="00210EDD"/>
    <w:rsid w:val="00215A6C"/>
    <w:rsid w:val="00220D17"/>
    <w:rsid w:val="002211E7"/>
    <w:rsid w:val="002328C5"/>
    <w:rsid w:val="00236C74"/>
    <w:rsid w:val="00254DB8"/>
    <w:rsid w:val="0025654E"/>
    <w:rsid w:val="00256C51"/>
    <w:rsid w:val="002619C1"/>
    <w:rsid w:val="0026253E"/>
    <w:rsid w:val="00262956"/>
    <w:rsid w:val="00262BD4"/>
    <w:rsid w:val="00264D93"/>
    <w:rsid w:val="00270988"/>
    <w:rsid w:val="00273D9F"/>
    <w:rsid w:val="00283A4B"/>
    <w:rsid w:val="002842A3"/>
    <w:rsid w:val="0029392D"/>
    <w:rsid w:val="00296C2E"/>
    <w:rsid w:val="00296FEA"/>
    <w:rsid w:val="002A0136"/>
    <w:rsid w:val="002A3DF6"/>
    <w:rsid w:val="002A791B"/>
    <w:rsid w:val="002B11F0"/>
    <w:rsid w:val="002B3CB9"/>
    <w:rsid w:val="002C0932"/>
    <w:rsid w:val="002C293F"/>
    <w:rsid w:val="002C332A"/>
    <w:rsid w:val="002C42E4"/>
    <w:rsid w:val="002C5838"/>
    <w:rsid w:val="002C7439"/>
    <w:rsid w:val="002D33AA"/>
    <w:rsid w:val="002D54A0"/>
    <w:rsid w:val="002D5C04"/>
    <w:rsid w:val="002E27FC"/>
    <w:rsid w:val="002E313D"/>
    <w:rsid w:val="002E5FDB"/>
    <w:rsid w:val="002E6788"/>
    <w:rsid w:val="002F382E"/>
    <w:rsid w:val="00300008"/>
    <w:rsid w:val="003001A5"/>
    <w:rsid w:val="0030203C"/>
    <w:rsid w:val="003038B1"/>
    <w:rsid w:val="00315ED3"/>
    <w:rsid w:val="00320263"/>
    <w:rsid w:val="00320CCC"/>
    <w:rsid w:val="00320EC2"/>
    <w:rsid w:val="003234FF"/>
    <w:rsid w:val="0033067E"/>
    <w:rsid w:val="00356E67"/>
    <w:rsid w:val="003640F2"/>
    <w:rsid w:val="0036527E"/>
    <w:rsid w:val="003658E0"/>
    <w:rsid w:val="00365944"/>
    <w:rsid w:val="00366D5C"/>
    <w:rsid w:val="003679B5"/>
    <w:rsid w:val="00367DD5"/>
    <w:rsid w:val="00370A8B"/>
    <w:rsid w:val="00372187"/>
    <w:rsid w:val="00373CF8"/>
    <w:rsid w:val="00375E42"/>
    <w:rsid w:val="0038402E"/>
    <w:rsid w:val="003846BD"/>
    <w:rsid w:val="00384A71"/>
    <w:rsid w:val="00396A9E"/>
    <w:rsid w:val="003A4DE3"/>
    <w:rsid w:val="003A70C4"/>
    <w:rsid w:val="003A79E1"/>
    <w:rsid w:val="003B1167"/>
    <w:rsid w:val="003B2CCD"/>
    <w:rsid w:val="003B59F9"/>
    <w:rsid w:val="003C4DD2"/>
    <w:rsid w:val="003C70F0"/>
    <w:rsid w:val="003C7A13"/>
    <w:rsid w:val="003D0C55"/>
    <w:rsid w:val="003D3EED"/>
    <w:rsid w:val="003D7018"/>
    <w:rsid w:val="003F693C"/>
    <w:rsid w:val="0041106B"/>
    <w:rsid w:val="00413B78"/>
    <w:rsid w:val="0041585A"/>
    <w:rsid w:val="004249C3"/>
    <w:rsid w:val="004273B6"/>
    <w:rsid w:val="004307BA"/>
    <w:rsid w:val="00436342"/>
    <w:rsid w:val="00453278"/>
    <w:rsid w:val="004552A1"/>
    <w:rsid w:val="004612C7"/>
    <w:rsid w:val="00462817"/>
    <w:rsid w:val="004659D6"/>
    <w:rsid w:val="00466DB1"/>
    <w:rsid w:val="004703B1"/>
    <w:rsid w:val="0047101F"/>
    <w:rsid w:val="004805E1"/>
    <w:rsid w:val="00487B71"/>
    <w:rsid w:val="00495A13"/>
    <w:rsid w:val="00495DCE"/>
    <w:rsid w:val="0049747A"/>
    <w:rsid w:val="004A01B9"/>
    <w:rsid w:val="004A57F7"/>
    <w:rsid w:val="004B1E67"/>
    <w:rsid w:val="004B64F2"/>
    <w:rsid w:val="004B6C84"/>
    <w:rsid w:val="004C0096"/>
    <w:rsid w:val="004D08EE"/>
    <w:rsid w:val="004D44E7"/>
    <w:rsid w:val="004E424F"/>
    <w:rsid w:val="004E48C0"/>
    <w:rsid w:val="004E7BD5"/>
    <w:rsid w:val="004F1C4C"/>
    <w:rsid w:val="004F21D4"/>
    <w:rsid w:val="004F5C1B"/>
    <w:rsid w:val="00500D8D"/>
    <w:rsid w:val="005074AD"/>
    <w:rsid w:val="005125C6"/>
    <w:rsid w:val="00525415"/>
    <w:rsid w:val="00527453"/>
    <w:rsid w:val="00531A8C"/>
    <w:rsid w:val="00532250"/>
    <w:rsid w:val="00540FDD"/>
    <w:rsid w:val="00541C19"/>
    <w:rsid w:val="00541FB6"/>
    <w:rsid w:val="00542ED8"/>
    <w:rsid w:val="00543C95"/>
    <w:rsid w:val="005443C1"/>
    <w:rsid w:val="00547573"/>
    <w:rsid w:val="005569EE"/>
    <w:rsid w:val="0056509F"/>
    <w:rsid w:val="0056665A"/>
    <w:rsid w:val="00566984"/>
    <w:rsid w:val="00586426"/>
    <w:rsid w:val="00590BF2"/>
    <w:rsid w:val="00592FA4"/>
    <w:rsid w:val="00595BAE"/>
    <w:rsid w:val="00595E53"/>
    <w:rsid w:val="005B3205"/>
    <w:rsid w:val="005B6103"/>
    <w:rsid w:val="005B6116"/>
    <w:rsid w:val="005B7B72"/>
    <w:rsid w:val="005C182E"/>
    <w:rsid w:val="005C1B08"/>
    <w:rsid w:val="005C2B08"/>
    <w:rsid w:val="005C319E"/>
    <w:rsid w:val="005D448E"/>
    <w:rsid w:val="005D7B20"/>
    <w:rsid w:val="005E0D45"/>
    <w:rsid w:val="005F3DEB"/>
    <w:rsid w:val="00622A70"/>
    <w:rsid w:val="00625648"/>
    <w:rsid w:val="00627BE5"/>
    <w:rsid w:val="00634085"/>
    <w:rsid w:val="00637ACB"/>
    <w:rsid w:val="006407BF"/>
    <w:rsid w:val="00646E51"/>
    <w:rsid w:val="00650FA6"/>
    <w:rsid w:val="006520CF"/>
    <w:rsid w:val="006533AF"/>
    <w:rsid w:val="00656CBA"/>
    <w:rsid w:val="00665496"/>
    <w:rsid w:val="0067275A"/>
    <w:rsid w:val="0067756B"/>
    <w:rsid w:val="006812EB"/>
    <w:rsid w:val="00681479"/>
    <w:rsid w:val="00683184"/>
    <w:rsid w:val="0068619D"/>
    <w:rsid w:val="0069071E"/>
    <w:rsid w:val="00690CB1"/>
    <w:rsid w:val="006964C3"/>
    <w:rsid w:val="006A2980"/>
    <w:rsid w:val="006A7595"/>
    <w:rsid w:val="006B126A"/>
    <w:rsid w:val="006B2973"/>
    <w:rsid w:val="006B39B8"/>
    <w:rsid w:val="006C190C"/>
    <w:rsid w:val="006D1790"/>
    <w:rsid w:val="006D34F1"/>
    <w:rsid w:val="006D5683"/>
    <w:rsid w:val="006D63D5"/>
    <w:rsid w:val="006E1487"/>
    <w:rsid w:val="006E4971"/>
    <w:rsid w:val="006E503E"/>
    <w:rsid w:val="006E6474"/>
    <w:rsid w:val="006F1D27"/>
    <w:rsid w:val="006F35A7"/>
    <w:rsid w:val="006F450F"/>
    <w:rsid w:val="006F7DCB"/>
    <w:rsid w:val="00700BE5"/>
    <w:rsid w:val="00701955"/>
    <w:rsid w:val="00702C2A"/>
    <w:rsid w:val="007128C2"/>
    <w:rsid w:val="00713BE2"/>
    <w:rsid w:val="007140D1"/>
    <w:rsid w:val="007211D0"/>
    <w:rsid w:val="0072253B"/>
    <w:rsid w:val="00724982"/>
    <w:rsid w:val="00724B43"/>
    <w:rsid w:val="00725DD1"/>
    <w:rsid w:val="00732A52"/>
    <w:rsid w:val="007344C1"/>
    <w:rsid w:val="00746DB0"/>
    <w:rsid w:val="00751B3C"/>
    <w:rsid w:val="00756C69"/>
    <w:rsid w:val="00757519"/>
    <w:rsid w:val="00760066"/>
    <w:rsid w:val="00762677"/>
    <w:rsid w:val="007629B9"/>
    <w:rsid w:val="00771D5E"/>
    <w:rsid w:val="0077344A"/>
    <w:rsid w:val="00782CC3"/>
    <w:rsid w:val="00782EBD"/>
    <w:rsid w:val="007947EE"/>
    <w:rsid w:val="0079561D"/>
    <w:rsid w:val="00797173"/>
    <w:rsid w:val="007A2510"/>
    <w:rsid w:val="007A444D"/>
    <w:rsid w:val="007D23AD"/>
    <w:rsid w:val="007D5356"/>
    <w:rsid w:val="007D7120"/>
    <w:rsid w:val="007E03CB"/>
    <w:rsid w:val="007F08F7"/>
    <w:rsid w:val="007F5493"/>
    <w:rsid w:val="008016C2"/>
    <w:rsid w:val="00802464"/>
    <w:rsid w:val="00802828"/>
    <w:rsid w:val="0080555F"/>
    <w:rsid w:val="00806F78"/>
    <w:rsid w:val="008112FD"/>
    <w:rsid w:val="00812FE3"/>
    <w:rsid w:val="00814042"/>
    <w:rsid w:val="00820987"/>
    <w:rsid w:val="0082154F"/>
    <w:rsid w:val="00822337"/>
    <w:rsid w:val="00833CD8"/>
    <w:rsid w:val="0083710C"/>
    <w:rsid w:val="00843316"/>
    <w:rsid w:val="00847D42"/>
    <w:rsid w:val="00851341"/>
    <w:rsid w:val="00852958"/>
    <w:rsid w:val="00852F0D"/>
    <w:rsid w:val="00855E22"/>
    <w:rsid w:val="00865FD0"/>
    <w:rsid w:val="00873277"/>
    <w:rsid w:val="00874BB0"/>
    <w:rsid w:val="008836E7"/>
    <w:rsid w:val="008A19E8"/>
    <w:rsid w:val="008B1250"/>
    <w:rsid w:val="008B2531"/>
    <w:rsid w:val="008B5F01"/>
    <w:rsid w:val="008B6735"/>
    <w:rsid w:val="008C2DD4"/>
    <w:rsid w:val="008C5433"/>
    <w:rsid w:val="008D1A5F"/>
    <w:rsid w:val="008D6ABB"/>
    <w:rsid w:val="008E1B17"/>
    <w:rsid w:val="008F4C85"/>
    <w:rsid w:val="008F6515"/>
    <w:rsid w:val="009039BC"/>
    <w:rsid w:val="00906E85"/>
    <w:rsid w:val="0091134E"/>
    <w:rsid w:val="00912AAA"/>
    <w:rsid w:val="00913221"/>
    <w:rsid w:val="0091740D"/>
    <w:rsid w:val="0092295D"/>
    <w:rsid w:val="009236B4"/>
    <w:rsid w:val="009253A1"/>
    <w:rsid w:val="00926CB1"/>
    <w:rsid w:val="00927C9E"/>
    <w:rsid w:val="00931FC8"/>
    <w:rsid w:val="00933967"/>
    <w:rsid w:val="00935993"/>
    <w:rsid w:val="00935CD9"/>
    <w:rsid w:val="009361FA"/>
    <w:rsid w:val="009415CC"/>
    <w:rsid w:val="0094672B"/>
    <w:rsid w:val="00951A45"/>
    <w:rsid w:val="009533C3"/>
    <w:rsid w:val="00956C70"/>
    <w:rsid w:val="00960A07"/>
    <w:rsid w:val="00962EA5"/>
    <w:rsid w:val="0096541A"/>
    <w:rsid w:val="00972C1A"/>
    <w:rsid w:val="00973AB9"/>
    <w:rsid w:val="00977BCA"/>
    <w:rsid w:val="00991A53"/>
    <w:rsid w:val="00996146"/>
    <w:rsid w:val="009A42C2"/>
    <w:rsid w:val="009A7494"/>
    <w:rsid w:val="009A798E"/>
    <w:rsid w:val="009B2ED4"/>
    <w:rsid w:val="009C12C3"/>
    <w:rsid w:val="009C5569"/>
    <w:rsid w:val="009D51BA"/>
    <w:rsid w:val="009D64F1"/>
    <w:rsid w:val="009D67B4"/>
    <w:rsid w:val="009D7D12"/>
    <w:rsid w:val="009E3365"/>
    <w:rsid w:val="009E6A15"/>
    <w:rsid w:val="009F0DD6"/>
    <w:rsid w:val="009F40D9"/>
    <w:rsid w:val="009F798D"/>
    <w:rsid w:val="00A01466"/>
    <w:rsid w:val="00A024CA"/>
    <w:rsid w:val="00A03116"/>
    <w:rsid w:val="00A057F2"/>
    <w:rsid w:val="00A06310"/>
    <w:rsid w:val="00A110C6"/>
    <w:rsid w:val="00A1529E"/>
    <w:rsid w:val="00A16255"/>
    <w:rsid w:val="00A22590"/>
    <w:rsid w:val="00A22737"/>
    <w:rsid w:val="00A237FD"/>
    <w:rsid w:val="00A26F7C"/>
    <w:rsid w:val="00A40187"/>
    <w:rsid w:val="00A5184D"/>
    <w:rsid w:val="00A5388F"/>
    <w:rsid w:val="00A609A0"/>
    <w:rsid w:val="00A65372"/>
    <w:rsid w:val="00A6582F"/>
    <w:rsid w:val="00A772D0"/>
    <w:rsid w:val="00A77324"/>
    <w:rsid w:val="00A77F6A"/>
    <w:rsid w:val="00A829C2"/>
    <w:rsid w:val="00A93F81"/>
    <w:rsid w:val="00AA36B8"/>
    <w:rsid w:val="00AA5EB2"/>
    <w:rsid w:val="00AC056C"/>
    <w:rsid w:val="00AC0792"/>
    <w:rsid w:val="00AC6DBD"/>
    <w:rsid w:val="00AD6BC8"/>
    <w:rsid w:val="00AE0F48"/>
    <w:rsid w:val="00AE1B9F"/>
    <w:rsid w:val="00AE291E"/>
    <w:rsid w:val="00AE5C94"/>
    <w:rsid w:val="00AE5D82"/>
    <w:rsid w:val="00AF2D7C"/>
    <w:rsid w:val="00AF306D"/>
    <w:rsid w:val="00B01F5C"/>
    <w:rsid w:val="00B0447A"/>
    <w:rsid w:val="00B0613E"/>
    <w:rsid w:val="00B12BB8"/>
    <w:rsid w:val="00B13CFE"/>
    <w:rsid w:val="00B14BBE"/>
    <w:rsid w:val="00B14CD5"/>
    <w:rsid w:val="00B16AEC"/>
    <w:rsid w:val="00B17913"/>
    <w:rsid w:val="00B209C6"/>
    <w:rsid w:val="00B24CCD"/>
    <w:rsid w:val="00B3794A"/>
    <w:rsid w:val="00B40D6E"/>
    <w:rsid w:val="00B42DF7"/>
    <w:rsid w:val="00B43530"/>
    <w:rsid w:val="00B4558A"/>
    <w:rsid w:val="00B45697"/>
    <w:rsid w:val="00B47381"/>
    <w:rsid w:val="00B55CD5"/>
    <w:rsid w:val="00B61D61"/>
    <w:rsid w:val="00B66806"/>
    <w:rsid w:val="00B6750E"/>
    <w:rsid w:val="00B80A8F"/>
    <w:rsid w:val="00B8180F"/>
    <w:rsid w:val="00B8439D"/>
    <w:rsid w:val="00B970E3"/>
    <w:rsid w:val="00BA4643"/>
    <w:rsid w:val="00BB0AB8"/>
    <w:rsid w:val="00BB68EF"/>
    <w:rsid w:val="00BB7698"/>
    <w:rsid w:val="00BC3E17"/>
    <w:rsid w:val="00BC6C1B"/>
    <w:rsid w:val="00BD4FE4"/>
    <w:rsid w:val="00BD772D"/>
    <w:rsid w:val="00BE3C88"/>
    <w:rsid w:val="00BE4962"/>
    <w:rsid w:val="00BF04EF"/>
    <w:rsid w:val="00BF1DA8"/>
    <w:rsid w:val="00BF56E8"/>
    <w:rsid w:val="00BF5ED7"/>
    <w:rsid w:val="00BF7A8F"/>
    <w:rsid w:val="00C03F55"/>
    <w:rsid w:val="00C03F76"/>
    <w:rsid w:val="00C050B7"/>
    <w:rsid w:val="00C0585A"/>
    <w:rsid w:val="00C10453"/>
    <w:rsid w:val="00C13745"/>
    <w:rsid w:val="00C202F7"/>
    <w:rsid w:val="00C2517A"/>
    <w:rsid w:val="00C260BB"/>
    <w:rsid w:val="00C335BE"/>
    <w:rsid w:val="00C432E8"/>
    <w:rsid w:val="00C57B41"/>
    <w:rsid w:val="00C57CD2"/>
    <w:rsid w:val="00C66E52"/>
    <w:rsid w:val="00C72D94"/>
    <w:rsid w:val="00C755A4"/>
    <w:rsid w:val="00C87F89"/>
    <w:rsid w:val="00C903A2"/>
    <w:rsid w:val="00C94750"/>
    <w:rsid w:val="00C94D89"/>
    <w:rsid w:val="00C95EF3"/>
    <w:rsid w:val="00CA71E3"/>
    <w:rsid w:val="00CB2298"/>
    <w:rsid w:val="00CB692C"/>
    <w:rsid w:val="00CC01F8"/>
    <w:rsid w:val="00CC45B8"/>
    <w:rsid w:val="00CC53D7"/>
    <w:rsid w:val="00CD3B2E"/>
    <w:rsid w:val="00CD6930"/>
    <w:rsid w:val="00CE0A1F"/>
    <w:rsid w:val="00CE2718"/>
    <w:rsid w:val="00CF0663"/>
    <w:rsid w:val="00D04DDD"/>
    <w:rsid w:val="00D15EAD"/>
    <w:rsid w:val="00D170DB"/>
    <w:rsid w:val="00D2657E"/>
    <w:rsid w:val="00D35D44"/>
    <w:rsid w:val="00D42B2B"/>
    <w:rsid w:val="00D45404"/>
    <w:rsid w:val="00D4647C"/>
    <w:rsid w:val="00D534B3"/>
    <w:rsid w:val="00D60C4D"/>
    <w:rsid w:val="00D60FDD"/>
    <w:rsid w:val="00D622B3"/>
    <w:rsid w:val="00D63F4A"/>
    <w:rsid w:val="00D70BF7"/>
    <w:rsid w:val="00D71E8A"/>
    <w:rsid w:val="00D720F9"/>
    <w:rsid w:val="00D753AB"/>
    <w:rsid w:val="00D75C0F"/>
    <w:rsid w:val="00D77E4B"/>
    <w:rsid w:val="00D82CCE"/>
    <w:rsid w:val="00D83B78"/>
    <w:rsid w:val="00D843A3"/>
    <w:rsid w:val="00D86111"/>
    <w:rsid w:val="00D868FA"/>
    <w:rsid w:val="00D9537D"/>
    <w:rsid w:val="00D95F48"/>
    <w:rsid w:val="00D977AB"/>
    <w:rsid w:val="00DA2BF2"/>
    <w:rsid w:val="00DB0233"/>
    <w:rsid w:val="00DB2513"/>
    <w:rsid w:val="00DB2ECA"/>
    <w:rsid w:val="00DC0245"/>
    <w:rsid w:val="00DC1C54"/>
    <w:rsid w:val="00DC5739"/>
    <w:rsid w:val="00DD159B"/>
    <w:rsid w:val="00DD5AA6"/>
    <w:rsid w:val="00DD7D6B"/>
    <w:rsid w:val="00DE0C19"/>
    <w:rsid w:val="00DE1E43"/>
    <w:rsid w:val="00DE3D15"/>
    <w:rsid w:val="00DE432A"/>
    <w:rsid w:val="00DF16EC"/>
    <w:rsid w:val="00E0181C"/>
    <w:rsid w:val="00E01FC8"/>
    <w:rsid w:val="00E077E8"/>
    <w:rsid w:val="00E11EF1"/>
    <w:rsid w:val="00E13972"/>
    <w:rsid w:val="00E13D54"/>
    <w:rsid w:val="00E210F7"/>
    <w:rsid w:val="00E277C8"/>
    <w:rsid w:val="00E32843"/>
    <w:rsid w:val="00E34FB8"/>
    <w:rsid w:val="00E40187"/>
    <w:rsid w:val="00E41FD1"/>
    <w:rsid w:val="00E443C8"/>
    <w:rsid w:val="00E47DF1"/>
    <w:rsid w:val="00E559CA"/>
    <w:rsid w:val="00E57F76"/>
    <w:rsid w:val="00E62110"/>
    <w:rsid w:val="00E63E27"/>
    <w:rsid w:val="00E73FED"/>
    <w:rsid w:val="00E742B8"/>
    <w:rsid w:val="00E81DE5"/>
    <w:rsid w:val="00E829A8"/>
    <w:rsid w:val="00E84576"/>
    <w:rsid w:val="00E86F20"/>
    <w:rsid w:val="00E9149F"/>
    <w:rsid w:val="00EA0E35"/>
    <w:rsid w:val="00EA27FC"/>
    <w:rsid w:val="00EA3537"/>
    <w:rsid w:val="00EA4294"/>
    <w:rsid w:val="00EB6AC1"/>
    <w:rsid w:val="00EB7956"/>
    <w:rsid w:val="00EC5C26"/>
    <w:rsid w:val="00EC6432"/>
    <w:rsid w:val="00ED6008"/>
    <w:rsid w:val="00ED663F"/>
    <w:rsid w:val="00EE2E9A"/>
    <w:rsid w:val="00F00526"/>
    <w:rsid w:val="00F050B5"/>
    <w:rsid w:val="00F066A2"/>
    <w:rsid w:val="00F1025B"/>
    <w:rsid w:val="00F111BC"/>
    <w:rsid w:val="00F144DC"/>
    <w:rsid w:val="00F14F39"/>
    <w:rsid w:val="00F220BC"/>
    <w:rsid w:val="00F2544F"/>
    <w:rsid w:val="00F30BDB"/>
    <w:rsid w:val="00F32D40"/>
    <w:rsid w:val="00F330AC"/>
    <w:rsid w:val="00F34C16"/>
    <w:rsid w:val="00F4077B"/>
    <w:rsid w:val="00F41A4E"/>
    <w:rsid w:val="00F4440D"/>
    <w:rsid w:val="00F44C73"/>
    <w:rsid w:val="00F4655B"/>
    <w:rsid w:val="00F47D8F"/>
    <w:rsid w:val="00F50360"/>
    <w:rsid w:val="00F55872"/>
    <w:rsid w:val="00F617CE"/>
    <w:rsid w:val="00F63FEB"/>
    <w:rsid w:val="00F7335B"/>
    <w:rsid w:val="00F80C36"/>
    <w:rsid w:val="00F85FDB"/>
    <w:rsid w:val="00F903C4"/>
    <w:rsid w:val="00F93F3A"/>
    <w:rsid w:val="00FA6286"/>
    <w:rsid w:val="00FB44EE"/>
    <w:rsid w:val="00FB7254"/>
    <w:rsid w:val="00FB75EF"/>
    <w:rsid w:val="00FC0ABA"/>
    <w:rsid w:val="00FC1A4F"/>
    <w:rsid w:val="00FC32D5"/>
    <w:rsid w:val="00FC45A6"/>
    <w:rsid w:val="00FD3229"/>
    <w:rsid w:val="00FE570A"/>
    <w:rsid w:val="00FF0380"/>
    <w:rsid w:val="00FF10DE"/>
    <w:rsid w:val="00FF23E4"/>
    <w:rsid w:val="00FF6059"/>
    <w:rsid w:val="00FF6B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318AD0BE"/>
  <w15:chartTrackingRefBased/>
  <w15:docId w15:val="{7AB877AF-BA09-485F-99D7-F2872D946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5CD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2D7C"/>
    <w:pPr>
      <w:tabs>
        <w:tab w:val="center" w:pos="4252"/>
        <w:tab w:val="right" w:pos="8504"/>
      </w:tabs>
      <w:snapToGrid w:val="0"/>
    </w:pPr>
  </w:style>
  <w:style w:type="character" w:customStyle="1" w:styleId="a4">
    <w:name w:val="ヘッダー (文字)"/>
    <w:basedOn w:val="a0"/>
    <w:link w:val="a3"/>
    <w:uiPriority w:val="99"/>
    <w:rsid w:val="00AF2D7C"/>
  </w:style>
  <w:style w:type="paragraph" w:styleId="a5">
    <w:name w:val="footer"/>
    <w:basedOn w:val="a"/>
    <w:link w:val="a6"/>
    <w:uiPriority w:val="99"/>
    <w:unhideWhenUsed/>
    <w:rsid w:val="00AF2D7C"/>
    <w:pPr>
      <w:tabs>
        <w:tab w:val="center" w:pos="4252"/>
        <w:tab w:val="right" w:pos="8504"/>
      </w:tabs>
      <w:snapToGrid w:val="0"/>
    </w:pPr>
  </w:style>
  <w:style w:type="character" w:customStyle="1" w:styleId="a6">
    <w:name w:val="フッター (文字)"/>
    <w:basedOn w:val="a0"/>
    <w:link w:val="a5"/>
    <w:uiPriority w:val="99"/>
    <w:rsid w:val="00AF2D7C"/>
  </w:style>
  <w:style w:type="table" w:styleId="a7">
    <w:name w:val="Table Grid"/>
    <w:basedOn w:val="a1"/>
    <w:uiPriority w:val="59"/>
    <w:rsid w:val="00154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ルポ"/>
    <w:rsid w:val="006407BF"/>
    <w:pPr>
      <w:widowControl w:val="0"/>
      <w:wordWrap w:val="0"/>
      <w:autoSpaceDE w:val="0"/>
      <w:autoSpaceDN w:val="0"/>
      <w:adjustRightInd w:val="0"/>
      <w:spacing w:line="341" w:lineRule="exact"/>
      <w:jc w:val="both"/>
    </w:pPr>
    <w:rPr>
      <w:rFonts w:ascii="ＭＳ 明朝"/>
      <w:spacing w:val="15"/>
    </w:rPr>
  </w:style>
  <w:style w:type="paragraph" w:styleId="a9">
    <w:name w:val="Balloon Text"/>
    <w:basedOn w:val="a"/>
    <w:link w:val="aa"/>
    <w:uiPriority w:val="99"/>
    <w:semiHidden/>
    <w:unhideWhenUsed/>
    <w:rsid w:val="00ED6008"/>
    <w:rPr>
      <w:rFonts w:ascii="Arial" w:eastAsia="ＭＳ ゴシック" w:hAnsi="Arial"/>
      <w:sz w:val="18"/>
      <w:szCs w:val="18"/>
    </w:rPr>
  </w:style>
  <w:style w:type="character" w:customStyle="1" w:styleId="aa">
    <w:name w:val="吹き出し (文字)"/>
    <w:link w:val="a9"/>
    <w:uiPriority w:val="99"/>
    <w:semiHidden/>
    <w:rsid w:val="00ED600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590317">
      <w:bodyDiv w:val="1"/>
      <w:marLeft w:val="0"/>
      <w:marRight w:val="0"/>
      <w:marTop w:val="0"/>
      <w:marBottom w:val="0"/>
      <w:divBdr>
        <w:top w:val="none" w:sz="0" w:space="0" w:color="auto"/>
        <w:left w:val="none" w:sz="0" w:space="0" w:color="auto"/>
        <w:bottom w:val="none" w:sz="0" w:space="0" w:color="auto"/>
        <w:right w:val="none" w:sz="0" w:space="0" w:color="auto"/>
      </w:divBdr>
      <w:divsChild>
        <w:div w:id="194194330">
          <w:marLeft w:val="0"/>
          <w:marRight w:val="0"/>
          <w:marTop w:val="0"/>
          <w:marBottom w:val="0"/>
          <w:divBdr>
            <w:top w:val="none" w:sz="0" w:space="0" w:color="auto"/>
            <w:left w:val="none" w:sz="0" w:space="0" w:color="auto"/>
            <w:bottom w:val="none" w:sz="0" w:space="0" w:color="auto"/>
            <w:right w:val="none" w:sz="0" w:space="0" w:color="auto"/>
          </w:divBdr>
        </w:div>
        <w:div w:id="1101070382">
          <w:marLeft w:val="0"/>
          <w:marRight w:val="0"/>
          <w:marTop w:val="0"/>
          <w:marBottom w:val="0"/>
          <w:divBdr>
            <w:top w:val="none" w:sz="0" w:space="0" w:color="auto"/>
            <w:left w:val="none" w:sz="0" w:space="0" w:color="auto"/>
            <w:bottom w:val="none" w:sz="0" w:space="0" w:color="auto"/>
            <w:right w:val="none" w:sz="0" w:space="0" w:color="auto"/>
          </w:divBdr>
        </w:div>
        <w:div w:id="2114855424">
          <w:marLeft w:val="0"/>
          <w:marRight w:val="0"/>
          <w:marTop w:val="0"/>
          <w:marBottom w:val="0"/>
          <w:divBdr>
            <w:top w:val="none" w:sz="0" w:space="0" w:color="auto"/>
            <w:left w:val="none" w:sz="0" w:space="0" w:color="auto"/>
            <w:bottom w:val="none" w:sz="0" w:space="0" w:color="auto"/>
            <w:right w:val="none" w:sz="0" w:space="0" w:color="auto"/>
          </w:divBdr>
        </w:div>
      </w:divsChild>
    </w:div>
    <w:div w:id="2013798921">
      <w:bodyDiv w:val="1"/>
      <w:marLeft w:val="0"/>
      <w:marRight w:val="0"/>
      <w:marTop w:val="0"/>
      <w:marBottom w:val="0"/>
      <w:divBdr>
        <w:top w:val="none" w:sz="0" w:space="0" w:color="auto"/>
        <w:left w:val="none" w:sz="0" w:space="0" w:color="auto"/>
        <w:bottom w:val="none" w:sz="0" w:space="0" w:color="auto"/>
        <w:right w:val="none" w:sz="0" w:space="0" w:color="auto"/>
      </w:divBdr>
      <w:divsChild>
        <w:div w:id="511723721">
          <w:marLeft w:val="0"/>
          <w:marRight w:val="0"/>
          <w:marTop w:val="0"/>
          <w:marBottom w:val="0"/>
          <w:divBdr>
            <w:top w:val="none" w:sz="0" w:space="0" w:color="auto"/>
            <w:left w:val="none" w:sz="0" w:space="0" w:color="auto"/>
            <w:bottom w:val="none" w:sz="0" w:space="0" w:color="auto"/>
            <w:right w:val="none" w:sz="0" w:space="0" w:color="auto"/>
          </w:divBdr>
        </w:div>
        <w:div w:id="531958327">
          <w:marLeft w:val="0"/>
          <w:marRight w:val="0"/>
          <w:marTop w:val="0"/>
          <w:marBottom w:val="0"/>
          <w:divBdr>
            <w:top w:val="none" w:sz="0" w:space="0" w:color="auto"/>
            <w:left w:val="none" w:sz="0" w:space="0" w:color="auto"/>
            <w:bottom w:val="none" w:sz="0" w:space="0" w:color="auto"/>
            <w:right w:val="none" w:sz="0" w:space="0" w:color="auto"/>
          </w:divBdr>
        </w:div>
        <w:div w:id="835613163">
          <w:marLeft w:val="0"/>
          <w:marRight w:val="0"/>
          <w:marTop w:val="0"/>
          <w:marBottom w:val="0"/>
          <w:divBdr>
            <w:top w:val="none" w:sz="0" w:space="0" w:color="auto"/>
            <w:left w:val="none" w:sz="0" w:space="0" w:color="auto"/>
            <w:bottom w:val="none" w:sz="0" w:space="0" w:color="auto"/>
            <w:right w:val="none" w:sz="0" w:space="0" w:color="auto"/>
          </w:divBdr>
        </w:div>
        <w:div w:id="1591885531">
          <w:marLeft w:val="0"/>
          <w:marRight w:val="0"/>
          <w:marTop w:val="0"/>
          <w:marBottom w:val="0"/>
          <w:divBdr>
            <w:top w:val="none" w:sz="0" w:space="0" w:color="auto"/>
            <w:left w:val="none" w:sz="0" w:space="0" w:color="auto"/>
            <w:bottom w:val="none" w:sz="0" w:space="0" w:color="auto"/>
            <w:right w:val="none" w:sz="0" w:space="0" w:color="auto"/>
          </w:divBdr>
        </w:div>
        <w:div w:id="1949004105">
          <w:marLeft w:val="0"/>
          <w:marRight w:val="0"/>
          <w:marTop w:val="0"/>
          <w:marBottom w:val="0"/>
          <w:divBdr>
            <w:top w:val="none" w:sz="0" w:space="0" w:color="auto"/>
            <w:left w:val="none" w:sz="0" w:space="0" w:color="auto"/>
            <w:bottom w:val="none" w:sz="0" w:space="0" w:color="auto"/>
            <w:right w:val="none" w:sz="0" w:space="0" w:color="auto"/>
          </w:divBdr>
        </w:div>
        <w:div w:id="2066684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02000316\Documents\Documents\&#20154;&#26448;&#30906;&#20445;&#31574;&#26908;&#35342;\&#12504;&#12523;&#12497;&#12540;&#36027;&#29992;&#35036;&#21161;&#20107;&#26989;\&#35201;&#32177;&#25913;&#27491;\&#24029;&#23822;&#24066;&#20171;&#35703;&#32887;&#21729;&#21021;&#20219;&#32773;&#30740;&#20462;&#21463;&#35611;&#12539;&#23601;&#21172;&#20419;&#36914;&#20107;&#26989;&#35036;&#21161;&#37329;&#20132;&#20184;&#35201;&#32177;&#65288;&#25913;&#27491;&#26696;&#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川崎市介護職員初任者研修受講・就労促進事業補助金交付要綱（改正案）.dot</Template>
  <TotalTime>0</TotalTime>
  <Pages>1</Pages>
  <Words>101</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川崎市役所</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川崎市役所</dc:creator>
  <cp:keywords/>
  <cp:lastModifiedBy>福光潤_40（健）長寿社会部高齢者事業推進</cp:lastModifiedBy>
  <cp:revision>2</cp:revision>
  <cp:lastPrinted>2022-03-25T00:11:00Z</cp:lastPrinted>
  <dcterms:created xsi:type="dcterms:W3CDTF">2026-03-27T01:13:00Z</dcterms:created>
  <dcterms:modified xsi:type="dcterms:W3CDTF">2026-03-27T01:13:00Z</dcterms:modified>
</cp:coreProperties>
</file>