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B017" w14:textId="77777777" w:rsidR="00EB6AC1" w:rsidRPr="003658E0" w:rsidRDefault="00EB6AC1">
      <w:pPr>
        <w:widowControl/>
        <w:jc w:val="left"/>
      </w:pPr>
    </w:p>
    <w:p w14:paraId="3069250B" w14:textId="77777777" w:rsidR="00053E45" w:rsidRPr="003658E0" w:rsidRDefault="00053E45" w:rsidP="0056509F">
      <w:r w:rsidRPr="003658E0">
        <w:rPr>
          <w:rFonts w:hint="eastAsia"/>
        </w:rPr>
        <w:t>（第２号様式）</w:t>
      </w:r>
    </w:p>
    <w:p w14:paraId="4CBEE3CC" w14:textId="77777777" w:rsidR="00053E45" w:rsidRPr="003658E0" w:rsidRDefault="003679B5" w:rsidP="00053E45">
      <w:pPr>
        <w:jc w:val="right"/>
      </w:pPr>
      <w:r w:rsidRPr="003658E0">
        <w:rPr>
          <w:rFonts w:hint="eastAsia"/>
        </w:rPr>
        <w:t>令和</w:t>
      </w:r>
      <w:r w:rsidR="00053E45" w:rsidRPr="003658E0">
        <w:rPr>
          <w:rFonts w:hint="eastAsia"/>
        </w:rPr>
        <w:t xml:space="preserve">　　年　　月　　日</w:t>
      </w:r>
    </w:p>
    <w:p w14:paraId="5235E9EA" w14:textId="77777777" w:rsidR="00053E45" w:rsidRPr="003658E0" w:rsidRDefault="00053E45" w:rsidP="0056509F"/>
    <w:p w14:paraId="795BA9EB" w14:textId="77777777" w:rsidR="00EB6AC1" w:rsidRPr="003658E0" w:rsidRDefault="00053E45" w:rsidP="000F6329">
      <w:pPr>
        <w:jc w:val="center"/>
      </w:pPr>
      <w:r w:rsidRPr="003658E0">
        <w:rPr>
          <w:rFonts w:hint="eastAsia"/>
        </w:rPr>
        <w:t>川崎市</w:t>
      </w:r>
      <w:r w:rsidR="00637ACB" w:rsidRPr="003658E0">
        <w:rPr>
          <w:rFonts w:hint="eastAsia"/>
        </w:rPr>
        <w:t>実務者</w:t>
      </w:r>
      <w:r w:rsidRPr="003658E0">
        <w:rPr>
          <w:rFonts w:hint="eastAsia"/>
        </w:rPr>
        <w:t>研修受講・就労促進事業就業証明書</w:t>
      </w:r>
    </w:p>
    <w:p w14:paraId="4C929C7F" w14:textId="77777777" w:rsidR="00053E45" w:rsidRPr="003658E0" w:rsidRDefault="00053E45" w:rsidP="0056509F"/>
    <w:p w14:paraId="2F8AA55B" w14:textId="77777777" w:rsidR="00053E45" w:rsidRPr="003658E0" w:rsidRDefault="00053E45" w:rsidP="0056509F">
      <w:r w:rsidRPr="003658E0">
        <w:rPr>
          <w:rFonts w:hint="eastAsia"/>
        </w:rPr>
        <w:t>川崎市長　あて</w:t>
      </w:r>
    </w:p>
    <w:p w14:paraId="74F65924" w14:textId="77777777" w:rsidR="00053E45" w:rsidRPr="003658E0" w:rsidRDefault="00053E45" w:rsidP="0056509F"/>
    <w:p w14:paraId="29C6A60D" w14:textId="77777777" w:rsidR="00053E45" w:rsidRPr="003658E0" w:rsidRDefault="00625648" w:rsidP="00061725">
      <w:pPr>
        <w:ind w:leftChars="2000" w:left="4200"/>
      </w:pPr>
      <w:r w:rsidRPr="003658E0">
        <w:rPr>
          <w:rFonts w:hint="eastAsia"/>
        </w:rPr>
        <w:t>所在地</w:t>
      </w:r>
      <w:r w:rsidR="00053E45" w:rsidRPr="003658E0">
        <w:rPr>
          <w:rFonts w:hint="eastAsia"/>
        </w:rPr>
        <w:t xml:space="preserve">　　　　　　　　　　　　　　　　　　　　</w:t>
      </w:r>
    </w:p>
    <w:p w14:paraId="44DD10D2" w14:textId="77777777" w:rsidR="00053E45" w:rsidRPr="003658E0" w:rsidRDefault="00625648" w:rsidP="00061725">
      <w:pPr>
        <w:ind w:leftChars="2000" w:left="4200"/>
      </w:pPr>
      <w:r w:rsidRPr="003658E0">
        <w:rPr>
          <w:rFonts w:hint="eastAsia"/>
        </w:rPr>
        <w:t>法人名</w:t>
      </w:r>
      <w:r w:rsidR="00053E45" w:rsidRPr="003658E0">
        <w:rPr>
          <w:rFonts w:hint="eastAsia"/>
        </w:rPr>
        <w:t xml:space="preserve">　　　　　　　　　　　　　　　　　　　　</w:t>
      </w:r>
    </w:p>
    <w:p w14:paraId="6FDB28CB" w14:textId="0512CB0B" w:rsidR="00053E45" w:rsidRPr="003658E0" w:rsidRDefault="00625648" w:rsidP="00061725">
      <w:pPr>
        <w:ind w:leftChars="2000" w:left="4200"/>
      </w:pPr>
      <w:r w:rsidRPr="003658E0">
        <w:rPr>
          <w:rFonts w:hint="eastAsia"/>
        </w:rPr>
        <w:t xml:space="preserve">代表者名　　　　　　　　　　　　　　　　　　</w:t>
      </w:r>
    </w:p>
    <w:p w14:paraId="45B8F226" w14:textId="77777777" w:rsidR="00053E45" w:rsidRPr="003658E0" w:rsidRDefault="00053E45" w:rsidP="0056509F"/>
    <w:p w14:paraId="632E8620" w14:textId="77777777" w:rsidR="00053E45" w:rsidRPr="003658E0" w:rsidRDefault="00650FA6" w:rsidP="00650FA6">
      <w:pPr>
        <w:ind w:firstLineChars="100" w:firstLine="210"/>
      </w:pPr>
      <w:r w:rsidRPr="003658E0">
        <w:rPr>
          <w:rFonts w:hint="eastAsia"/>
        </w:rPr>
        <w:t>次の者を介護職員として３か月以上雇用していることを証明します。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206"/>
      </w:tblGrid>
      <w:tr w:rsidR="00650FA6" w:rsidRPr="003658E0" w14:paraId="7BF0D295" w14:textId="77777777" w:rsidTr="0069071E">
        <w:trPr>
          <w:trHeight w:val="627"/>
        </w:trPr>
        <w:tc>
          <w:tcPr>
            <w:tcW w:w="1384" w:type="dxa"/>
            <w:vMerge w:val="restart"/>
            <w:vAlign w:val="center"/>
          </w:tcPr>
          <w:p w14:paraId="0ADC702A" w14:textId="77777777" w:rsidR="00650FA6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45C7BC5F" w14:textId="77777777" w:rsidR="00650FA6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氏名</w:t>
            </w:r>
          </w:p>
        </w:tc>
        <w:tc>
          <w:tcPr>
            <w:tcW w:w="7033" w:type="dxa"/>
            <w:gridSpan w:val="3"/>
          </w:tcPr>
          <w:p w14:paraId="1A925C6F" w14:textId="77777777" w:rsidR="00650FA6" w:rsidRPr="003658E0" w:rsidRDefault="00650FA6" w:rsidP="0056509F"/>
        </w:tc>
      </w:tr>
      <w:tr w:rsidR="00650FA6" w:rsidRPr="003658E0" w14:paraId="2F4548A6" w14:textId="77777777" w:rsidTr="0069071E">
        <w:trPr>
          <w:trHeight w:val="565"/>
        </w:trPr>
        <w:tc>
          <w:tcPr>
            <w:tcW w:w="1384" w:type="dxa"/>
            <w:vMerge/>
            <w:vAlign w:val="center"/>
          </w:tcPr>
          <w:p w14:paraId="60CB8A2D" w14:textId="77777777" w:rsidR="00650FA6" w:rsidRPr="003658E0" w:rsidRDefault="00650FA6" w:rsidP="006907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7B80B77C" w14:textId="77777777" w:rsidR="00650FA6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住所</w:t>
            </w:r>
          </w:p>
        </w:tc>
        <w:tc>
          <w:tcPr>
            <w:tcW w:w="7033" w:type="dxa"/>
            <w:gridSpan w:val="3"/>
          </w:tcPr>
          <w:p w14:paraId="140C19C5" w14:textId="77777777" w:rsidR="00650FA6" w:rsidRPr="003658E0" w:rsidRDefault="00650FA6" w:rsidP="0056509F"/>
        </w:tc>
      </w:tr>
      <w:tr w:rsidR="00061725" w:rsidRPr="003658E0" w14:paraId="7F8C77EC" w14:textId="77777777" w:rsidTr="0069071E">
        <w:trPr>
          <w:trHeight w:val="559"/>
        </w:trPr>
        <w:tc>
          <w:tcPr>
            <w:tcW w:w="1384" w:type="dxa"/>
            <w:vMerge w:val="restart"/>
            <w:vAlign w:val="center"/>
          </w:tcPr>
          <w:p w14:paraId="1000D6FC" w14:textId="77777777" w:rsidR="00061725" w:rsidRPr="003658E0" w:rsidRDefault="00061725" w:rsidP="0069071E">
            <w:pPr>
              <w:ind w:firstLineChars="100" w:firstLine="210"/>
            </w:pPr>
            <w:r w:rsidRPr="003658E0">
              <w:rPr>
                <w:rFonts w:hint="eastAsia"/>
              </w:rPr>
              <w:t>就業先</w:t>
            </w:r>
          </w:p>
          <w:p w14:paraId="0B442A63" w14:textId="77777777" w:rsidR="00061725" w:rsidRPr="003658E0" w:rsidRDefault="00061725" w:rsidP="0069071E">
            <w:pPr>
              <w:ind w:firstLineChars="100" w:firstLine="210"/>
            </w:pPr>
            <w:r w:rsidRPr="003658E0">
              <w:rPr>
                <w:rFonts w:hint="eastAsia"/>
              </w:rPr>
              <w:t>事業所</w:t>
            </w:r>
            <w:r w:rsidRPr="003658E0">
              <w:rPr>
                <w:rFonts w:hint="eastAsia"/>
                <w:vertAlign w:val="superscript"/>
              </w:rPr>
              <w:t>※</w:t>
            </w:r>
            <w:r w:rsidRPr="003658E0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851" w:type="dxa"/>
            <w:vAlign w:val="center"/>
          </w:tcPr>
          <w:p w14:paraId="511ACB37" w14:textId="77777777" w:rsidR="00061725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名称</w:t>
            </w:r>
          </w:p>
        </w:tc>
        <w:tc>
          <w:tcPr>
            <w:tcW w:w="7033" w:type="dxa"/>
            <w:gridSpan w:val="3"/>
          </w:tcPr>
          <w:p w14:paraId="0BF2E01D" w14:textId="77777777" w:rsidR="00061725" w:rsidRPr="003658E0" w:rsidRDefault="00061725" w:rsidP="0056509F"/>
        </w:tc>
      </w:tr>
      <w:tr w:rsidR="00061725" w:rsidRPr="003658E0" w14:paraId="1779DFB6" w14:textId="77777777" w:rsidTr="0069071E">
        <w:trPr>
          <w:trHeight w:val="553"/>
        </w:trPr>
        <w:tc>
          <w:tcPr>
            <w:tcW w:w="1384" w:type="dxa"/>
            <w:vMerge/>
            <w:vAlign w:val="center"/>
          </w:tcPr>
          <w:p w14:paraId="4AE18C33" w14:textId="77777777" w:rsidR="00061725" w:rsidRPr="003658E0" w:rsidRDefault="00061725" w:rsidP="006907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49CC56EB" w14:textId="77777777" w:rsidR="00061725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所在地</w:t>
            </w:r>
          </w:p>
        </w:tc>
        <w:tc>
          <w:tcPr>
            <w:tcW w:w="7033" w:type="dxa"/>
            <w:gridSpan w:val="3"/>
          </w:tcPr>
          <w:p w14:paraId="3F2F5FC5" w14:textId="77777777" w:rsidR="00061725" w:rsidRPr="003658E0" w:rsidRDefault="00061725" w:rsidP="0056509F"/>
        </w:tc>
      </w:tr>
      <w:tr w:rsidR="00061725" w:rsidRPr="003658E0" w14:paraId="319986B5" w14:textId="77777777" w:rsidTr="0069071E">
        <w:trPr>
          <w:trHeight w:val="718"/>
        </w:trPr>
        <w:tc>
          <w:tcPr>
            <w:tcW w:w="1384" w:type="dxa"/>
            <w:vAlign w:val="center"/>
          </w:tcPr>
          <w:p w14:paraId="3988061C" w14:textId="77777777" w:rsidR="00061725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雇用形態</w:t>
            </w:r>
            <w:r w:rsidRPr="003658E0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7884" w:type="dxa"/>
            <w:gridSpan w:val="4"/>
          </w:tcPr>
          <w:p w14:paraId="325F3478" w14:textId="77777777" w:rsidR="00061725" w:rsidRPr="003658E0" w:rsidRDefault="00061725" w:rsidP="0056509F">
            <w:r w:rsidRPr="003658E0">
              <w:rPr>
                <w:rFonts w:hint="eastAsia"/>
              </w:rPr>
              <w:t>□正規職員</w:t>
            </w:r>
          </w:p>
          <w:p w14:paraId="096CA056" w14:textId="77777777" w:rsidR="00061725" w:rsidRPr="003658E0" w:rsidRDefault="00061725" w:rsidP="0056509F">
            <w:r w:rsidRPr="003658E0">
              <w:rPr>
                <w:rFonts w:hint="eastAsia"/>
              </w:rPr>
              <w:t>□非常勤職員、パート、アルバイト</w:t>
            </w:r>
          </w:p>
          <w:p w14:paraId="274FB452" w14:textId="77777777" w:rsidR="00061725" w:rsidRPr="003658E0" w:rsidRDefault="00061725" w:rsidP="0056509F">
            <w:r w:rsidRPr="003658E0">
              <w:rPr>
                <w:rFonts w:hint="eastAsia"/>
              </w:rPr>
              <w:t>□その他（　　　　　　　　　　　）</w:t>
            </w:r>
          </w:p>
          <w:p w14:paraId="37C586A8" w14:textId="77777777" w:rsidR="00061725" w:rsidRPr="003658E0" w:rsidRDefault="00061725" w:rsidP="0056509F"/>
          <w:p w14:paraId="2FCB9ED8" w14:textId="77777777" w:rsidR="00061725" w:rsidRPr="003658E0" w:rsidRDefault="00061725" w:rsidP="0056509F">
            <w:r w:rsidRPr="003658E0">
              <w:rPr>
                <w:rFonts w:hint="eastAsia"/>
              </w:rPr>
              <w:t>勤務日数（週　　　日間）　１日の勤務時間（　　　時間）</w:t>
            </w:r>
          </w:p>
        </w:tc>
      </w:tr>
      <w:tr w:rsidR="00061725" w:rsidRPr="003658E0" w14:paraId="72115B45" w14:textId="77777777" w:rsidTr="0069071E">
        <w:trPr>
          <w:trHeight w:val="744"/>
        </w:trPr>
        <w:tc>
          <w:tcPr>
            <w:tcW w:w="1384" w:type="dxa"/>
            <w:vAlign w:val="center"/>
          </w:tcPr>
          <w:p w14:paraId="69D1971B" w14:textId="77777777" w:rsidR="00061725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就業日</w:t>
            </w:r>
            <w:r w:rsidRPr="003658E0">
              <w:rPr>
                <w:rFonts w:hint="eastAsia"/>
                <w:vertAlign w:val="superscript"/>
              </w:rPr>
              <w:t>※３</w:t>
            </w:r>
          </w:p>
        </w:tc>
        <w:tc>
          <w:tcPr>
            <w:tcW w:w="7884" w:type="dxa"/>
            <w:gridSpan w:val="4"/>
            <w:vAlign w:val="center"/>
          </w:tcPr>
          <w:p w14:paraId="289EE058" w14:textId="77777777" w:rsidR="00061725" w:rsidRPr="003658E0" w:rsidRDefault="00061725" w:rsidP="0069071E">
            <w:pPr>
              <w:jc w:val="center"/>
            </w:pPr>
            <w:r w:rsidRPr="003658E0">
              <w:rPr>
                <w:rFonts w:hint="eastAsia"/>
              </w:rPr>
              <w:t>介護職員とし</w:t>
            </w:r>
            <w:r w:rsidR="004F21D4" w:rsidRPr="003658E0">
              <w:rPr>
                <w:rFonts w:hint="eastAsia"/>
              </w:rPr>
              <w:t>て</w:t>
            </w:r>
            <w:r w:rsidRPr="003658E0">
              <w:rPr>
                <w:rFonts w:hint="eastAsia"/>
              </w:rPr>
              <w:t>平成</w:t>
            </w:r>
            <w:r w:rsidR="003679B5" w:rsidRPr="003658E0">
              <w:rPr>
                <w:rFonts w:hint="eastAsia"/>
              </w:rPr>
              <w:t>・令和</w:t>
            </w:r>
            <w:r w:rsidRPr="003658E0">
              <w:rPr>
                <w:rFonts w:hint="eastAsia"/>
              </w:rPr>
              <w:t xml:space="preserve">　　年　　月　　日か</w:t>
            </w:r>
            <w:r w:rsidR="004F21D4" w:rsidRPr="003658E0">
              <w:rPr>
                <w:rFonts w:hint="eastAsia"/>
              </w:rPr>
              <w:t>ら　　か月間</w:t>
            </w:r>
            <w:r w:rsidRPr="003658E0">
              <w:rPr>
                <w:rFonts w:hint="eastAsia"/>
              </w:rPr>
              <w:t>継続して就業しています。</w:t>
            </w:r>
          </w:p>
        </w:tc>
      </w:tr>
      <w:tr w:rsidR="00F93F3A" w:rsidRPr="003658E0" w14:paraId="41A3B14E" w14:textId="77777777" w:rsidTr="0069071E">
        <w:trPr>
          <w:trHeight w:val="744"/>
        </w:trPr>
        <w:tc>
          <w:tcPr>
            <w:tcW w:w="1384" w:type="dxa"/>
            <w:vAlign w:val="center"/>
          </w:tcPr>
          <w:p w14:paraId="1EE754F6" w14:textId="77777777" w:rsidR="004F21D4" w:rsidRPr="003658E0" w:rsidRDefault="004F21D4" w:rsidP="0069071E">
            <w:pPr>
              <w:jc w:val="center"/>
            </w:pPr>
            <w:r w:rsidRPr="003658E0">
              <w:rPr>
                <w:rFonts w:hint="eastAsia"/>
              </w:rPr>
              <w:t>本件に係る</w:t>
            </w:r>
          </w:p>
          <w:p w14:paraId="2BB3349D" w14:textId="77777777" w:rsidR="004F21D4" w:rsidRPr="003658E0" w:rsidRDefault="004F21D4" w:rsidP="0069071E">
            <w:pPr>
              <w:jc w:val="center"/>
            </w:pPr>
            <w:r w:rsidRPr="003658E0">
              <w:rPr>
                <w:rFonts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14F63D4F" w14:textId="77777777" w:rsidR="004F21D4" w:rsidRPr="003658E0" w:rsidRDefault="004F21D4" w:rsidP="0069071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9AC41C" w14:textId="77777777" w:rsidR="004F21D4" w:rsidRPr="003658E0" w:rsidRDefault="004F21D4" w:rsidP="0069071E">
            <w:pPr>
              <w:jc w:val="center"/>
            </w:pPr>
            <w:r w:rsidRPr="003658E0">
              <w:rPr>
                <w:rFonts w:hint="eastAsia"/>
              </w:rPr>
              <w:t>連絡先</w:t>
            </w:r>
          </w:p>
          <w:p w14:paraId="5D6239CA" w14:textId="77777777" w:rsidR="004F21D4" w:rsidRPr="003658E0" w:rsidRDefault="004F21D4" w:rsidP="0069071E">
            <w:pPr>
              <w:jc w:val="center"/>
            </w:pPr>
            <w:r w:rsidRPr="003658E0">
              <w:rPr>
                <w:rFonts w:hint="eastAsia"/>
              </w:rPr>
              <w:t>電話番号</w:t>
            </w:r>
          </w:p>
        </w:tc>
        <w:tc>
          <w:tcPr>
            <w:tcW w:w="3206" w:type="dxa"/>
            <w:vAlign w:val="center"/>
          </w:tcPr>
          <w:p w14:paraId="1C4FEF80" w14:textId="77777777" w:rsidR="004F21D4" w:rsidRPr="003658E0" w:rsidRDefault="004F21D4" w:rsidP="0069071E">
            <w:pPr>
              <w:jc w:val="center"/>
            </w:pPr>
          </w:p>
        </w:tc>
      </w:tr>
    </w:tbl>
    <w:p w14:paraId="3FD5D2D4" w14:textId="77777777" w:rsidR="00650FA6" w:rsidRPr="003658E0" w:rsidRDefault="00061725" w:rsidP="0056509F">
      <w:r w:rsidRPr="003658E0">
        <w:rPr>
          <w:rFonts w:hint="eastAsia"/>
        </w:rPr>
        <w:t>※</w:t>
      </w:r>
      <w:r w:rsidR="0080555F" w:rsidRPr="003658E0">
        <w:rPr>
          <w:rFonts w:hint="eastAsia"/>
        </w:rPr>
        <w:t>１：就業先事業所は川崎市内のみ対象とします。（法人の所在地は市外でも構いません）</w:t>
      </w:r>
    </w:p>
    <w:p w14:paraId="0905F286" w14:textId="77777777" w:rsidR="0080555F" w:rsidRPr="003658E0" w:rsidRDefault="0080555F" w:rsidP="0080555F">
      <w:pPr>
        <w:ind w:leftChars="200" w:left="420"/>
      </w:pPr>
      <w:r w:rsidRPr="003658E0">
        <w:rPr>
          <w:rFonts w:hint="eastAsia"/>
        </w:rPr>
        <w:t>また、介護保険サービス事業所</w:t>
      </w:r>
      <w:r w:rsidR="009533C3" w:rsidRPr="003658E0">
        <w:rPr>
          <w:rFonts w:hint="eastAsia"/>
        </w:rPr>
        <w:t>又は</w:t>
      </w:r>
      <w:r w:rsidR="002A791B" w:rsidRPr="003658E0">
        <w:rPr>
          <w:rFonts w:hint="eastAsia"/>
        </w:rPr>
        <w:t>一部の障害福祉サービス事業所等</w:t>
      </w:r>
      <w:r w:rsidRPr="003658E0">
        <w:rPr>
          <w:rFonts w:hint="eastAsia"/>
        </w:rPr>
        <w:t>のみ対象とし、住居型有料老人ホーム等は対象となりませんので御注意ください。</w:t>
      </w:r>
    </w:p>
    <w:p w14:paraId="4435BA8C" w14:textId="77777777" w:rsidR="004F21D4" w:rsidRPr="003658E0" w:rsidRDefault="0080555F" w:rsidP="0080555F">
      <w:pPr>
        <w:ind w:left="420" w:hangingChars="200" w:hanging="420"/>
      </w:pPr>
      <w:r w:rsidRPr="003658E0">
        <w:rPr>
          <w:rFonts w:hint="eastAsia"/>
        </w:rPr>
        <w:t>※２：</w:t>
      </w:r>
      <w:r w:rsidR="004F21D4" w:rsidRPr="003658E0">
        <w:rPr>
          <w:rFonts w:hint="eastAsia"/>
        </w:rPr>
        <w:t>就業先事業所において直接雇用されていない場合（派遣社員等）は対象となりません。</w:t>
      </w:r>
    </w:p>
    <w:p w14:paraId="5C426BB8" w14:textId="77777777" w:rsidR="0080555F" w:rsidRPr="003658E0" w:rsidRDefault="0080555F" w:rsidP="004F21D4">
      <w:pPr>
        <w:ind w:leftChars="200" w:left="420"/>
      </w:pPr>
      <w:r w:rsidRPr="003658E0">
        <w:rPr>
          <w:rFonts w:hint="eastAsia"/>
        </w:rPr>
        <w:t>訪問介護事業所等に時給で働く登録をし、事業者から指示された時間帯だけ労務を提供する場合は、「その他」欄に「登録」と記載してください。また、この場合は、直近１か月間の平均的な勤務日数・勤務時間を記載してください。</w:t>
      </w:r>
    </w:p>
    <w:p w14:paraId="7B2B4A08" w14:textId="77777777" w:rsidR="004F21D4" w:rsidRPr="003658E0" w:rsidRDefault="0080555F" w:rsidP="0080555F">
      <w:pPr>
        <w:ind w:left="420" w:hangingChars="200" w:hanging="420"/>
      </w:pPr>
      <w:r w:rsidRPr="003658E0">
        <w:rPr>
          <w:rFonts w:hint="eastAsia"/>
        </w:rPr>
        <w:t>※３：</w:t>
      </w:r>
      <w:r w:rsidR="00A829C2" w:rsidRPr="003658E0">
        <w:rPr>
          <w:rFonts w:hint="eastAsia"/>
        </w:rPr>
        <w:t>就業</w:t>
      </w:r>
      <w:r w:rsidR="004F21D4" w:rsidRPr="003658E0">
        <w:rPr>
          <w:rFonts w:hint="eastAsia"/>
        </w:rPr>
        <w:t>日及び現在までの継続月数（１か月に満たない日数は切り捨て）を記載してください。</w:t>
      </w:r>
    </w:p>
    <w:p w14:paraId="46C40D17" w14:textId="77777777" w:rsidR="001C5C26" w:rsidRPr="003658E0" w:rsidRDefault="0080555F" w:rsidP="004F21D4">
      <w:pPr>
        <w:ind w:leftChars="200" w:left="420"/>
      </w:pPr>
      <w:r w:rsidRPr="003658E0">
        <w:rPr>
          <w:rFonts w:hint="eastAsia"/>
        </w:rPr>
        <w:t>雇用形態が上記２の「登録」の場合は、登録日ではなく、実働開始日を就業日としてください。</w:t>
      </w:r>
    </w:p>
    <w:p w14:paraId="6A3712AE" w14:textId="77777777" w:rsidR="004B1E67" w:rsidRPr="003658E0" w:rsidRDefault="004B1E67" w:rsidP="0059531F">
      <w:pPr>
        <w:widowControl/>
        <w:jc w:val="left"/>
      </w:pPr>
    </w:p>
    <w:sectPr w:rsidR="004B1E67" w:rsidRPr="003658E0" w:rsidSect="00532250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45EE" w14:textId="77777777" w:rsidR="007A700F" w:rsidRDefault="007A700F" w:rsidP="00AF2D7C">
      <w:r>
        <w:separator/>
      </w:r>
    </w:p>
  </w:endnote>
  <w:endnote w:type="continuationSeparator" w:id="0">
    <w:p w14:paraId="24BACC7B" w14:textId="77777777" w:rsidR="007A700F" w:rsidRDefault="007A700F" w:rsidP="00AF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FF74" w14:textId="77777777" w:rsidR="007A700F" w:rsidRDefault="007A700F" w:rsidP="00AF2D7C">
      <w:r>
        <w:separator/>
      </w:r>
    </w:p>
  </w:footnote>
  <w:footnote w:type="continuationSeparator" w:id="0">
    <w:p w14:paraId="12AE18F1" w14:textId="77777777" w:rsidR="007A700F" w:rsidRDefault="007A700F" w:rsidP="00AF2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attachedTemplate r:id="rId1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356"/>
    <w:rsid w:val="00000660"/>
    <w:rsid w:val="0000734A"/>
    <w:rsid w:val="000105A5"/>
    <w:rsid w:val="00010837"/>
    <w:rsid w:val="0001275A"/>
    <w:rsid w:val="00013DE3"/>
    <w:rsid w:val="00016AEE"/>
    <w:rsid w:val="00021FFD"/>
    <w:rsid w:val="000317A6"/>
    <w:rsid w:val="00032EC5"/>
    <w:rsid w:val="000360E0"/>
    <w:rsid w:val="00041AE2"/>
    <w:rsid w:val="00047CD5"/>
    <w:rsid w:val="0005100C"/>
    <w:rsid w:val="00053E45"/>
    <w:rsid w:val="00055C9F"/>
    <w:rsid w:val="00057CF9"/>
    <w:rsid w:val="00061725"/>
    <w:rsid w:val="0006220D"/>
    <w:rsid w:val="00066484"/>
    <w:rsid w:val="00070475"/>
    <w:rsid w:val="00071349"/>
    <w:rsid w:val="00073C2B"/>
    <w:rsid w:val="00074233"/>
    <w:rsid w:val="00077D23"/>
    <w:rsid w:val="00082C75"/>
    <w:rsid w:val="000851A2"/>
    <w:rsid w:val="000855CD"/>
    <w:rsid w:val="000901A0"/>
    <w:rsid w:val="0009038C"/>
    <w:rsid w:val="000919CC"/>
    <w:rsid w:val="000922FA"/>
    <w:rsid w:val="000B3DA1"/>
    <w:rsid w:val="000B439B"/>
    <w:rsid w:val="000C0A76"/>
    <w:rsid w:val="000C1F61"/>
    <w:rsid w:val="000C5631"/>
    <w:rsid w:val="000D1C67"/>
    <w:rsid w:val="000D409F"/>
    <w:rsid w:val="000D541D"/>
    <w:rsid w:val="000D584D"/>
    <w:rsid w:val="000E06A3"/>
    <w:rsid w:val="000E1EEB"/>
    <w:rsid w:val="000E59AE"/>
    <w:rsid w:val="000E5E02"/>
    <w:rsid w:val="000F5A5C"/>
    <w:rsid w:val="000F6329"/>
    <w:rsid w:val="000F76C9"/>
    <w:rsid w:val="00100A58"/>
    <w:rsid w:val="00105A07"/>
    <w:rsid w:val="00110D57"/>
    <w:rsid w:val="00111889"/>
    <w:rsid w:val="00112293"/>
    <w:rsid w:val="00117115"/>
    <w:rsid w:val="0012044B"/>
    <w:rsid w:val="00122D30"/>
    <w:rsid w:val="00126655"/>
    <w:rsid w:val="00132F95"/>
    <w:rsid w:val="00134F3C"/>
    <w:rsid w:val="00141091"/>
    <w:rsid w:val="0015256C"/>
    <w:rsid w:val="00154B96"/>
    <w:rsid w:val="00173C7C"/>
    <w:rsid w:val="00175499"/>
    <w:rsid w:val="00184724"/>
    <w:rsid w:val="00187348"/>
    <w:rsid w:val="001907B8"/>
    <w:rsid w:val="00193859"/>
    <w:rsid w:val="001A3557"/>
    <w:rsid w:val="001A377D"/>
    <w:rsid w:val="001A37D7"/>
    <w:rsid w:val="001B0FEA"/>
    <w:rsid w:val="001B20E7"/>
    <w:rsid w:val="001B7929"/>
    <w:rsid w:val="001C172E"/>
    <w:rsid w:val="001C2EC3"/>
    <w:rsid w:val="001C5C26"/>
    <w:rsid w:val="001C6B17"/>
    <w:rsid w:val="001E33A6"/>
    <w:rsid w:val="001E4D26"/>
    <w:rsid w:val="001F3747"/>
    <w:rsid w:val="001F4860"/>
    <w:rsid w:val="001F6C75"/>
    <w:rsid w:val="00203912"/>
    <w:rsid w:val="0021054F"/>
    <w:rsid w:val="00210EDD"/>
    <w:rsid w:val="00215A6C"/>
    <w:rsid w:val="00220D17"/>
    <w:rsid w:val="002211E7"/>
    <w:rsid w:val="002328C5"/>
    <w:rsid w:val="00236C74"/>
    <w:rsid w:val="00254DB8"/>
    <w:rsid w:val="0025654E"/>
    <w:rsid w:val="00256C51"/>
    <w:rsid w:val="002619C1"/>
    <w:rsid w:val="0026253E"/>
    <w:rsid w:val="00262956"/>
    <w:rsid w:val="00262BD4"/>
    <w:rsid w:val="00264D93"/>
    <w:rsid w:val="00270988"/>
    <w:rsid w:val="00273D9F"/>
    <w:rsid w:val="00283A4B"/>
    <w:rsid w:val="002842A3"/>
    <w:rsid w:val="0029392D"/>
    <w:rsid w:val="00296C2E"/>
    <w:rsid w:val="00296FEA"/>
    <w:rsid w:val="002A0136"/>
    <w:rsid w:val="002A3DF6"/>
    <w:rsid w:val="002A791B"/>
    <w:rsid w:val="002B11F0"/>
    <w:rsid w:val="002B3CB9"/>
    <w:rsid w:val="002C0932"/>
    <w:rsid w:val="002C293F"/>
    <w:rsid w:val="002C332A"/>
    <w:rsid w:val="002C42E4"/>
    <w:rsid w:val="002C5838"/>
    <w:rsid w:val="002C7439"/>
    <w:rsid w:val="002D33AA"/>
    <w:rsid w:val="002D54A0"/>
    <w:rsid w:val="002D5C04"/>
    <w:rsid w:val="002E27FC"/>
    <w:rsid w:val="002E313D"/>
    <w:rsid w:val="002E5FDB"/>
    <w:rsid w:val="002E6788"/>
    <w:rsid w:val="002F382E"/>
    <w:rsid w:val="00300008"/>
    <w:rsid w:val="003001A5"/>
    <w:rsid w:val="0030203C"/>
    <w:rsid w:val="003038B1"/>
    <w:rsid w:val="00315ED3"/>
    <w:rsid w:val="00320263"/>
    <w:rsid w:val="00320CCC"/>
    <w:rsid w:val="00320EC2"/>
    <w:rsid w:val="003234FF"/>
    <w:rsid w:val="0033067E"/>
    <w:rsid w:val="00356E67"/>
    <w:rsid w:val="003640F2"/>
    <w:rsid w:val="0036527E"/>
    <w:rsid w:val="003658E0"/>
    <w:rsid w:val="00365944"/>
    <w:rsid w:val="00366D5C"/>
    <w:rsid w:val="003679B5"/>
    <w:rsid w:val="00367DD5"/>
    <w:rsid w:val="00370A8B"/>
    <w:rsid w:val="00372187"/>
    <w:rsid w:val="00373CF8"/>
    <w:rsid w:val="00375E42"/>
    <w:rsid w:val="0038402E"/>
    <w:rsid w:val="003846BD"/>
    <w:rsid w:val="00384A71"/>
    <w:rsid w:val="00396A9E"/>
    <w:rsid w:val="003A4DE3"/>
    <w:rsid w:val="003A70C4"/>
    <w:rsid w:val="003A79E1"/>
    <w:rsid w:val="003B1167"/>
    <w:rsid w:val="003B2CCD"/>
    <w:rsid w:val="003B59F9"/>
    <w:rsid w:val="003C4DD2"/>
    <w:rsid w:val="003C70F0"/>
    <w:rsid w:val="003C7A13"/>
    <w:rsid w:val="003D0C55"/>
    <w:rsid w:val="003D3EED"/>
    <w:rsid w:val="003D7018"/>
    <w:rsid w:val="003F693C"/>
    <w:rsid w:val="0041106B"/>
    <w:rsid w:val="00413B78"/>
    <w:rsid w:val="0041585A"/>
    <w:rsid w:val="004249C3"/>
    <w:rsid w:val="004273B6"/>
    <w:rsid w:val="004307BA"/>
    <w:rsid w:val="00436342"/>
    <w:rsid w:val="00453278"/>
    <w:rsid w:val="004552A1"/>
    <w:rsid w:val="004612C7"/>
    <w:rsid w:val="00462817"/>
    <w:rsid w:val="004659D6"/>
    <w:rsid w:val="00466DB1"/>
    <w:rsid w:val="004703B1"/>
    <w:rsid w:val="0047101F"/>
    <w:rsid w:val="004805E1"/>
    <w:rsid w:val="00487B71"/>
    <w:rsid w:val="00495A13"/>
    <w:rsid w:val="00495DCE"/>
    <w:rsid w:val="0049747A"/>
    <w:rsid w:val="004A01B9"/>
    <w:rsid w:val="004A57F7"/>
    <w:rsid w:val="004B1E67"/>
    <w:rsid w:val="004B64F2"/>
    <w:rsid w:val="004B6C84"/>
    <w:rsid w:val="004C0096"/>
    <w:rsid w:val="004D08EE"/>
    <w:rsid w:val="004D44E7"/>
    <w:rsid w:val="004E424F"/>
    <w:rsid w:val="004E48C0"/>
    <w:rsid w:val="004E7BD5"/>
    <w:rsid w:val="004F1C4C"/>
    <w:rsid w:val="004F21D4"/>
    <w:rsid w:val="004F5C1B"/>
    <w:rsid w:val="00500D8D"/>
    <w:rsid w:val="005074AD"/>
    <w:rsid w:val="005125C6"/>
    <w:rsid w:val="00525415"/>
    <w:rsid w:val="00527453"/>
    <w:rsid w:val="00531A8C"/>
    <w:rsid w:val="00532250"/>
    <w:rsid w:val="00541C19"/>
    <w:rsid w:val="00541FB6"/>
    <w:rsid w:val="00542ED8"/>
    <w:rsid w:val="00543C95"/>
    <w:rsid w:val="005443C1"/>
    <w:rsid w:val="00545BB2"/>
    <w:rsid w:val="00547573"/>
    <w:rsid w:val="005569EE"/>
    <w:rsid w:val="0056509F"/>
    <w:rsid w:val="0056665A"/>
    <w:rsid w:val="00566984"/>
    <w:rsid w:val="00586426"/>
    <w:rsid w:val="00590BF2"/>
    <w:rsid w:val="00592FA4"/>
    <w:rsid w:val="0059531F"/>
    <w:rsid w:val="00595BAE"/>
    <w:rsid w:val="00595E53"/>
    <w:rsid w:val="005B3205"/>
    <w:rsid w:val="005B6103"/>
    <w:rsid w:val="005B6116"/>
    <w:rsid w:val="005B7B72"/>
    <w:rsid w:val="005C182E"/>
    <w:rsid w:val="005C1B08"/>
    <w:rsid w:val="005C2B08"/>
    <w:rsid w:val="005C319E"/>
    <w:rsid w:val="005D448E"/>
    <w:rsid w:val="005D7B20"/>
    <w:rsid w:val="005E0D45"/>
    <w:rsid w:val="005F3DEB"/>
    <w:rsid w:val="00622A70"/>
    <w:rsid w:val="00625648"/>
    <w:rsid w:val="00627BE5"/>
    <w:rsid w:val="00634085"/>
    <w:rsid w:val="00637ACB"/>
    <w:rsid w:val="006407BF"/>
    <w:rsid w:val="00646E51"/>
    <w:rsid w:val="00650FA6"/>
    <w:rsid w:val="006520CF"/>
    <w:rsid w:val="006533AF"/>
    <w:rsid w:val="00656CBA"/>
    <w:rsid w:val="00665496"/>
    <w:rsid w:val="0067275A"/>
    <w:rsid w:val="0067756B"/>
    <w:rsid w:val="006812EB"/>
    <w:rsid w:val="00681479"/>
    <w:rsid w:val="00683184"/>
    <w:rsid w:val="0068619D"/>
    <w:rsid w:val="0069071E"/>
    <w:rsid w:val="00690CB1"/>
    <w:rsid w:val="006964C3"/>
    <w:rsid w:val="006A2980"/>
    <w:rsid w:val="006A7595"/>
    <w:rsid w:val="006B126A"/>
    <w:rsid w:val="006B2973"/>
    <w:rsid w:val="006B39B8"/>
    <w:rsid w:val="006C190C"/>
    <w:rsid w:val="006D1790"/>
    <w:rsid w:val="006D34F1"/>
    <w:rsid w:val="006D5683"/>
    <w:rsid w:val="006D63D5"/>
    <w:rsid w:val="006E1487"/>
    <w:rsid w:val="006E4971"/>
    <w:rsid w:val="006E503E"/>
    <w:rsid w:val="006E6474"/>
    <w:rsid w:val="006F1D27"/>
    <w:rsid w:val="006F35A7"/>
    <w:rsid w:val="006F450F"/>
    <w:rsid w:val="006F7DCB"/>
    <w:rsid w:val="00700BE5"/>
    <w:rsid w:val="00701955"/>
    <w:rsid w:val="00702C2A"/>
    <w:rsid w:val="007128C2"/>
    <w:rsid w:val="00713BE2"/>
    <w:rsid w:val="007140D1"/>
    <w:rsid w:val="007211D0"/>
    <w:rsid w:val="0072253B"/>
    <w:rsid w:val="00724982"/>
    <w:rsid w:val="00724B43"/>
    <w:rsid w:val="00725DD1"/>
    <w:rsid w:val="00732A52"/>
    <w:rsid w:val="007344C1"/>
    <w:rsid w:val="00746DB0"/>
    <w:rsid w:val="00751B3C"/>
    <w:rsid w:val="00756C69"/>
    <w:rsid w:val="00757519"/>
    <w:rsid w:val="00760066"/>
    <w:rsid w:val="00762677"/>
    <w:rsid w:val="007629B9"/>
    <w:rsid w:val="00771D5E"/>
    <w:rsid w:val="0077344A"/>
    <w:rsid w:val="00782CC3"/>
    <w:rsid w:val="00782EBD"/>
    <w:rsid w:val="007947EE"/>
    <w:rsid w:val="0079561D"/>
    <w:rsid w:val="00797173"/>
    <w:rsid w:val="007A2510"/>
    <w:rsid w:val="007A444D"/>
    <w:rsid w:val="007A700F"/>
    <w:rsid w:val="007D23AD"/>
    <w:rsid w:val="007D5356"/>
    <w:rsid w:val="007D7120"/>
    <w:rsid w:val="007E03CB"/>
    <w:rsid w:val="007F08F7"/>
    <w:rsid w:val="007F5493"/>
    <w:rsid w:val="008016C2"/>
    <w:rsid w:val="00802464"/>
    <w:rsid w:val="00802828"/>
    <w:rsid w:val="0080555F"/>
    <w:rsid w:val="00806F78"/>
    <w:rsid w:val="008112FD"/>
    <w:rsid w:val="00812FE3"/>
    <w:rsid w:val="00814042"/>
    <w:rsid w:val="00820987"/>
    <w:rsid w:val="0082154F"/>
    <w:rsid w:val="00822337"/>
    <w:rsid w:val="00833CD8"/>
    <w:rsid w:val="0083710C"/>
    <w:rsid w:val="00843316"/>
    <w:rsid w:val="00847D42"/>
    <w:rsid w:val="00851341"/>
    <w:rsid w:val="00852958"/>
    <w:rsid w:val="00852F0D"/>
    <w:rsid w:val="00855E22"/>
    <w:rsid w:val="00865FD0"/>
    <w:rsid w:val="00873277"/>
    <w:rsid w:val="00874BB0"/>
    <w:rsid w:val="008836E7"/>
    <w:rsid w:val="008A19E8"/>
    <w:rsid w:val="008B1250"/>
    <w:rsid w:val="008B2531"/>
    <w:rsid w:val="008B5F01"/>
    <w:rsid w:val="008B6735"/>
    <w:rsid w:val="008C2DD4"/>
    <w:rsid w:val="008C5433"/>
    <w:rsid w:val="008D1A5F"/>
    <w:rsid w:val="008D6ABB"/>
    <w:rsid w:val="008E1B17"/>
    <w:rsid w:val="008F4C85"/>
    <w:rsid w:val="008F6515"/>
    <w:rsid w:val="009039BC"/>
    <w:rsid w:val="00906E85"/>
    <w:rsid w:val="0091134E"/>
    <w:rsid w:val="00912AAA"/>
    <w:rsid w:val="00913221"/>
    <w:rsid w:val="0091740D"/>
    <w:rsid w:val="0092295D"/>
    <w:rsid w:val="009236B4"/>
    <w:rsid w:val="009253A1"/>
    <w:rsid w:val="00926CB1"/>
    <w:rsid w:val="00927C9E"/>
    <w:rsid w:val="00931FC8"/>
    <w:rsid w:val="00933967"/>
    <w:rsid w:val="00935993"/>
    <w:rsid w:val="00935CD9"/>
    <w:rsid w:val="009361FA"/>
    <w:rsid w:val="009415CC"/>
    <w:rsid w:val="0094672B"/>
    <w:rsid w:val="00951A45"/>
    <w:rsid w:val="009533C3"/>
    <w:rsid w:val="00956C70"/>
    <w:rsid w:val="00960A07"/>
    <w:rsid w:val="00962EA5"/>
    <w:rsid w:val="0096541A"/>
    <w:rsid w:val="00972C1A"/>
    <w:rsid w:val="00973AB9"/>
    <w:rsid w:val="00977BCA"/>
    <w:rsid w:val="00991A53"/>
    <w:rsid w:val="00996146"/>
    <w:rsid w:val="009A42C2"/>
    <w:rsid w:val="009A7494"/>
    <w:rsid w:val="009A798E"/>
    <w:rsid w:val="009B2ED4"/>
    <w:rsid w:val="009C12C3"/>
    <w:rsid w:val="009C5569"/>
    <w:rsid w:val="009D51BA"/>
    <w:rsid w:val="009D64F1"/>
    <w:rsid w:val="009D67B4"/>
    <w:rsid w:val="009D7D12"/>
    <w:rsid w:val="009E3365"/>
    <w:rsid w:val="009E6A15"/>
    <w:rsid w:val="009F0DD6"/>
    <w:rsid w:val="009F40D9"/>
    <w:rsid w:val="009F798D"/>
    <w:rsid w:val="00A01466"/>
    <w:rsid w:val="00A024CA"/>
    <w:rsid w:val="00A03116"/>
    <w:rsid w:val="00A057F2"/>
    <w:rsid w:val="00A06310"/>
    <w:rsid w:val="00A110C6"/>
    <w:rsid w:val="00A1529E"/>
    <w:rsid w:val="00A16255"/>
    <w:rsid w:val="00A22590"/>
    <w:rsid w:val="00A22737"/>
    <w:rsid w:val="00A237FD"/>
    <w:rsid w:val="00A26F7C"/>
    <w:rsid w:val="00A5184D"/>
    <w:rsid w:val="00A5388F"/>
    <w:rsid w:val="00A609A0"/>
    <w:rsid w:val="00A65372"/>
    <w:rsid w:val="00A6582F"/>
    <w:rsid w:val="00A772D0"/>
    <w:rsid w:val="00A77324"/>
    <w:rsid w:val="00A77F6A"/>
    <w:rsid w:val="00A829C2"/>
    <w:rsid w:val="00A93F81"/>
    <w:rsid w:val="00AA36B8"/>
    <w:rsid w:val="00AA5EB2"/>
    <w:rsid w:val="00AC056C"/>
    <w:rsid w:val="00AC0792"/>
    <w:rsid w:val="00AC6DBD"/>
    <w:rsid w:val="00AD6BC8"/>
    <w:rsid w:val="00AE0F48"/>
    <w:rsid w:val="00AE1B9F"/>
    <w:rsid w:val="00AE291E"/>
    <w:rsid w:val="00AE5C94"/>
    <w:rsid w:val="00AE5D82"/>
    <w:rsid w:val="00AF2D7C"/>
    <w:rsid w:val="00AF306D"/>
    <w:rsid w:val="00B01F5C"/>
    <w:rsid w:val="00B0447A"/>
    <w:rsid w:val="00B0613E"/>
    <w:rsid w:val="00B12BB8"/>
    <w:rsid w:val="00B13CFE"/>
    <w:rsid w:val="00B14BBE"/>
    <w:rsid w:val="00B14CD5"/>
    <w:rsid w:val="00B16AEC"/>
    <w:rsid w:val="00B17913"/>
    <w:rsid w:val="00B209C6"/>
    <w:rsid w:val="00B24CCD"/>
    <w:rsid w:val="00B3794A"/>
    <w:rsid w:val="00B40D6E"/>
    <w:rsid w:val="00B42DF7"/>
    <w:rsid w:val="00B43530"/>
    <w:rsid w:val="00B4558A"/>
    <w:rsid w:val="00B45697"/>
    <w:rsid w:val="00B47381"/>
    <w:rsid w:val="00B55CD5"/>
    <w:rsid w:val="00B61D61"/>
    <w:rsid w:val="00B66806"/>
    <w:rsid w:val="00B6750E"/>
    <w:rsid w:val="00B80A8F"/>
    <w:rsid w:val="00B8180F"/>
    <w:rsid w:val="00B8439D"/>
    <w:rsid w:val="00B85A37"/>
    <w:rsid w:val="00B970E3"/>
    <w:rsid w:val="00BA4643"/>
    <w:rsid w:val="00BB0AB8"/>
    <w:rsid w:val="00BB68EF"/>
    <w:rsid w:val="00BB7698"/>
    <w:rsid w:val="00BC3E17"/>
    <w:rsid w:val="00BC6C1B"/>
    <w:rsid w:val="00BD4FE4"/>
    <w:rsid w:val="00BD772D"/>
    <w:rsid w:val="00BE3C88"/>
    <w:rsid w:val="00BE4962"/>
    <w:rsid w:val="00BF04EF"/>
    <w:rsid w:val="00BF1DA8"/>
    <w:rsid w:val="00BF56E8"/>
    <w:rsid w:val="00BF5ED7"/>
    <w:rsid w:val="00BF7A8F"/>
    <w:rsid w:val="00C03F55"/>
    <w:rsid w:val="00C03F76"/>
    <w:rsid w:val="00C050B7"/>
    <w:rsid w:val="00C0585A"/>
    <w:rsid w:val="00C10453"/>
    <w:rsid w:val="00C13745"/>
    <w:rsid w:val="00C202F7"/>
    <w:rsid w:val="00C2517A"/>
    <w:rsid w:val="00C260BB"/>
    <w:rsid w:val="00C335BE"/>
    <w:rsid w:val="00C432E8"/>
    <w:rsid w:val="00C57B41"/>
    <w:rsid w:val="00C57CD2"/>
    <w:rsid w:val="00C66E52"/>
    <w:rsid w:val="00C72D94"/>
    <w:rsid w:val="00C755A4"/>
    <w:rsid w:val="00C87F89"/>
    <w:rsid w:val="00C903A2"/>
    <w:rsid w:val="00C94750"/>
    <w:rsid w:val="00C94D89"/>
    <w:rsid w:val="00C95EF3"/>
    <w:rsid w:val="00CA71E3"/>
    <w:rsid w:val="00CB2298"/>
    <w:rsid w:val="00CC01F8"/>
    <w:rsid w:val="00CC45B8"/>
    <w:rsid w:val="00CC53D7"/>
    <w:rsid w:val="00CD3B2E"/>
    <w:rsid w:val="00CD6930"/>
    <w:rsid w:val="00CE0A1F"/>
    <w:rsid w:val="00CE2718"/>
    <w:rsid w:val="00CF0663"/>
    <w:rsid w:val="00D04DDD"/>
    <w:rsid w:val="00D15EAD"/>
    <w:rsid w:val="00D170DB"/>
    <w:rsid w:val="00D2657E"/>
    <w:rsid w:val="00D35D44"/>
    <w:rsid w:val="00D42B2B"/>
    <w:rsid w:val="00D45404"/>
    <w:rsid w:val="00D4647C"/>
    <w:rsid w:val="00D534B3"/>
    <w:rsid w:val="00D60C4D"/>
    <w:rsid w:val="00D60FDD"/>
    <w:rsid w:val="00D622B3"/>
    <w:rsid w:val="00D63F4A"/>
    <w:rsid w:val="00D70BF7"/>
    <w:rsid w:val="00D71E8A"/>
    <w:rsid w:val="00D720F9"/>
    <w:rsid w:val="00D753AB"/>
    <w:rsid w:val="00D75C0F"/>
    <w:rsid w:val="00D77E4B"/>
    <w:rsid w:val="00D82CCE"/>
    <w:rsid w:val="00D83B78"/>
    <w:rsid w:val="00D843A3"/>
    <w:rsid w:val="00D86111"/>
    <w:rsid w:val="00D868FA"/>
    <w:rsid w:val="00D9537D"/>
    <w:rsid w:val="00D95F48"/>
    <w:rsid w:val="00D977AB"/>
    <w:rsid w:val="00DA2BF2"/>
    <w:rsid w:val="00DB0233"/>
    <w:rsid w:val="00DB2513"/>
    <w:rsid w:val="00DB2ECA"/>
    <w:rsid w:val="00DC0245"/>
    <w:rsid w:val="00DC1C54"/>
    <w:rsid w:val="00DC5739"/>
    <w:rsid w:val="00DD159B"/>
    <w:rsid w:val="00DD5AA6"/>
    <w:rsid w:val="00DD7D6B"/>
    <w:rsid w:val="00DE0C19"/>
    <w:rsid w:val="00DE1E43"/>
    <w:rsid w:val="00DE3D15"/>
    <w:rsid w:val="00DE432A"/>
    <w:rsid w:val="00DF16EC"/>
    <w:rsid w:val="00E0181C"/>
    <w:rsid w:val="00E01FC8"/>
    <w:rsid w:val="00E077E8"/>
    <w:rsid w:val="00E11EF1"/>
    <w:rsid w:val="00E13972"/>
    <w:rsid w:val="00E13D54"/>
    <w:rsid w:val="00E210F7"/>
    <w:rsid w:val="00E277C8"/>
    <w:rsid w:val="00E32843"/>
    <w:rsid w:val="00E34FB8"/>
    <w:rsid w:val="00E40187"/>
    <w:rsid w:val="00E41FD1"/>
    <w:rsid w:val="00E443C8"/>
    <w:rsid w:val="00E47DF1"/>
    <w:rsid w:val="00E559CA"/>
    <w:rsid w:val="00E57F76"/>
    <w:rsid w:val="00E62110"/>
    <w:rsid w:val="00E63E27"/>
    <w:rsid w:val="00E73FED"/>
    <w:rsid w:val="00E742B8"/>
    <w:rsid w:val="00E81DE5"/>
    <w:rsid w:val="00E829A8"/>
    <w:rsid w:val="00E84576"/>
    <w:rsid w:val="00E86F20"/>
    <w:rsid w:val="00E9149F"/>
    <w:rsid w:val="00EA0E35"/>
    <w:rsid w:val="00EA27FC"/>
    <w:rsid w:val="00EA3537"/>
    <w:rsid w:val="00EA4294"/>
    <w:rsid w:val="00EB6AC1"/>
    <w:rsid w:val="00EB7956"/>
    <w:rsid w:val="00EC5C26"/>
    <w:rsid w:val="00EC6432"/>
    <w:rsid w:val="00ED6008"/>
    <w:rsid w:val="00ED663F"/>
    <w:rsid w:val="00EE2E9A"/>
    <w:rsid w:val="00F00526"/>
    <w:rsid w:val="00F050B5"/>
    <w:rsid w:val="00F066A2"/>
    <w:rsid w:val="00F1025B"/>
    <w:rsid w:val="00F111BC"/>
    <w:rsid w:val="00F144DC"/>
    <w:rsid w:val="00F14F39"/>
    <w:rsid w:val="00F220BC"/>
    <w:rsid w:val="00F2544F"/>
    <w:rsid w:val="00F30BDB"/>
    <w:rsid w:val="00F32D40"/>
    <w:rsid w:val="00F330AC"/>
    <w:rsid w:val="00F34C16"/>
    <w:rsid w:val="00F4077B"/>
    <w:rsid w:val="00F41A4E"/>
    <w:rsid w:val="00F4440D"/>
    <w:rsid w:val="00F44C73"/>
    <w:rsid w:val="00F4655B"/>
    <w:rsid w:val="00F47D8F"/>
    <w:rsid w:val="00F50360"/>
    <w:rsid w:val="00F55872"/>
    <w:rsid w:val="00F617CE"/>
    <w:rsid w:val="00F63FEB"/>
    <w:rsid w:val="00F7335B"/>
    <w:rsid w:val="00F80C36"/>
    <w:rsid w:val="00F85FDB"/>
    <w:rsid w:val="00F903C4"/>
    <w:rsid w:val="00F93F3A"/>
    <w:rsid w:val="00FA6286"/>
    <w:rsid w:val="00FB44EE"/>
    <w:rsid w:val="00FB7254"/>
    <w:rsid w:val="00FB75EF"/>
    <w:rsid w:val="00FC0ABA"/>
    <w:rsid w:val="00FC1A4F"/>
    <w:rsid w:val="00FC32D5"/>
    <w:rsid w:val="00FC45A6"/>
    <w:rsid w:val="00FD3229"/>
    <w:rsid w:val="00FE570A"/>
    <w:rsid w:val="00FF0380"/>
    <w:rsid w:val="00FF10DE"/>
    <w:rsid w:val="00FF23E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B2B4CD"/>
  <w15:chartTrackingRefBased/>
  <w15:docId w15:val="{E550AFCF-464B-4818-B949-2B04E2AE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C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D7C"/>
  </w:style>
  <w:style w:type="paragraph" w:styleId="a5">
    <w:name w:val="footer"/>
    <w:basedOn w:val="a"/>
    <w:link w:val="a6"/>
    <w:uiPriority w:val="99"/>
    <w:unhideWhenUsed/>
    <w:rsid w:val="00AF2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D7C"/>
  </w:style>
  <w:style w:type="table" w:styleId="a7">
    <w:name w:val="Table Grid"/>
    <w:basedOn w:val="a1"/>
    <w:uiPriority w:val="59"/>
    <w:rsid w:val="00154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ルポ"/>
    <w:rsid w:val="006407BF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15"/>
    </w:rPr>
  </w:style>
  <w:style w:type="paragraph" w:styleId="a9">
    <w:name w:val="Balloon Text"/>
    <w:basedOn w:val="a"/>
    <w:link w:val="aa"/>
    <w:uiPriority w:val="99"/>
    <w:semiHidden/>
    <w:unhideWhenUsed/>
    <w:rsid w:val="00ED600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D60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2000316\Documents\Documents\&#20154;&#26448;&#30906;&#20445;&#31574;&#26908;&#35342;\&#12504;&#12523;&#12497;&#12540;&#36027;&#29992;&#35036;&#21161;&#20107;&#26989;\&#35201;&#32177;&#25913;&#27491;\&#24029;&#23822;&#24066;&#20171;&#35703;&#32887;&#21729;&#21021;&#20219;&#32773;&#30740;&#20462;&#21463;&#35611;&#12539;&#23601;&#21172;&#20419;&#36914;&#20107;&#26989;&#35036;&#21161;&#37329;&#20132;&#20184;&#35201;&#32177;&#65288;&#25913;&#27491;&#26696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川崎市介護職員初任者研修受講・就労促進事業補助金交付要綱（改正案）.dot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市川聡子_40（健）長寿社会部高齢者事業推進</cp:lastModifiedBy>
  <cp:revision>3</cp:revision>
  <cp:lastPrinted>2022-03-25T00:11:00Z</cp:lastPrinted>
  <dcterms:created xsi:type="dcterms:W3CDTF">2026-03-27T01:49:00Z</dcterms:created>
  <dcterms:modified xsi:type="dcterms:W3CDTF">2026-03-27T01:49:00Z</dcterms:modified>
</cp:coreProperties>
</file>