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73" w:rsidRPr="00E02DC0" w:rsidRDefault="002A5573" w:rsidP="002A5573">
      <w:r w:rsidRPr="00E02DC0">
        <w:rPr>
          <w:rFonts w:hint="eastAsia"/>
        </w:rPr>
        <w:t>第３号様式</w:t>
      </w:r>
    </w:p>
    <w:p w:rsidR="00727601" w:rsidRPr="00E02DC0" w:rsidRDefault="00727601" w:rsidP="002A5573">
      <w:pPr>
        <w:jc w:val="left"/>
        <w:rPr>
          <w:sz w:val="22"/>
        </w:rPr>
      </w:pPr>
    </w:p>
    <w:p w:rsidR="00551BA5" w:rsidRPr="00E02DC0" w:rsidRDefault="001F0501" w:rsidP="00082198">
      <w:pPr>
        <w:jc w:val="center"/>
        <w:rPr>
          <w:sz w:val="22"/>
        </w:rPr>
      </w:pPr>
      <w:r w:rsidRPr="00E02DC0">
        <w:rPr>
          <w:rFonts w:hint="eastAsia"/>
          <w:sz w:val="22"/>
        </w:rPr>
        <w:t>私道所有者等の</w:t>
      </w:r>
      <w:r w:rsidR="00883506" w:rsidRPr="00E02DC0">
        <w:rPr>
          <w:rFonts w:hint="eastAsia"/>
          <w:sz w:val="22"/>
        </w:rPr>
        <w:t>委任状の不足に関する届出書</w:t>
      </w:r>
      <w:r w:rsidR="00E32E7B" w:rsidRPr="00E02DC0">
        <w:rPr>
          <w:rFonts w:hint="eastAsia"/>
          <w:sz w:val="22"/>
        </w:rPr>
        <w:t>兼</w:t>
      </w:r>
      <w:r w:rsidR="00082198" w:rsidRPr="00E02DC0">
        <w:rPr>
          <w:rFonts w:hint="eastAsia"/>
          <w:sz w:val="22"/>
        </w:rPr>
        <w:t>誓約書</w:t>
      </w:r>
    </w:p>
    <w:p w:rsidR="00082198" w:rsidRPr="00E02DC0" w:rsidRDefault="00082198" w:rsidP="00082198">
      <w:pPr>
        <w:jc w:val="center"/>
        <w:rPr>
          <w:sz w:val="22"/>
        </w:rPr>
      </w:pPr>
    </w:p>
    <w:p w:rsidR="00082198" w:rsidRPr="00E02DC0" w:rsidRDefault="00082198" w:rsidP="00082198">
      <w:pPr>
        <w:wordWrap w:val="0"/>
        <w:jc w:val="right"/>
        <w:rPr>
          <w:sz w:val="22"/>
        </w:rPr>
      </w:pPr>
      <w:r w:rsidRPr="00E02DC0">
        <w:rPr>
          <w:rFonts w:hint="eastAsia"/>
          <w:sz w:val="22"/>
        </w:rPr>
        <w:t xml:space="preserve">　　年　　　月　　　日</w:t>
      </w:r>
      <w:r w:rsidR="00D01AF9" w:rsidRPr="00E02DC0">
        <w:rPr>
          <w:rFonts w:hint="eastAsia"/>
          <w:sz w:val="22"/>
        </w:rPr>
        <w:t xml:space="preserve">　</w:t>
      </w:r>
    </w:p>
    <w:p w:rsidR="00082198" w:rsidRPr="00E02DC0" w:rsidRDefault="00082198" w:rsidP="00082198">
      <w:pPr>
        <w:jc w:val="right"/>
        <w:rPr>
          <w:sz w:val="22"/>
        </w:rPr>
      </w:pPr>
    </w:p>
    <w:p w:rsidR="00082198" w:rsidRPr="00E02DC0" w:rsidRDefault="00E32E7B" w:rsidP="00082198">
      <w:pPr>
        <w:jc w:val="left"/>
        <w:rPr>
          <w:sz w:val="22"/>
        </w:rPr>
      </w:pPr>
      <w:r w:rsidRPr="00E02DC0">
        <w:rPr>
          <w:rFonts w:hint="eastAsia"/>
          <w:sz w:val="22"/>
        </w:rPr>
        <w:t>（宛</w:t>
      </w:r>
      <w:r w:rsidR="00082198" w:rsidRPr="00E02DC0">
        <w:rPr>
          <w:rFonts w:hint="eastAsia"/>
          <w:sz w:val="22"/>
        </w:rPr>
        <w:t>先）川</w:t>
      </w:r>
      <w:r w:rsidR="001F0501" w:rsidRPr="00E02DC0">
        <w:rPr>
          <w:rFonts w:hint="eastAsia"/>
          <w:sz w:val="22"/>
        </w:rPr>
        <w:t xml:space="preserve">　崎　市　</w:t>
      </w:r>
      <w:r w:rsidR="00082198" w:rsidRPr="00E02DC0">
        <w:rPr>
          <w:rFonts w:hint="eastAsia"/>
          <w:sz w:val="22"/>
        </w:rPr>
        <w:t>長</w:t>
      </w:r>
    </w:p>
    <w:p w:rsidR="00082198" w:rsidRPr="00E02DC0" w:rsidRDefault="00082198" w:rsidP="00082198">
      <w:pPr>
        <w:jc w:val="left"/>
        <w:rPr>
          <w:sz w:val="22"/>
        </w:rPr>
      </w:pPr>
    </w:p>
    <w:p w:rsidR="00082198" w:rsidRPr="00E02DC0" w:rsidRDefault="00082198" w:rsidP="00455163">
      <w:pPr>
        <w:ind w:rightChars="-21" w:right="-44"/>
        <w:jc w:val="left"/>
        <w:rPr>
          <w:sz w:val="22"/>
        </w:rPr>
      </w:pPr>
      <w:r w:rsidRPr="00E02DC0">
        <w:rPr>
          <w:rFonts w:hint="eastAsia"/>
          <w:sz w:val="22"/>
        </w:rPr>
        <w:t xml:space="preserve">　</w:t>
      </w:r>
      <w:r w:rsidR="007E5202" w:rsidRPr="00E02DC0">
        <w:rPr>
          <w:rFonts w:hint="eastAsia"/>
          <w:sz w:val="22"/>
        </w:rPr>
        <w:t xml:space="preserve">　　</w:t>
      </w:r>
      <w:r w:rsidR="009C3D22" w:rsidRPr="00E02DC0">
        <w:rPr>
          <w:rFonts w:hint="eastAsia"/>
          <w:sz w:val="22"/>
        </w:rPr>
        <w:t xml:space="preserve">　　</w:t>
      </w:r>
      <w:r w:rsidR="00D01AF9" w:rsidRPr="00E02DC0">
        <w:rPr>
          <w:rFonts w:hint="eastAsia"/>
          <w:sz w:val="22"/>
        </w:rPr>
        <w:t xml:space="preserve">　</w:t>
      </w:r>
      <w:r w:rsidR="00277C23" w:rsidRPr="00E02DC0">
        <w:rPr>
          <w:rFonts w:hint="eastAsia"/>
          <w:sz w:val="22"/>
        </w:rPr>
        <w:t>年　　　月　　　日付け</w:t>
      </w:r>
      <w:r w:rsidR="00E32E7B" w:rsidRPr="00E02DC0">
        <w:rPr>
          <w:rFonts w:hint="eastAsia"/>
          <w:sz w:val="22"/>
        </w:rPr>
        <w:t>で提出</w:t>
      </w:r>
      <w:r w:rsidR="00713516" w:rsidRPr="00E02DC0">
        <w:rPr>
          <w:rFonts w:hint="eastAsia"/>
          <w:sz w:val="22"/>
        </w:rPr>
        <w:t>した私道舗装助成金支給申請書に添付すべき委任状のう</w:t>
      </w:r>
      <w:r w:rsidR="00D01AF9" w:rsidRPr="00E02DC0">
        <w:rPr>
          <w:rFonts w:hint="eastAsia"/>
          <w:sz w:val="22"/>
        </w:rPr>
        <w:t>ち、次に掲げる者に係るものについて</w:t>
      </w:r>
      <w:r w:rsidR="00076B51" w:rsidRPr="00E02DC0">
        <w:rPr>
          <w:rFonts w:hint="eastAsia"/>
          <w:sz w:val="22"/>
        </w:rPr>
        <w:t>は</w:t>
      </w:r>
      <w:r w:rsidR="00E32E7B" w:rsidRPr="00E02DC0">
        <w:rPr>
          <w:rFonts w:hint="eastAsia"/>
          <w:sz w:val="22"/>
        </w:rPr>
        <w:t>、</w:t>
      </w:r>
      <w:r w:rsidR="00D01AF9" w:rsidRPr="00E02DC0">
        <w:rPr>
          <w:rFonts w:hint="eastAsia"/>
          <w:sz w:val="22"/>
        </w:rPr>
        <w:t>その者の所在を知ることができなかったため、</w:t>
      </w:r>
      <w:r w:rsidR="00E32E7B" w:rsidRPr="00E02DC0">
        <w:rPr>
          <w:rFonts w:hint="eastAsia"/>
          <w:sz w:val="22"/>
        </w:rPr>
        <w:t>添付することが</w:t>
      </w:r>
      <w:r w:rsidR="00713516" w:rsidRPr="00E02DC0">
        <w:rPr>
          <w:rFonts w:hint="eastAsia"/>
          <w:sz w:val="22"/>
        </w:rPr>
        <w:t>できませんでした。</w:t>
      </w:r>
    </w:p>
    <w:p w:rsidR="009C3D22" w:rsidRPr="00E02DC0" w:rsidRDefault="009C3D22" w:rsidP="00883506">
      <w:pPr>
        <w:ind w:firstLineChars="100" w:firstLine="220"/>
        <w:jc w:val="left"/>
        <w:rPr>
          <w:sz w:val="22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5245"/>
      </w:tblGrid>
      <w:tr w:rsidR="00E02DC0" w:rsidRPr="00E02DC0" w:rsidTr="004A59BC">
        <w:trPr>
          <w:trHeight w:val="589"/>
        </w:trPr>
        <w:tc>
          <w:tcPr>
            <w:tcW w:w="3260" w:type="dxa"/>
            <w:vAlign w:val="center"/>
          </w:tcPr>
          <w:p w:rsidR="00BD2BAD" w:rsidRPr="00E02DC0" w:rsidRDefault="00BD2BAD" w:rsidP="00BD2BAD">
            <w:pPr>
              <w:jc w:val="center"/>
              <w:rPr>
                <w:sz w:val="22"/>
              </w:rPr>
            </w:pPr>
            <w:r w:rsidRPr="00E02DC0">
              <w:rPr>
                <w:rFonts w:hint="eastAsia"/>
                <w:sz w:val="22"/>
              </w:rPr>
              <w:t xml:space="preserve">氏　　名　</w:t>
            </w:r>
          </w:p>
        </w:tc>
        <w:tc>
          <w:tcPr>
            <w:tcW w:w="5245" w:type="dxa"/>
            <w:vAlign w:val="center"/>
          </w:tcPr>
          <w:p w:rsidR="00BD2BAD" w:rsidRPr="00E02DC0" w:rsidRDefault="00BD2BAD" w:rsidP="009C3D22">
            <w:pPr>
              <w:jc w:val="center"/>
              <w:rPr>
                <w:sz w:val="22"/>
              </w:rPr>
            </w:pPr>
            <w:r w:rsidRPr="00E02DC0">
              <w:rPr>
                <w:rFonts w:hint="eastAsia"/>
                <w:sz w:val="22"/>
              </w:rPr>
              <w:t>住　　所</w:t>
            </w:r>
          </w:p>
        </w:tc>
      </w:tr>
      <w:tr w:rsidR="00E02DC0" w:rsidRPr="00E02DC0" w:rsidTr="004A59BC">
        <w:trPr>
          <w:trHeight w:val="636"/>
        </w:trPr>
        <w:tc>
          <w:tcPr>
            <w:tcW w:w="3260" w:type="dxa"/>
          </w:tcPr>
          <w:p w:rsidR="00BD2BAD" w:rsidRPr="00E02DC0" w:rsidRDefault="00BD2BAD" w:rsidP="009C3D22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</w:tcPr>
          <w:p w:rsidR="00BD2BAD" w:rsidRPr="00E02DC0" w:rsidRDefault="00BD2BAD" w:rsidP="009C3D22">
            <w:pPr>
              <w:jc w:val="center"/>
              <w:rPr>
                <w:sz w:val="22"/>
              </w:rPr>
            </w:pPr>
          </w:p>
        </w:tc>
      </w:tr>
    </w:tbl>
    <w:p w:rsidR="009C3D22" w:rsidRPr="00E02DC0" w:rsidRDefault="00076B51" w:rsidP="00076B51">
      <w:pPr>
        <w:ind w:firstLineChars="100" w:firstLine="220"/>
        <w:jc w:val="left"/>
        <w:rPr>
          <w:sz w:val="22"/>
        </w:rPr>
      </w:pPr>
      <w:r w:rsidRPr="00E02DC0">
        <w:rPr>
          <w:rFonts w:hint="eastAsia"/>
          <w:sz w:val="22"/>
        </w:rPr>
        <w:t>※　所在を知ることができなかった</w:t>
      </w:r>
      <w:r w:rsidR="00455163" w:rsidRPr="00E02DC0">
        <w:rPr>
          <w:rFonts w:hint="eastAsia"/>
          <w:sz w:val="22"/>
        </w:rPr>
        <w:t>事実が分かる</w:t>
      </w:r>
      <w:r w:rsidR="00E32E7B" w:rsidRPr="00E02DC0">
        <w:rPr>
          <w:rFonts w:hint="eastAsia"/>
          <w:sz w:val="22"/>
        </w:rPr>
        <w:t>書類を添付してください</w:t>
      </w:r>
      <w:r w:rsidR="009C3D22" w:rsidRPr="00E02DC0">
        <w:rPr>
          <w:rFonts w:hint="eastAsia"/>
          <w:sz w:val="22"/>
        </w:rPr>
        <w:t>。</w:t>
      </w:r>
    </w:p>
    <w:p w:rsidR="003239F5" w:rsidRPr="00E02DC0" w:rsidRDefault="003239F5" w:rsidP="00076B51">
      <w:pPr>
        <w:ind w:firstLineChars="100" w:firstLine="220"/>
        <w:jc w:val="left"/>
        <w:rPr>
          <w:sz w:val="22"/>
        </w:rPr>
      </w:pPr>
    </w:p>
    <w:p w:rsidR="00E32E7B" w:rsidRPr="00E02DC0" w:rsidRDefault="00E32E7B" w:rsidP="00082198">
      <w:pPr>
        <w:jc w:val="left"/>
        <w:rPr>
          <w:sz w:val="22"/>
        </w:rPr>
      </w:pPr>
    </w:p>
    <w:p w:rsidR="00E32E7B" w:rsidRPr="00E02DC0" w:rsidRDefault="00E32E7B" w:rsidP="00E32E7B">
      <w:pPr>
        <w:ind w:firstLineChars="100" w:firstLine="220"/>
        <w:jc w:val="left"/>
        <w:rPr>
          <w:sz w:val="22"/>
        </w:rPr>
      </w:pPr>
      <w:r w:rsidRPr="00E02DC0">
        <w:rPr>
          <w:rFonts w:hint="eastAsia"/>
          <w:sz w:val="22"/>
        </w:rPr>
        <w:t>私は、私道舗装助成金支給</w:t>
      </w:r>
      <w:r w:rsidR="007D3AFD" w:rsidRPr="00E02DC0">
        <w:rPr>
          <w:rFonts w:hint="eastAsia"/>
          <w:sz w:val="22"/>
        </w:rPr>
        <w:t>の</w:t>
      </w:r>
      <w:r w:rsidR="004637C3" w:rsidRPr="00E02DC0">
        <w:rPr>
          <w:rFonts w:hint="eastAsia"/>
          <w:sz w:val="22"/>
        </w:rPr>
        <w:t>承認を受けた工事が完成した後、上記の</w:t>
      </w:r>
      <w:r w:rsidRPr="00E02DC0">
        <w:rPr>
          <w:rFonts w:hint="eastAsia"/>
          <w:sz w:val="22"/>
        </w:rPr>
        <w:t>者が当該工事について異議を述べたときは、</w:t>
      </w:r>
      <w:r w:rsidR="004637C3" w:rsidRPr="00E02DC0">
        <w:rPr>
          <w:rFonts w:hint="eastAsia"/>
          <w:sz w:val="22"/>
        </w:rPr>
        <w:t>私が責任をもって処理することを誓約</w:t>
      </w:r>
      <w:r w:rsidRPr="00E02DC0">
        <w:rPr>
          <w:rFonts w:hint="eastAsia"/>
          <w:sz w:val="22"/>
        </w:rPr>
        <w:t>します。</w:t>
      </w:r>
    </w:p>
    <w:p w:rsidR="00E32E7B" w:rsidRPr="00E02DC0" w:rsidRDefault="004637C3" w:rsidP="00E32E7B">
      <w:pPr>
        <w:jc w:val="left"/>
        <w:rPr>
          <w:sz w:val="22"/>
        </w:rPr>
      </w:pPr>
      <w:r w:rsidRPr="00E02DC0">
        <w:rPr>
          <w:rFonts w:hint="eastAsia"/>
          <w:sz w:val="22"/>
        </w:rPr>
        <w:t xml:space="preserve">　また、</w:t>
      </w:r>
      <w:r w:rsidR="00727601" w:rsidRPr="00E02DC0">
        <w:rPr>
          <w:rFonts w:hint="eastAsia"/>
          <w:sz w:val="22"/>
        </w:rPr>
        <w:t>上記の内容については、</w:t>
      </w:r>
      <w:r w:rsidR="000C03CE" w:rsidRPr="00E02DC0">
        <w:rPr>
          <w:rFonts w:hint="eastAsia"/>
          <w:sz w:val="22"/>
        </w:rPr>
        <w:t>私道舗装助成金支給</w:t>
      </w:r>
      <w:r w:rsidRPr="00E02DC0">
        <w:rPr>
          <w:rFonts w:hint="eastAsia"/>
          <w:sz w:val="22"/>
        </w:rPr>
        <w:t>申請に係る</w:t>
      </w:r>
      <w:r w:rsidR="007D3AFD" w:rsidRPr="00E02DC0">
        <w:rPr>
          <w:rFonts w:hint="eastAsia"/>
          <w:sz w:val="22"/>
        </w:rPr>
        <w:t>その他の関係者</w:t>
      </w:r>
      <w:r w:rsidR="00727601" w:rsidRPr="00E02DC0">
        <w:rPr>
          <w:rFonts w:hint="eastAsia"/>
          <w:sz w:val="22"/>
        </w:rPr>
        <w:t>に対して説明しました</w:t>
      </w:r>
      <w:r w:rsidR="00E32E7B" w:rsidRPr="00E02DC0">
        <w:rPr>
          <w:rFonts w:hint="eastAsia"/>
          <w:sz w:val="22"/>
        </w:rPr>
        <w:t>。</w:t>
      </w:r>
    </w:p>
    <w:p w:rsidR="00E32E7B" w:rsidRPr="00E02DC0" w:rsidRDefault="00E32E7B" w:rsidP="00082198">
      <w:pPr>
        <w:jc w:val="left"/>
        <w:rPr>
          <w:sz w:val="22"/>
        </w:rPr>
      </w:pPr>
    </w:p>
    <w:p w:rsidR="00E32E7B" w:rsidRPr="00E02DC0" w:rsidRDefault="00E32E7B" w:rsidP="00E32E7B">
      <w:pPr>
        <w:ind w:right="630" w:firstLineChars="1900" w:firstLine="4180"/>
        <w:jc w:val="left"/>
        <w:rPr>
          <w:sz w:val="22"/>
        </w:rPr>
      </w:pPr>
      <w:r w:rsidRPr="00E02DC0">
        <w:rPr>
          <w:rFonts w:hint="eastAsia"/>
          <w:sz w:val="22"/>
        </w:rPr>
        <w:t>申　請　者</w:t>
      </w:r>
    </w:p>
    <w:p w:rsidR="00E32E7B" w:rsidRPr="00E02DC0" w:rsidRDefault="00E32E7B" w:rsidP="00E32E7B">
      <w:pPr>
        <w:wordWrap w:val="0"/>
        <w:jc w:val="right"/>
        <w:rPr>
          <w:sz w:val="22"/>
          <w:u w:val="dotted"/>
        </w:rPr>
      </w:pPr>
      <w:r w:rsidRPr="00E02DC0">
        <w:rPr>
          <w:rFonts w:hint="eastAsia"/>
          <w:sz w:val="22"/>
          <w:u w:val="dotted"/>
        </w:rPr>
        <w:t xml:space="preserve">住　所　　　　　　　　　　　　　　　　　　　</w:t>
      </w:r>
    </w:p>
    <w:p w:rsidR="00E32E7B" w:rsidRPr="00E02DC0" w:rsidRDefault="00E32E7B" w:rsidP="00E32E7B">
      <w:pPr>
        <w:wordWrap w:val="0"/>
        <w:jc w:val="right"/>
        <w:rPr>
          <w:sz w:val="22"/>
          <w:u w:val="dotted"/>
        </w:rPr>
      </w:pPr>
      <w:r w:rsidRPr="00E02DC0">
        <w:rPr>
          <w:rFonts w:hint="eastAsia"/>
          <w:sz w:val="22"/>
          <w:u w:val="dotted"/>
        </w:rPr>
        <w:t>氏　名　　　　　　　　　　　　　　　　　　印</w:t>
      </w:r>
    </w:p>
    <w:p w:rsidR="00E32E7B" w:rsidRPr="00E02DC0" w:rsidRDefault="00E32E7B" w:rsidP="00E32E7B">
      <w:pPr>
        <w:jc w:val="right"/>
        <w:rPr>
          <w:sz w:val="22"/>
        </w:rPr>
      </w:pPr>
    </w:p>
    <w:p w:rsidR="00727601" w:rsidRDefault="00727601" w:rsidP="00E32E7B">
      <w:pPr>
        <w:jc w:val="right"/>
        <w:rPr>
          <w:sz w:val="22"/>
        </w:rPr>
      </w:pPr>
    </w:p>
    <w:p w:rsidR="00727601" w:rsidRDefault="00727601" w:rsidP="00E32E7B">
      <w:pPr>
        <w:jc w:val="right"/>
        <w:rPr>
          <w:sz w:val="22"/>
        </w:rPr>
      </w:pPr>
    </w:p>
    <w:p w:rsidR="00727601" w:rsidRDefault="00727601" w:rsidP="00E32E7B">
      <w:pPr>
        <w:jc w:val="right"/>
        <w:rPr>
          <w:sz w:val="22"/>
        </w:rPr>
      </w:pPr>
      <w:bookmarkStart w:id="0" w:name="_GoBack"/>
      <w:bookmarkEnd w:id="0"/>
    </w:p>
    <w:p w:rsidR="00727601" w:rsidRDefault="00727601" w:rsidP="00E32E7B">
      <w:pPr>
        <w:jc w:val="right"/>
        <w:rPr>
          <w:sz w:val="22"/>
        </w:rPr>
      </w:pPr>
    </w:p>
    <w:p w:rsidR="00727601" w:rsidRDefault="00727601" w:rsidP="00E32E7B">
      <w:pPr>
        <w:jc w:val="right"/>
        <w:rPr>
          <w:sz w:val="22"/>
        </w:rPr>
      </w:pPr>
    </w:p>
    <w:p w:rsidR="00727601" w:rsidRDefault="00727601" w:rsidP="00E32E7B">
      <w:pPr>
        <w:jc w:val="right"/>
        <w:rPr>
          <w:sz w:val="22"/>
        </w:rPr>
      </w:pPr>
    </w:p>
    <w:p w:rsidR="00455163" w:rsidRDefault="00455163" w:rsidP="00E32E7B">
      <w:pPr>
        <w:jc w:val="right"/>
        <w:rPr>
          <w:sz w:val="22"/>
        </w:rPr>
      </w:pPr>
    </w:p>
    <w:p w:rsidR="00455163" w:rsidRDefault="00455163" w:rsidP="00E32E7B">
      <w:pPr>
        <w:jc w:val="right"/>
        <w:rPr>
          <w:sz w:val="22"/>
        </w:rPr>
      </w:pPr>
    </w:p>
    <w:p w:rsidR="00455163" w:rsidRDefault="00455163" w:rsidP="00E32E7B">
      <w:pPr>
        <w:jc w:val="right"/>
        <w:rPr>
          <w:sz w:val="22"/>
        </w:rPr>
      </w:pPr>
    </w:p>
    <w:p w:rsidR="00455163" w:rsidRDefault="00455163" w:rsidP="00E32E7B">
      <w:pPr>
        <w:jc w:val="right"/>
        <w:rPr>
          <w:sz w:val="22"/>
        </w:rPr>
      </w:pPr>
    </w:p>
    <w:p w:rsidR="00727601" w:rsidRDefault="00727601" w:rsidP="00E32E7B">
      <w:pPr>
        <w:jc w:val="right"/>
        <w:rPr>
          <w:sz w:val="22"/>
        </w:rPr>
      </w:pPr>
    </w:p>
    <w:sectPr w:rsidR="0072760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5E" w:rsidRDefault="009E6E5E" w:rsidP="00C7723D">
      <w:r>
        <w:separator/>
      </w:r>
    </w:p>
  </w:endnote>
  <w:endnote w:type="continuationSeparator" w:id="0">
    <w:p w:rsidR="009E6E5E" w:rsidRDefault="009E6E5E" w:rsidP="00C7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5E" w:rsidRDefault="009E6E5E" w:rsidP="00C7723D">
      <w:r>
        <w:separator/>
      </w:r>
    </w:p>
  </w:footnote>
  <w:footnote w:type="continuationSeparator" w:id="0">
    <w:p w:rsidR="009E6E5E" w:rsidRDefault="009E6E5E" w:rsidP="00C7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98"/>
    <w:rsid w:val="00035FCA"/>
    <w:rsid w:val="00076B51"/>
    <w:rsid w:val="00082198"/>
    <w:rsid w:val="0008334B"/>
    <w:rsid w:val="000C03CE"/>
    <w:rsid w:val="001F0501"/>
    <w:rsid w:val="00277C23"/>
    <w:rsid w:val="002A5573"/>
    <w:rsid w:val="003239F5"/>
    <w:rsid w:val="003425BF"/>
    <w:rsid w:val="00455163"/>
    <w:rsid w:val="004637C3"/>
    <w:rsid w:val="004A59BC"/>
    <w:rsid w:val="00551BA5"/>
    <w:rsid w:val="00573D6B"/>
    <w:rsid w:val="005A1F2D"/>
    <w:rsid w:val="0061615F"/>
    <w:rsid w:val="00713516"/>
    <w:rsid w:val="00727601"/>
    <w:rsid w:val="007921F0"/>
    <w:rsid w:val="007D3AFD"/>
    <w:rsid w:val="007E5202"/>
    <w:rsid w:val="00805883"/>
    <w:rsid w:val="00883506"/>
    <w:rsid w:val="008C0B4E"/>
    <w:rsid w:val="009C3D22"/>
    <w:rsid w:val="009E6E5E"/>
    <w:rsid w:val="00A30E8B"/>
    <w:rsid w:val="00B17F4C"/>
    <w:rsid w:val="00B95D8F"/>
    <w:rsid w:val="00BC6156"/>
    <w:rsid w:val="00BD2BAD"/>
    <w:rsid w:val="00C11C28"/>
    <w:rsid w:val="00C7723D"/>
    <w:rsid w:val="00D01AF9"/>
    <w:rsid w:val="00D277E2"/>
    <w:rsid w:val="00D34612"/>
    <w:rsid w:val="00E02DC0"/>
    <w:rsid w:val="00E32E7B"/>
    <w:rsid w:val="00EE75E2"/>
    <w:rsid w:val="00F04EC3"/>
    <w:rsid w:val="00FA25D0"/>
    <w:rsid w:val="00FD58CC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EF94E94-79A4-4EB3-88B1-B9AF0996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3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7723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7723D"/>
  </w:style>
  <w:style w:type="paragraph" w:styleId="af4">
    <w:name w:val="footer"/>
    <w:basedOn w:val="a"/>
    <w:link w:val="af5"/>
    <w:uiPriority w:val="99"/>
    <w:unhideWhenUsed/>
    <w:rsid w:val="00C7723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7723D"/>
  </w:style>
  <w:style w:type="paragraph" w:styleId="af6">
    <w:name w:val="Balloon Text"/>
    <w:basedOn w:val="a"/>
    <w:link w:val="af7"/>
    <w:uiPriority w:val="99"/>
    <w:semiHidden/>
    <w:unhideWhenUsed/>
    <w:rsid w:val="00D3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34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C0C6-BDAE-4967-89A8-F2E44584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cp:lastPrinted>2023-03-30T23:53:00Z</cp:lastPrinted>
  <dcterms:created xsi:type="dcterms:W3CDTF">2023-02-20T08:26:00Z</dcterms:created>
  <dcterms:modified xsi:type="dcterms:W3CDTF">2023-03-30T23:53:00Z</dcterms:modified>
</cp:coreProperties>
</file>