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3010" w14:textId="77777777" w:rsidR="007F68B6" w:rsidRPr="001149A5" w:rsidRDefault="007F68B6">
      <w:pPr>
        <w:spacing w:line="300" w:lineRule="exact"/>
      </w:pPr>
      <w:r w:rsidRPr="001149A5">
        <w:rPr>
          <w:rFonts w:hint="eastAsia"/>
        </w:rPr>
        <w:t>第</w:t>
      </w:r>
      <w:r w:rsidR="00865A24" w:rsidRPr="001149A5">
        <w:rPr>
          <w:rFonts w:hint="eastAsia"/>
        </w:rPr>
        <w:t>１９</w:t>
      </w:r>
      <w:r w:rsidRPr="001149A5">
        <w:rPr>
          <w:rFonts w:hint="eastAsia"/>
        </w:rPr>
        <w:t>号様式</w:t>
      </w:r>
      <w:r w:rsidR="00C72C98" w:rsidRPr="001149A5">
        <w:rPr>
          <w:rFonts w:hint="eastAsia"/>
        </w:rPr>
        <w:t>の２</w:t>
      </w:r>
    </w:p>
    <w:tbl>
      <w:tblPr>
        <w:tblW w:w="9271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539"/>
        <w:gridCol w:w="320"/>
        <w:gridCol w:w="1842"/>
        <w:gridCol w:w="2695"/>
      </w:tblGrid>
      <w:tr w:rsidR="007F68B6" w:rsidRPr="00F9754C" w14:paraId="7775E05C" w14:textId="77777777" w:rsidTr="00A74AAF">
        <w:trPr>
          <w:trHeight w:val="554"/>
        </w:trPr>
        <w:tc>
          <w:tcPr>
            <w:tcW w:w="927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46590EE" w14:textId="77777777" w:rsidR="007F68B6" w:rsidRPr="00F9754C" w:rsidRDefault="00E1115A" w:rsidP="00C3094C">
            <w:pPr>
              <w:ind w:leftChars="-47" w:left="248" w:hangingChars="47" w:hanging="355"/>
              <w:jc w:val="center"/>
            </w:pPr>
            <w:r w:rsidRPr="00F9754C">
              <w:rPr>
                <w:rFonts w:hint="eastAsia"/>
                <w:spacing w:val="264"/>
                <w:kern w:val="0"/>
                <w:fitText w:val="4086" w:id="-2127287551"/>
              </w:rPr>
              <w:t>露店</w:t>
            </w:r>
            <w:r w:rsidR="00C3094C" w:rsidRPr="00F9754C">
              <w:rPr>
                <w:rFonts w:hint="eastAsia"/>
                <w:spacing w:val="264"/>
                <w:kern w:val="0"/>
                <w:fitText w:val="4086" w:id="-2127287551"/>
              </w:rPr>
              <w:t>等</w:t>
            </w:r>
            <w:r w:rsidR="007F68B6" w:rsidRPr="00F9754C">
              <w:rPr>
                <w:rFonts w:hint="eastAsia"/>
                <w:spacing w:val="264"/>
                <w:kern w:val="0"/>
                <w:fitText w:val="4086" w:id="-2127287551"/>
              </w:rPr>
              <w:t>開設</w:t>
            </w:r>
            <w:r w:rsidR="007F68B6" w:rsidRPr="00F9754C">
              <w:rPr>
                <w:rFonts w:hint="eastAsia"/>
                <w:spacing w:val="3"/>
                <w:kern w:val="0"/>
                <w:fitText w:val="4086" w:id="-2127287551"/>
              </w:rPr>
              <w:t>届</w:t>
            </w:r>
          </w:p>
        </w:tc>
      </w:tr>
      <w:tr w:rsidR="007F68B6" w:rsidRPr="00F9754C" w14:paraId="751C852D" w14:textId="77777777" w:rsidTr="00151756">
        <w:trPr>
          <w:trHeight w:val="3841"/>
        </w:trPr>
        <w:tc>
          <w:tcPr>
            <w:tcW w:w="9271" w:type="dxa"/>
            <w:gridSpan w:val="5"/>
          </w:tcPr>
          <w:p w14:paraId="002D2AD4" w14:textId="417A84AA" w:rsidR="007F68B6" w:rsidRPr="00F9754C" w:rsidRDefault="007F68B6" w:rsidP="00A74AAF">
            <w:pPr>
              <w:wordWrap w:val="0"/>
              <w:spacing w:line="580" w:lineRule="exact"/>
              <w:jc w:val="right"/>
            </w:pPr>
            <w:r w:rsidRPr="00F9754C">
              <w:rPr>
                <w:rFonts w:hint="eastAsia"/>
              </w:rPr>
              <w:t xml:space="preserve">　　　　　　　　　　　　　　　　　　　　　　　　　　　</w:t>
            </w:r>
            <w:r w:rsidR="009B51E8">
              <w:rPr>
                <w:rFonts w:hint="eastAsia"/>
              </w:rPr>
              <w:t xml:space="preserve"> </w:t>
            </w:r>
            <w:r w:rsidR="00F10A8D">
              <w:rPr>
                <w:rFonts w:hint="eastAsia"/>
              </w:rPr>
              <w:t>令和</w:t>
            </w:r>
            <w:r w:rsidR="00660896">
              <w:rPr>
                <w:rFonts w:hint="eastAsia"/>
              </w:rPr>
              <w:t>８</w:t>
            </w:r>
            <w:r w:rsidRPr="00F9754C">
              <w:rPr>
                <w:rFonts w:hint="eastAsia"/>
              </w:rPr>
              <w:t>年</w:t>
            </w:r>
            <w:r w:rsidR="009B51E8">
              <w:rPr>
                <w:rFonts w:hint="eastAsia"/>
              </w:rPr>
              <w:t xml:space="preserve">　　</w:t>
            </w:r>
            <w:r w:rsidR="00843B9F">
              <w:rPr>
                <w:rFonts w:hint="eastAsia"/>
              </w:rPr>
              <w:t>月</w:t>
            </w:r>
            <w:r w:rsidR="009B51E8">
              <w:rPr>
                <w:rFonts w:hint="eastAsia"/>
              </w:rPr>
              <w:t xml:space="preserve">　　</w:t>
            </w:r>
            <w:r w:rsidRPr="00F9754C">
              <w:rPr>
                <w:rFonts w:hint="eastAsia"/>
              </w:rPr>
              <w:t>日</w:t>
            </w:r>
            <w:r w:rsidR="009F32ED" w:rsidRPr="00F9754C">
              <w:rPr>
                <w:rFonts w:hint="eastAsia"/>
              </w:rPr>
              <w:t xml:space="preserve">　</w:t>
            </w:r>
          </w:p>
          <w:p w14:paraId="5FD0AECD" w14:textId="77777777" w:rsidR="009B51E8" w:rsidRDefault="007F68B6" w:rsidP="009B51E8">
            <w:pPr>
              <w:spacing w:line="580" w:lineRule="exact"/>
            </w:pPr>
            <w:r w:rsidRPr="00F9754C">
              <w:rPr>
                <w:rFonts w:hint="eastAsia"/>
              </w:rPr>
              <w:t xml:space="preserve">　　</w:t>
            </w:r>
            <w:r w:rsidR="00F244C2" w:rsidRPr="00F9754C">
              <w:rPr>
                <w:rFonts w:hint="eastAsia"/>
              </w:rPr>
              <w:t>（宛先）</w:t>
            </w:r>
            <w:r w:rsidRPr="00F9754C">
              <w:rPr>
                <w:rFonts w:hint="eastAsia"/>
              </w:rPr>
              <w:t>川崎市消防長</w:t>
            </w:r>
          </w:p>
          <w:p w14:paraId="63CED99F" w14:textId="77777777" w:rsidR="00151756" w:rsidRDefault="00151756" w:rsidP="00151756">
            <w:pPr>
              <w:spacing w:line="580" w:lineRule="exact"/>
              <w:ind w:firstLineChars="1900" w:firstLine="4308"/>
              <w:jc w:val="lef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団体</w:t>
            </w:r>
            <w:r>
              <w:rPr>
                <w:rFonts w:hint="eastAsia"/>
                <w:lang w:eastAsia="zh-TW"/>
              </w:rPr>
              <w:t>住</w:t>
            </w:r>
            <w:r w:rsidR="00F10A8D">
              <w:rPr>
                <w:rFonts w:hint="eastAsia"/>
                <w:lang w:eastAsia="zh-TW"/>
              </w:rPr>
              <w:t>所</w:t>
            </w:r>
          </w:p>
          <w:p w14:paraId="117F8740" w14:textId="77777777" w:rsidR="00036540" w:rsidRPr="00151756" w:rsidRDefault="00151756" w:rsidP="00151756">
            <w:pPr>
              <w:spacing w:line="580" w:lineRule="exact"/>
              <w:ind w:firstLineChars="1900" w:firstLine="4308"/>
              <w:jc w:val="left"/>
            </w:pPr>
            <w:r w:rsidRPr="00151756">
              <w:rPr>
                <w:rFonts w:hint="eastAsia"/>
              </w:rPr>
              <w:t>団体名</w:t>
            </w:r>
            <w:r w:rsidR="00F10A8D" w:rsidRPr="00151756">
              <w:rPr>
                <w:rFonts w:hint="eastAsia"/>
                <w:lang w:eastAsia="zh-TW"/>
              </w:rPr>
              <w:t xml:space="preserve">　</w:t>
            </w:r>
          </w:p>
          <w:p w14:paraId="64745799" w14:textId="77777777" w:rsidR="007F68B6" w:rsidRPr="00F9754C" w:rsidRDefault="007F68B6" w:rsidP="00151756">
            <w:pPr>
              <w:spacing w:line="580" w:lineRule="exact"/>
              <w:jc w:val="right"/>
              <w:rPr>
                <w:lang w:eastAsia="zh-TW"/>
              </w:rPr>
            </w:pPr>
            <w:r w:rsidRPr="00F9754C">
              <w:rPr>
                <w:rFonts w:hint="eastAsia"/>
                <w:lang w:eastAsia="zh-TW"/>
              </w:rPr>
              <w:t xml:space="preserve">(電話　</w:t>
            </w:r>
            <w:r w:rsidR="009B51E8">
              <w:rPr>
                <w:rFonts w:hint="eastAsia"/>
              </w:rPr>
              <w:t xml:space="preserve">　　　</w:t>
            </w:r>
            <w:r w:rsidR="00F10A8D">
              <w:rPr>
                <w:rFonts w:hint="eastAsia"/>
              </w:rPr>
              <w:t>－</w:t>
            </w:r>
            <w:r w:rsidR="009B51E8">
              <w:rPr>
                <w:rFonts w:hint="eastAsia"/>
              </w:rPr>
              <w:t xml:space="preserve">　　　</w:t>
            </w:r>
            <w:r w:rsidR="00F10A8D">
              <w:rPr>
                <w:rFonts w:hint="eastAsia"/>
              </w:rPr>
              <w:t>－</w:t>
            </w:r>
            <w:r w:rsidR="009B51E8">
              <w:rPr>
                <w:rFonts w:hint="eastAsia"/>
              </w:rPr>
              <w:t xml:space="preserve">　　　　</w:t>
            </w:r>
            <w:r w:rsidRPr="00F9754C">
              <w:rPr>
                <w:rFonts w:hint="eastAsia"/>
                <w:lang w:eastAsia="zh-TW"/>
              </w:rPr>
              <w:t xml:space="preserve">　)</w:t>
            </w:r>
          </w:p>
          <w:p w14:paraId="5E516F02" w14:textId="77777777" w:rsidR="007F68B6" w:rsidRPr="00F9754C" w:rsidRDefault="00151756" w:rsidP="00151756">
            <w:pPr>
              <w:tabs>
                <w:tab w:val="left" w:pos="7611"/>
              </w:tabs>
              <w:spacing w:line="580" w:lineRule="exact"/>
              <w:ind w:rightChars="52" w:right="118" w:firstLineChars="1900" w:firstLine="4308"/>
              <w:jc w:val="left"/>
            </w:pPr>
            <w:r>
              <w:rPr>
                <w:rFonts w:hint="eastAsia"/>
              </w:rPr>
              <w:t>代表者</w:t>
            </w:r>
            <w:r w:rsidR="00F10A8D">
              <w:rPr>
                <w:rFonts w:hint="eastAsia"/>
                <w:lang w:eastAsia="zh-TW"/>
              </w:rPr>
              <w:t xml:space="preserve">氏名　　</w:t>
            </w:r>
            <w:r w:rsidR="009B51E8">
              <w:rPr>
                <w:rFonts w:hint="eastAsia"/>
              </w:rPr>
              <w:t xml:space="preserve">　　　　　　　　</w:t>
            </w:r>
            <w:r w:rsidR="00F10A8D">
              <w:rPr>
                <w:rFonts w:hint="eastAsia"/>
                <w:lang w:eastAsia="zh-TW"/>
              </w:rPr>
              <w:t xml:space="preserve">　　　　</w:t>
            </w:r>
            <w:r w:rsidR="00DF5FC4" w:rsidRPr="00F9754C">
              <w:rPr>
                <w:rFonts w:hint="eastAsia"/>
              </w:rPr>
              <w:t xml:space="preserve">　</w:t>
            </w:r>
          </w:p>
        </w:tc>
      </w:tr>
      <w:tr w:rsidR="00473391" w:rsidRPr="00FC5117" w14:paraId="7EE6E6B6" w14:textId="77777777" w:rsidTr="009B51E8">
        <w:trPr>
          <w:trHeight w:val="680"/>
        </w:trPr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622E0D4D" w14:textId="77777777" w:rsidR="00473391" w:rsidRPr="00FC5117" w:rsidRDefault="00473391" w:rsidP="001D6A83">
            <w:pPr>
              <w:spacing w:line="280" w:lineRule="exact"/>
              <w:jc w:val="distribute"/>
            </w:pPr>
            <w:r w:rsidRPr="00FC5117">
              <w:rPr>
                <w:rFonts w:hint="eastAsia"/>
              </w:rPr>
              <w:t>開</w:t>
            </w:r>
            <w:r w:rsidR="001A19D4">
              <w:rPr>
                <w:rFonts w:hint="eastAsia"/>
              </w:rPr>
              <w:t>設</w:t>
            </w:r>
            <w:r w:rsidRPr="00FC5117">
              <w:rPr>
                <w:rFonts w:hint="eastAsia"/>
              </w:rPr>
              <w:t>期間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  <w:vAlign w:val="center"/>
          </w:tcPr>
          <w:p w14:paraId="1BC129DA" w14:textId="12A83903" w:rsidR="00473391" w:rsidRPr="00F10A8D" w:rsidRDefault="00F10A8D" w:rsidP="009B51E8">
            <w:pPr>
              <w:widowControl/>
              <w:spacing w:line="280" w:lineRule="exact"/>
              <w:ind w:right="227"/>
              <w:jc w:val="center"/>
            </w:pPr>
            <w:r>
              <w:rPr>
                <w:rFonts w:hint="eastAsia"/>
                <w:kern w:val="0"/>
              </w:rPr>
              <w:t>令和</w:t>
            </w:r>
            <w:r w:rsidR="00660896">
              <w:rPr>
                <w:rFonts w:hint="eastAsia"/>
                <w:kern w:val="0"/>
              </w:rPr>
              <w:t>８</w:t>
            </w:r>
            <w:r w:rsidR="00473391" w:rsidRPr="00FC5117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>１０</w:t>
            </w:r>
            <w:r w:rsidR="00473391" w:rsidRPr="00FC5117">
              <w:rPr>
                <w:rFonts w:hint="eastAsia"/>
                <w:kern w:val="0"/>
              </w:rPr>
              <w:t>月</w:t>
            </w:r>
            <w:r w:rsidR="0096203C">
              <w:rPr>
                <w:rFonts w:hint="eastAsia"/>
              </w:rPr>
              <w:t>１</w:t>
            </w:r>
            <w:r w:rsidR="00660896">
              <w:rPr>
                <w:rFonts w:hint="eastAsia"/>
              </w:rPr>
              <w:t>８</w:t>
            </w:r>
            <w:r w:rsidR="00473391" w:rsidRPr="00FC5117">
              <w:rPr>
                <w:rFonts w:hint="eastAsia"/>
                <w:kern w:val="0"/>
              </w:rPr>
              <w:t>日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C6F52BB" w14:textId="77777777" w:rsidR="00473391" w:rsidRPr="00FC5117" w:rsidRDefault="00DA7C80" w:rsidP="001D6A83">
            <w:pPr>
              <w:widowControl/>
              <w:spacing w:line="280" w:lineRule="exact"/>
              <w:jc w:val="distribute"/>
              <w:rPr>
                <w:lang w:eastAsia="zh-TW"/>
              </w:rPr>
            </w:pPr>
            <w:r w:rsidRPr="00FC5117">
              <w:rPr>
                <w:rFonts w:hint="eastAsia"/>
              </w:rPr>
              <w:t>開</w:t>
            </w:r>
            <w:r>
              <w:rPr>
                <w:rFonts w:hint="eastAsia"/>
              </w:rPr>
              <w:t>設</w:t>
            </w:r>
            <w:r w:rsidR="00473391" w:rsidRPr="00FC5117">
              <w:rPr>
                <w:rFonts w:hint="eastAsia"/>
              </w:rPr>
              <w:t>時間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14:paraId="35C5B52A" w14:textId="77777777" w:rsidR="00473391" w:rsidRPr="00FC5117" w:rsidRDefault="002013BA" w:rsidP="009B51E8">
            <w:pPr>
              <w:widowControl/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F10A8D">
              <w:rPr>
                <w:rFonts w:hint="eastAsia"/>
              </w:rPr>
              <w:t>１０</w:t>
            </w:r>
            <w:r w:rsidR="00473391" w:rsidRPr="00FC5117">
              <w:rPr>
                <w:rFonts w:hint="eastAsia"/>
              </w:rPr>
              <w:t>時</w:t>
            </w:r>
            <w:r w:rsidR="00F10A8D">
              <w:rPr>
                <w:rFonts w:hint="eastAsia"/>
              </w:rPr>
              <w:t>００</w:t>
            </w:r>
            <w:r w:rsidR="00473391" w:rsidRPr="00FC5117">
              <w:rPr>
                <w:rFonts w:hint="eastAsia"/>
              </w:rPr>
              <w:t>分</w:t>
            </w:r>
            <w:r>
              <w:rPr>
                <w:rFonts w:hint="eastAsia"/>
              </w:rPr>
              <w:t>から</w:t>
            </w:r>
          </w:p>
          <w:p w14:paraId="7CC3CEF1" w14:textId="77777777" w:rsidR="00473391" w:rsidRPr="00FC5117" w:rsidRDefault="002013BA" w:rsidP="009B51E8">
            <w:pPr>
              <w:widowControl/>
              <w:spacing w:line="280" w:lineRule="exact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 w:rsidR="00F10A8D">
              <w:rPr>
                <w:rFonts w:hint="eastAsia"/>
              </w:rPr>
              <w:t>１５</w:t>
            </w:r>
            <w:r w:rsidR="00473391" w:rsidRPr="00FC5117">
              <w:rPr>
                <w:rFonts w:hint="eastAsia"/>
              </w:rPr>
              <w:t>時</w:t>
            </w:r>
            <w:r w:rsidR="00F10A8D">
              <w:rPr>
                <w:rFonts w:hint="eastAsia"/>
              </w:rPr>
              <w:t>００</w:t>
            </w:r>
            <w:r w:rsidR="00473391" w:rsidRPr="00FC5117">
              <w:rPr>
                <w:rFonts w:hint="eastAsia"/>
              </w:rPr>
              <w:t>分</w:t>
            </w:r>
            <w:r>
              <w:rPr>
                <w:rFonts w:hint="eastAsia"/>
              </w:rPr>
              <w:t>まで</w:t>
            </w:r>
          </w:p>
        </w:tc>
      </w:tr>
      <w:tr w:rsidR="002013BA" w:rsidRPr="00F9754C" w14:paraId="639C8CEC" w14:textId="77777777" w:rsidTr="009B51E8">
        <w:trPr>
          <w:trHeight w:val="680"/>
        </w:trPr>
        <w:tc>
          <w:tcPr>
            <w:tcW w:w="1875" w:type="dxa"/>
            <w:vAlign w:val="center"/>
          </w:tcPr>
          <w:p w14:paraId="7B2DDB5C" w14:textId="77777777" w:rsidR="002013BA" w:rsidRPr="00F9754C" w:rsidRDefault="002013BA" w:rsidP="00473391">
            <w:pPr>
              <w:spacing w:line="280" w:lineRule="exact"/>
              <w:jc w:val="distribute"/>
            </w:pPr>
            <w:r>
              <w:rPr>
                <w:rFonts w:hint="eastAsia"/>
              </w:rPr>
              <w:t>開設</w:t>
            </w:r>
            <w:r w:rsidRPr="00F9754C">
              <w:rPr>
                <w:rFonts w:hint="eastAsia"/>
              </w:rPr>
              <w:t>場所</w:t>
            </w:r>
          </w:p>
        </w:tc>
        <w:tc>
          <w:tcPr>
            <w:tcW w:w="7396" w:type="dxa"/>
            <w:gridSpan w:val="4"/>
            <w:vAlign w:val="center"/>
          </w:tcPr>
          <w:p w14:paraId="29455362" w14:textId="77777777" w:rsidR="00F10A8D" w:rsidRPr="00F9754C" w:rsidRDefault="00F10A8D" w:rsidP="009B51E8">
            <w:pPr>
              <w:spacing w:line="280" w:lineRule="exact"/>
            </w:pPr>
            <w:r>
              <w:rPr>
                <w:rFonts w:hint="eastAsia"/>
              </w:rPr>
              <w:t>川崎市中原区等々力１－１（等々力緑地）</w:t>
            </w:r>
          </w:p>
        </w:tc>
      </w:tr>
      <w:tr w:rsidR="00473391" w:rsidRPr="00F9754C" w14:paraId="4FEB75B2" w14:textId="77777777" w:rsidTr="009B51E8">
        <w:trPr>
          <w:trHeight w:val="680"/>
        </w:trPr>
        <w:tc>
          <w:tcPr>
            <w:tcW w:w="1875" w:type="dxa"/>
            <w:vAlign w:val="center"/>
          </w:tcPr>
          <w:p w14:paraId="07D72E07" w14:textId="77777777" w:rsidR="00473391" w:rsidRPr="00F9754C" w:rsidRDefault="00473391">
            <w:pPr>
              <w:spacing w:line="280" w:lineRule="exact"/>
              <w:jc w:val="distribute"/>
            </w:pPr>
            <w:r>
              <w:rPr>
                <w:rFonts w:hint="eastAsia"/>
              </w:rPr>
              <w:t>催しの名称</w:t>
            </w:r>
          </w:p>
        </w:tc>
        <w:tc>
          <w:tcPr>
            <w:tcW w:w="7396" w:type="dxa"/>
            <w:gridSpan w:val="4"/>
            <w:tcBorders>
              <w:top w:val="single" w:sz="2" w:space="0" w:color="FFFFFF"/>
            </w:tcBorders>
            <w:vAlign w:val="center"/>
          </w:tcPr>
          <w:p w14:paraId="650D726C" w14:textId="3948A429" w:rsidR="00473391" w:rsidRPr="00F9754C" w:rsidRDefault="00DC3F11" w:rsidP="009B51E8">
            <w:pPr>
              <w:spacing w:line="280" w:lineRule="exact"/>
            </w:pPr>
            <w:r>
              <w:rPr>
                <w:rFonts w:hint="eastAsia"/>
              </w:rPr>
              <w:t>第</w:t>
            </w:r>
            <w:r w:rsidR="0096203C">
              <w:rPr>
                <w:rFonts w:hint="eastAsia"/>
              </w:rPr>
              <w:t>４</w:t>
            </w:r>
            <w:r w:rsidR="00660896">
              <w:rPr>
                <w:rFonts w:hint="eastAsia"/>
              </w:rPr>
              <w:t>８</w:t>
            </w:r>
            <w:r>
              <w:rPr>
                <w:rFonts w:hint="eastAsia"/>
              </w:rPr>
              <w:t>回中原区民祭</w:t>
            </w:r>
          </w:p>
        </w:tc>
      </w:tr>
      <w:tr w:rsidR="002013BA" w:rsidRPr="00F9754C" w14:paraId="36B75820" w14:textId="77777777" w:rsidTr="009B51E8">
        <w:trPr>
          <w:trHeight w:val="794"/>
        </w:trPr>
        <w:tc>
          <w:tcPr>
            <w:tcW w:w="1875" w:type="dxa"/>
            <w:vAlign w:val="center"/>
          </w:tcPr>
          <w:p w14:paraId="170F0D0D" w14:textId="77777777" w:rsidR="002013BA" w:rsidRPr="00F9754C" w:rsidRDefault="002013BA" w:rsidP="00E1115A">
            <w:pPr>
              <w:spacing w:line="280" w:lineRule="exact"/>
              <w:jc w:val="distribute"/>
            </w:pPr>
            <w:r w:rsidRPr="00F9754C">
              <w:rPr>
                <w:rFonts w:hint="eastAsia"/>
              </w:rPr>
              <w:t>露店等</w:t>
            </w:r>
            <w:r>
              <w:rPr>
                <w:rFonts w:hint="eastAsia"/>
              </w:rPr>
              <w:t>の</w:t>
            </w:r>
            <w:r w:rsidRPr="00F9754C">
              <w:rPr>
                <w:rFonts w:hint="eastAsia"/>
              </w:rPr>
              <w:t>名称</w:t>
            </w:r>
          </w:p>
          <w:p w14:paraId="377467F7" w14:textId="77777777" w:rsidR="002013BA" w:rsidRPr="00F9754C" w:rsidRDefault="002013BA" w:rsidP="00E1115A">
            <w:pPr>
              <w:spacing w:line="280" w:lineRule="exact"/>
              <w:jc w:val="distribute"/>
            </w:pPr>
            <w:r w:rsidRPr="00F9754C">
              <w:rPr>
                <w:rFonts w:hint="eastAsia"/>
              </w:rPr>
              <w:t>及び</w:t>
            </w:r>
            <w:r>
              <w:rPr>
                <w:rFonts w:hint="eastAsia"/>
              </w:rPr>
              <w:t>出店</w:t>
            </w:r>
            <w:r w:rsidRPr="00F9754C">
              <w:rPr>
                <w:rFonts w:hint="eastAsia"/>
              </w:rPr>
              <w:t>内容</w:t>
            </w:r>
          </w:p>
        </w:tc>
        <w:tc>
          <w:tcPr>
            <w:tcW w:w="7396" w:type="dxa"/>
            <w:gridSpan w:val="4"/>
            <w:vAlign w:val="center"/>
          </w:tcPr>
          <w:p w14:paraId="07C54A12" w14:textId="77777777" w:rsidR="002013BA" w:rsidRPr="00F9754C" w:rsidRDefault="002013BA" w:rsidP="009B51E8">
            <w:pPr>
              <w:spacing w:line="280" w:lineRule="exact"/>
            </w:pPr>
            <w:r w:rsidRPr="00F9754C">
              <w:rPr>
                <w:rFonts w:hint="eastAsia"/>
              </w:rPr>
              <w:t xml:space="preserve">名称　　　　　　　　　　　</w:t>
            </w:r>
            <w:r>
              <w:rPr>
                <w:rFonts w:hint="eastAsia"/>
              </w:rPr>
              <w:t>出店</w:t>
            </w:r>
            <w:r w:rsidRPr="00F9754C">
              <w:rPr>
                <w:rFonts w:hint="eastAsia"/>
              </w:rPr>
              <w:t>内容</w:t>
            </w:r>
          </w:p>
        </w:tc>
      </w:tr>
      <w:tr w:rsidR="00570724" w:rsidRPr="00F9754C" w14:paraId="7D84964B" w14:textId="77777777" w:rsidTr="009B51E8">
        <w:trPr>
          <w:trHeight w:val="907"/>
        </w:trPr>
        <w:tc>
          <w:tcPr>
            <w:tcW w:w="1875" w:type="dxa"/>
            <w:vAlign w:val="center"/>
          </w:tcPr>
          <w:p w14:paraId="32BC9752" w14:textId="77777777" w:rsidR="00570724" w:rsidRPr="00F9754C" w:rsidRDefault="00570724" w:rsidP="00A74AAF">
            <w:pPr>
              <w:spacing w:line="280" w:lineRule="exact"/>
              <w:jc w:val="distribute"/>
            </w:pPr>
            <w:r w:rsidRPr="00F9754C">
              <w:rPr>
                <w:rFonts w:hint="eastAsia"/>
              </w:rPr>
              <w:t>燃料の種類</w:t>
            </w:r>
          </w:p>
          <w:p w14:paraId="0805FA83" w14:textId="77777777" w:rsidR="00570724" w:rsidRPr="00F9754C" w:rsidRDefault="00570724" w:rsidP="00A74AAF">
            <w:pPr>
              <w:spacing w:line="280" w:lineRule="exact"/>
              <w:jc w:val="distribute"/>
            </w:pPr>
            <w:r w:rsidRPr="00F9754C">
              <w:rPr>
                <w:rFonts w:hint="eastAsia"/>
              </w:rPr>
              <w:t>及び数量</w:t>
            </w:r>
          </w:p>
        </w:tc>
        <w:tc>
          <w:tcPr>
            <w:tcW w:w="7396" w:type="dxa"/>
            <w:gridSpan w:val="4"/>
            <w:vAlign w:val="center"/>
          </w:tcPr>
          <w:p w14:paraId="68681F45" w14:textId="77777777" w:rsidR="00570724" w:rsidRPr="00570724" w:rsidRDefault="00570724" w:rsidP="009B51E8">
            <w:pPr>
              <w:spacing w:line="280" w:lineRule="exact"/>
            </w:pPr>
            <w:r w:rsidRPr="00570724">
              <w:rPr>
                <w:rFonts w:hint="eastAsia"/>
              </w:rPr>
              <w:t>種類　　　　　　　　　　　数量</w:t>
            </w:r>
          </w:p>
        </w:tc>
      </w:tr>
      <w:tr w:rsidR="00E12E60" w:rsidRPr="00F9754C" w14:paraId="65C1D75D" w14:textId="77777777" w:rsidTr="009B51E8">
        <w:trPr>
          <w:trHeight w:val="680"/>
        </w:trPr>
        <w:tc>
          <w:tcPr>
            <w:tcW w:w="1875" w:type="dxa"/>
            <w:vAlign w:val="center"/>
          </w:tcPr>
          <w:p w14:paraId="6286C197" w14:textId="77777777" w:rsidR="00E12E60" w:rsidRPr="00F9754C" w:rsidRDefault="00E12E60">
            <w:pPr>
              <w:spacing w:line="280" w:lineRule="exact"/>
              <w:jc w:val="distribute"/>
            </w:pPr>
            <w:r w:rsidRPr="00F9754C">
              <w:rPr>
                <w:rFonts w:hint="eastAsia"/>
              </w:rPr>
              <w:t>消火器の</w:t>
            </w:r>
          </w:p>
          <w:p w14:paraId="66BDB1EB" w14:textId="77777777" w:rsidR="00E12E60" w:rsidRPr="00F9754C" w:rsidRDefault="00E12E60" w:rsidP="001525BE">
            <w:pPr>
              <w:spacing w:line="280" w:lineRule="exact"/>
              <w:jc w:val="distribute"/>
            </w:pPr>
            <w:r w:rsidRPr="00F9754C">
              <w:rPr>
                <w:rFonts w:hint="eastAsia"/>
              </w:rPr>
              <w:t>設置本数</w:t>
            </w:r>
          </w:p>
        </w:tc>
        <w:tc>
          <w:tcPr>
            <w:tcW w:w="7396" w:type="dxa"/>
            <w:gridSpan w:val="4"/>
            <w:vAlign w:val="center"/>
          </w:tcPr>
          <w:p w14:paraId="165F6C13" w14:textId="77777777" w:rsidR="00E12E60" w:rsidRPr="00F9754C" w:rsidRDefault="00DC3F11" w:rsidP="009B51E8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9B51E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本</w:t>
            </w:r>
          </w:p>
        </w:tc>
      </w:tr>
      <w:tr w:rsidR="00E12E60" w:rsidRPr="00F9754C" w14:paraId="43BBF82B" w14:textId="77777777" w:rsidTr="009B51E8">
        <w:trPr>
          <w:trHeight w:val="1034"/>
        </w:trPr>
        <w:tc>
          <w:tcPr>
            <w:tcW w:w="1875" w:type="dxa"/>
            <w:vAlign w:val="center"/>
          </w:tcPr>
          <w:p w14:paraId="586FE90B" w14:textId="77777777" w:rsidR="00E12E60" w:rsidRPr="00F9754C" w:rsidRDefault="00E12E60">
            <w:pPr>
              <w:spacing w:line="280" w:lineRule="exact"/>
              <w:jc w:val="distribute"/>
            </w:pPr>
            <w:r w:rsidRPr="00F9754C">
              <w:rPr>
                <w:rFonts w:hint="eastAsia"/>
              </w:rPr>
              <w:t>責任者氏名及び緊急連絡先</w:t>
            </w:r>
          </w:p>
        </w:tc>
        <w:tc>
          <w:tcPr>
            <w:tcW w:w="7396" w:type="dxa"/>
            <w:gridSpan w:val="4"/>
            <w:vAlign w:val="center"/>
          </w:tcPr>
          <w:p w14:paraId="584C382A" w14:textId="77777777" w:rsidR="009B51E8" w:rsidRDefault="00E12E60" w:rsidP="009B51E8">
            <w:pPr>
              <w:spacing w:line="280" w:lineRule="exact"/>
            </w:pPr>
            <w:r w:rsidRPr="00F9754C">
              <w:rPr>
                <w:rFonts w:hint="eastAsia"/>
              </w:rPr>
              <w:t>氏名</w:t>
            </w:r>
          </w:p>
          <w:p w14:paraId="7F13960B" w14:textId="77777777" w:rsidR="00DC3F11" w:rsidRDefault="00DC3F11" w:rsidP="009B51E8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  <w:p w14:paraId="2D702EB1" w14:textId="77777777" w:rsidR="00E12E60" w:rsidRPr="00F9754C" w:rsidRDefault="00E12E60" w:rsidP="009B51E8">
            <w:pPr>
              <w:spacing w:line="280" w:lineRule="exact"/>
            </w:pPr>
            <w:r w:rsidRPr="00F9754C">
              <w:rPr>
                <w:rFonts w:hint="eastAsia"/>
              </w:rPr>
              <w:t>緊急連絡先</w:t>
            </w:r>
            <w:r w:rsidR="00DC3F11">
              <w:rPr>
                <w:rFonts w:hint="eastAsia"/>
              </w:rPr>
              <w:t xml:space="preserve">　</w:t>
            </w:r>
            <w:r w:rsidR="009B51E8">
              <w:rPr>
                <w:rFonts w:hint="eastAsia"/>
              </w:rPr>
              <w:t xml:space="preserve">　　　（　　　　　）</w:t>
            </w:r>
          </w:p>
        </w:tc>
      </w:tr>
      <w:tr w:rsidR="00E12E60" w:rsidRPr="00F9754C" w14:paraId="62947932" w14:textId="77777777" w:rsidTr="00473391">
        <w:trPr>
          <w:trHeight w:val="487"/>
        </w:trPr>
        <w:tc>
          <w:tcPr>
            <w:tcW w:w="4414" w:type="dxa"/>
            <w:gridSpan w:val="2"/>
            <w:vAlign w:val="center"/>
          </w:tcPr>
          <w:p w14:paraId="1D2C687C" w14:textId="77777777" w:rsidR="00E12E60" w:rsidRPr="00F9754C" w:rsidRDefault="00E12E60">
            <w:pPr>
              <w:spacing w:line="240" w:lineRule="exact"/>
              <w:jc w:val="center"/>
            </w:pPr>
            <w:r w:rsidRPr="00F9754C">
              <w:rPr>
                <w:rFonts w:hint="eastAsia"/>
              </w:rPr>
              <w:t xml:space="preserve">※　</w:t>
            </w:r>
            <w:r w:rsidRPr="009B51E8">
              <w:rPr>
                <w:rFonts w:hint="eastAsia"/>
                <w:spacing w:val="615"/>
                <w:kern w:val="0"/>
                <w:fitText w:val="3178" w:id="-2127288576"/>
              </w:rPr>
              <w:t>受付</w:t>
            </w:r>
            <w:r w:rsidRPr="009B51E8">
              <w:rPr>
                <w:rFonts w:hint="eastAsia"/>
                <w:spacing w:val="-1"/>
                <w:kern w:val="0"/>
                <w:fitText w:val="3178" w:id="-2127288576"/>
              </w:rPr>
              <w:t>欄</w:t>
            </w:r>
          </w:p>
        </w:tc>
        <w:tc>
          <w:tcPr>
            <w:tcW w:w="4857" w:type="dxa"/>
            <w:gridSpan w:val="3"/>
            <w:vAlign w:val="center"/>
          </w:tcPr>
          <w:p w14:paraId="4BB10EE0" w14:textId="77777777" w:rsidR="00E12E60" w:rsidRPr="00F9754C" w:rsidRDefault="00E12E60">
            <w:pPr>
              <w:spacing w:line="240" w:lineRule="exact"/>
              <w:jc w:val="center"/>
            </w:pPr>
            <w:r w:rsidRPr="00F9754C">
              <w:rPr>
                <w:rFonts w:hint="eastAsia"/>
              </w:rPr>
              <w:t xml:space="preserve">※　</w:t>
            </w:r>
            <w:r w:rsidRPr="00F9754C">
              <w:rPr>
                <w:rFonts w:hint="eastAsia"/>
                <w:spacing w:val="615"/>
                <w:kern w:val="0"/>
                <w:fitText w:val="3178" w:id="-2127288575"/>
              </w:rPr>
              <w:t>経過</w:t>
            </w:r>
            <w:r w:rsidRPr="00F9754C">
              <w:rPr>
                <w:rFonts w:hint="eastAsia"/>
                <w:spacing w:val="-1"/>
                <w:kern w:val="0"/>
                <w:fitText w:val="3178" w:id="-2127288575"/>
              </w:rPr>
              <w:t>欄</w:t>
            </w:r>
          </w:p>
        </w:tc>
      </w:tr>
      <w:tr w:rsidR="00E12E60" w:rsidRPr="00F9754C" w14:paraId="7B763420" w14:textId="77777777" w:rsidTr="002013BA">
        <w:trPr>
          <w:trHeight w:val="2154"/>
        </w:trPr>
        <w:tc>
          <w:tcPr>
            <w:tcW w:w="4414" w:type="dxa"/>
            <w:gridSpan w:val="2"/>
          </w:tcPr>
          <w:p w14:paraId="74FA5A7D" w14:textId="77777777" w:rsidR="00E12E60" w:rsidRPr="00F9754C" w:rsidRDefault="00E12E60">
            <w:pPr>
              <w:jc w:val="center"/>
            </w:pPr>
          </w:p>
        </w:tc>
        <w:tc>
          <w:tcPr>
            <w:tcW w:w="4857" w:type="dxa"/>
            <w:gridSpan w:val="3"/>
          </w:tcPr>
          <w:p w14:paraId="436E59C2" w14:textId="77777777" w:rsidR="00E12E60" w:rsidRPr="00F9754C" w:rsidRDefault="00E12E60">
            <w:pPr>
              <w:jc w:val="center"/>
            </w:pPr>
          </w:p>
        </w:tc>
      </w:tr>
    </w:tbl>
    <w:p w14:paraId="00BAA8DD" w14:textId="77777777" w:rsidR="00B311F6" w:rsidRPr="00660896" w:rsidRDefault="007F68B6" w:rsidP="00B311F6">
      <w:pPr>
        <w:ind w:left="1134" w:hangingChars="500" w:hanging="1134"/>
      </w:pPr>
      <w:r w:rsidRPr="00F9754C">
        <w:rPr>
          <w:rFonts w:hint="eastAsia"/>
        </w:rPr>
        <w:t xml:space="preserve">　備考　１　</w:t>
      </w:r>
      <w:r w:rsidRPr="00660896">
        <w:rPr>
          <w:rFonts w:hint="eastAsia"/>
        </w:rPr>
        <w:t>法人にあっては、その名称、代表者氏名及び主たる事務所の</w:t>
      </w:r>
      <w:r w:rsidR="001525BE" w:rsidRPr="00660896">
        <w:rPr>
          <w:rFonts w:hint="eastAsia"/>
        </w:rPr>
        <w:t>所在地を記入し</w:t>
      </w:r>
      <w:r w:rsidR="002013BA" w:rsidRPr="00660896">
        <w:rPr>
          <w:rFonts w:hint="eastAsia"/>
        </w:rPr>
        <w:t>て</w:t>
      </w:r>
    </w:p>
    <w:p w14:paraId="13ECD5DE" w14:textId="77777777" w:rsidR="007F68B6" w:rsidRPr="00F9754C" w:rsidRDefault="007F68B6" w:rsidP="00B311F6">
      <w:pPr>
        <w:ind w:leftChars="500" w:left="1134"/>
      </w:pPr>
      <w:r w:rsidRPr="00660896">
        <w:rPr>
          <w:rFonts w:hint="eastAsia"/>
        </w:rPr>
        <w:t>ください。</w:t>
      </w:r>
    </w:p>
    <w:p w14:paraId="7FD5663C" w14:textId="77777777" w:rsidR="007F68B6" w:rsidRPr="00F9754C" w:rsidRDefault="007F68B6">
      <w:pPr>
        <w:ind w:firstLineChars="400" w:firstLine="907"/>
      </w:pPr>
      <w:r w:rsidRPr="00F9754C">
        <w:rPr>
          <w:rFonts w:hint="eastAsia"/>
        </w:rPr>
        <w:t>２　※印の欄は、記入しないでください。</w:t>
      </w:r>
    </w:p>
    <w:p w14:paraId="38C0072B" w14:textId="77777777" w:rsidR="007F68B6" w:rsidRDefault="007F68B6" w:rsidP="0098621F">
      <w:pPr>
        <w:spacing w:line="340" w:lineRule="exact"/>
        <w:ind w:firstLineChars="400" w:firstLine="907"/>
      </w:pPr>
      <w:r w:rsidRPr="00F9754C">
        <w:rPr>
          <w:rFonts w:hint="eastAsia"/>
        </w:rPr>
        <w:t xml:space="preserve">３　</w:t>
      </w:r>
      <w:r w:rsidR="009B1C5D" w:rsidRPr="00151756">
        <w:rPr>
          <w:rFonts w:hint="eastAsia"/>
          <w:strike/>
        </w:rPr>
        <w:t>開設</w:t>
      </w:r>
      <w:r w:rsidR="00E1115A" w:rsidRPr="00151756">
        <w:rPr>
          <w:rFonts w:hint="eastAsia"/>
          <w:strike/>
        </w:rPr>
        <w:t>場所</w:t>
      </w:r>
      <w:r w:rsidR="00F244C2" w:rsidRPr="00151756">
        <w:rPr>
          <w:rFonts w:hint="eastAsia"/>
          <w:strike/>
        </w:rPr>
        <w:t>付近の見取図</w:t>
      </w:r>
      <w:r w:rsidR="00646246" w:rsidRPr="00151756">
        <w:rPr>
          <w:rFonts w:hint="eastAsia"/>
          <w:strike/>
        </w:rPr>
        <w:t>及び</w:t>
      </w:r>
      <w:r w:rsidR="002013BA" w:rsidRPr="00151756">
        <w:rPr>
          <w:rFonts w:hint="eastAsia"/>
          <w:strike/>
        </w:rPr>
        <w:t>消火器の設置位置を示した配置図を添付してください</w:t>
      </w:r>
      <w:r w:rsidR="002013BA" w:rsidRPr="00FC5117">
        <w:rPr>
          <w:rFonts w:hint="eastAsia"/>
        </w:rPr>
        <w:t>。</w:t>
      </w:r>
    </w:p>
    <w:p w14:paraId="39DFC620" w14:textId="77777777" w:rsidR="009B51E8" w:rsidRPr="00151756" w:rsidRDefault="00AA0796" w:rsidP="00AA0796">
      <w:pPr>
        <w:numPr>
          <w:ilvl w:val="0"/>
          <w:numId w:val="6"/>
        </w:numPr>
        <w:spacing w:line="340" w:lineRule="exact"/>
      </w:pPr>
      <w:r w:rsidRPr="00151756">
        <w:rPr>
          <w:rFonts w:hint="eastAsia"/>
        </w:rPr>
        <w:t>配置図</w:t>
      </w:r>
      <w:r w:rsidR="009B51E8" w:rsidRPr="00151756">
        <w:rPr>
          <w:rFonts w:hint="eastAsia"/>
        </w:rPr>
        <w:t>は実行委員会が用意しますので添付の必要はありません。</w:t>
      </w:r>
    </w:p>
    <w:sectPr w:rsidR="009B51E8" w:rsidRPr="00151756" w:rsidSect="00A617E9">
      <w:pgSz w:w="11906" w:h="16838" w:code="9"/>
      <w:pgMar w:top="499" w:right="499" w:bottom="301" w:left="499" w:header="851" w:footer="992" w:gutter="567"/>
      <w:cols w:space="425"/>
      <w:vAlign w:val="center"/>
      <w:docGrid w:type="linesAndChars" w:linePitch="42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0BE1" w14:textId="77777777" w:rsidR="009C1BE8" w:rsidRDefault="009C1BE8" w:rsidP="00473391">
      <w:r>
        <w:separator/>
      </w:r>
    </w:p>
  </w:endnote>
  <w:endnote w:type="continuationSeparator" w:id="0">
    <w:p w14:paraId="57F03372" w14:textId="77777777" w:rsidR="009C1BE8" w:rsidRDefault="009C1BE8" w:rsidP="0047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CE15B" w14:textId="77777777" w:rsidR="009C1BE8" w:rsidRDefault="009C1BE8" w:rsidP="00473391">
      <w:r>
        <w:separator/>
      </w:r>
    </w:p>
  </w:footnote>
  <w:footnote w:type="continuationSeparator" w:id="0">
    <w:p w14:paraId="642478BE" w14:textId="77777777" w:rsidR="009C1BE8" w:rsidRDefault="009C1BE8" w:rsidP="0047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1B5F"/>
    <w:multiLevelType w:val="hybridMultilevel"/>
    <w:tmpl w:val="940E6FB8"/>
    <w:lvl w:ilvl="0" w:tplc="13A85CDA">
      <w:start w:val="1"/>
      <w:numFmt w:val="decimalFullWidth"/>
      <w:lvlText w:val="(%1)"/>
      <w:lvlJc w:val="left"/>
      <w:pPr>
        <w:tabs>
          <w:tab w:val="num" w:pos="683"/>
        </w:tabs>
        <w:ind w:left="683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2A3B49B3"/>
    <w:multiLevelType w:val="hybridMultilevel"/>
    <w:tmpl w:val="EE444D62"/>
    <w:lvl w:ilvl="0" w:tplc="9ED032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24094C"/>
    <w:multiLevelType w:val="hybridMultilevel"/>
    <w:tmpl w:val="9EC0B4E4"/>
    <w:lvl w:ilvl="0" w:tplc="11E603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543C1B"/>
    <w:multiLevelType w:val="hybridMultilevel"/>
    <w:tmpl w:val="E4D6A6E6"/>
    <w:lvl w:ilvl="0" w:tplc="6DA832F8">
      <w:numFmt w:val="bullet"/>
      <w:lvlText w:val="※"/>
      <w:lvlJc w:val="left"/>
      <w:pPr>
        <w:ind w:left="17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4" w15:restartNumberingAfterBreak="0">
    <w:nsid w:val="5FAC086E"/>
    <w:multiLevelType w:val="hybridMultilevel"/>
    <w:tmpl w:val="69929508"/>
    <w:lvl w:ilvl="0" w:tplc="8690E1C8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793377F2"/>
    <w:multiLevelType w:val="hybridMultilevel"/>
    <w:tmpl w:val="00CE4588"/>
    <w:lvl w:ilvl="0" w:tplc="ED6833A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6254368">
    <w:abstractNumId w:val="0"/>
  </w:num>
  <w:num w:numId="2" w16cid:durableId="837186676">
    <w:abstractNumId w:val="4"/>
  </w:num>
  <w:num w:numId="3" w16cid:durableId="870344284">
    <w:abstractNumId w:val="1"/>
  </w:num>
  <w:num w:numId="4" w16cid:durableId="1471945386">
    <w:abstractNumId w:val="2"/>
  </w:num>
  <w:num w:numId="5" w16cid:durableId="1337268476">
    <w:abstractNumId w:val="5"/>
  </w:num>
  <w:num w:numId="6" w16cid:durableId="130178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0"/>
  <w:displayHorizontalDrawingGridEvery w:val="0"/>
  <w:displayVerticalDrawingGridEvery w:val="2"/>
  <w:characterSpacingControl w:val="compressPunctuation"/>
  <w:hdrShapeDefaults>
    <o:shapedefaults v:ext="edit" spidmax="81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A9"/>
    <w:rsid w:val="00036540"/>
    <w:rsid w:val="0004373B"/>
    <w:rsid w:val="000523FB"/>
    <w:rsid w:val="000525AE"/>
    <w:rsid w:val="00086EA6"/>
    <w:rsid w:val="0009619E"/>
    <w:rsid w:val="000C18ED"/>
    <w:rsid w:val="0011478C"/>
    <w:rsid w:val="001149A5"/>
    <w:rsid w:val="00151756"/>
    <w:rsid w:val="001525BE"/>
    <w:rsid w:val="001631A6"/>
    <w:rsid w:val="0017158B"/>
    <w:rsid w:val="00185E66"/>
    <w:rsid w:val="001A19D4"/>
    <w:rsid w:val="001D6A83"/>
    <w:rsid w:val="002013BA"/>
    <w:rsid w:val="00211081"/>
    <w:rsid w:val="002243A2"/>
    <w:rsid w:val="00246029"/>
    <w:rsid w:val="002A5F0E"/>
    <w:rsid w:val="003067FD"/>
    <w:rsid w:val="0034460A"/>
    <w:rsid w:val="00390C94"/>
    <w:rsid w:val="003D3728"/>
    <w:rsid w:val="0040275A"/>
    <w:rsid w:val="004428A1"/>
    <w:rsid w:val="00471B62"/>
    <w:rsid w:val="00473391"/>
    <w:rsid w:val="004831B2"/>
    <w:rsid w:val="004F23D3"/>
    <w:rsid w:val="00505660"/>
    <w:rsid w:val="00530F67"/>
    <w:rsid w:val="00570724"/>
    <w:rsid w:val="005D7FB5"/>
    <w:rsid w:val="005E6617"/>
    <w:rsid w:val="00617644"/>
    <w:rsid w:val="006443A2"/>
    <w:rsid w:val="00646246"/>
    <w:rsid w:val="00660896"/>
    <w:rsid w:val="00660C64"/>
    <w:rsid w:val="0067477C"/>
    <w:rsid w:val="006802A4"/>
    <w:rsid w:val="006C5423"/>
    <w:rsid w:val="006E6FCE"/>
    <w:rsid w:val="00710316"/>
    <w:rsid w:val="007317AC"/>
    <w:rsid w:val="007531A9"/>
    <w:rsid w:val="007B23B0"/>
    <w:rsid w:val="007C1692"/>
    <w:rsid w:val="007C6393"/>
    <w:rsid w:val="007F4D0D"/>
    <w:rsid w:val="007F68B6"/>
    <w:rsid w:val="00834A36"/>
    <w:rsid w:val="0084030B"/>
    <w:rsid w:val="00843B9F"/>
    <w:rsid w:val="00865A24"/>
    <w:rsid w:val="0088311F"/>
    <w:rsid w:val="008920A4"/>
    <w:rsid w:val="008C2695"/>
    <w:rsid w:val="008E7F10"/>
    <w:rsid w:val="00921091"/>
    <w:rsid w:val="0096203C"/>
    <w:rsid w:val="00984EC3"/>
    <w:rsid w:val="0098621F"/>
    <w:rsid w:val="00994EB6"/>
    <w:rsid w:val="009B1C5D"/>
    <w:rsid w:val="009B51E8"/>
    <w:rsid w:val="009C1BE8"/>
    <w:rsid w:val="009F0439"/>
    <w:rsid w:val="009F32ED"/>
    <w:rsid w:val="00A038D7"/>
    <w:rsid w:val="00A26DC3"/>
    <w:rsid w:val="00A323FB"/>
    <w:rsid w:val="00A472BA"/>
    <w:rsid w:val="00A617E9"/>
    <w:rsid w:val="00A74AAF"/>
    <w:rsid w:val="00A77DB1"/>
    <w:rsid w:val="00AA0796"/>
    <w:rsid w:val="00AE3C7A"/>
    <w:rsid w:val="00B311F6"/>
    <w:rsid w:val="00B42026"/>
    <w:rsid w:val="00B56D1E"/>
    <w:rsid w:val="00B81CB5"/>
    <w:rsid w:val="00BC1BFA"/>
    <w:rsid w:val="00BC5431"/>
    <w:rsid w:val="00C3094C"/>
    <w:rsid w:val="00C367E6"/>
    <w:rsid w:val="00C4693E"/>
    <w:rsid w:val="00C643E9"/>
    <w:rsid w:val="00C677A4"/>
    <w:rsid w:val="00C72C98"/>
    <w:rsid w:val="00CC2227"/>
    <w:rsid w:val="00D127F5"/>
    <w:rsid w:val="00D40371"/>
    <w:rsid w:val="00D501FF"/>
    <w:rsid w:val="00D77602"/>
    <w:rsid w:val="00DA7C80"/>
    <w:rsid w:val="00DC3F11"/>
    <w:rsid w:val="00DF5FC4"/>
    <w:rsid w:val="00DF7EA4"/>
    <w:rsid w:val="00E1115A"/>
    <w:rsid w:val="00E12E60"/>
    <w:rsid w:val="00E26B1A"/>
    <w:rsid w:val="00E3364A"/>
    <w:rsid w:val="00E8676C"/>
    <w:rsid w:val="00EA7985"/>
    <w:rsid w:val="00EB22F0"/>
    <w:rsid w:val="00F033EF"/>
    <w:rsid w:val="00F04202"/>
    <w:rsid w:val="00F10A8D"/>
    <w:rsid w:val="00F236F1"/>
    <w:rsid w:val="00F244C2"/>
    <w:rsid w:val="00F9754C"/>
    <w:rsid w:val="00FB46B3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87663EB"/>
  <w15:chartTrackingRefBased/>
  <w15:docId w15:val="{D9C7DA88-0D43-4D7B-85F3-594841AB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アルファベット"/>
    <w:basedOn w:val="a"/>
    <w:pPr>
      <w:ind w:leftChars="200" w:left="200"/>
    </w:pPr>
  </w:style>
  <w:style w:type="paragraph" w:customStyle="1" w:styleId="a4">
    <w:name w:val="カッコ"/>
    <w:basedOn w:val="a"/>
    <w:pPr>
      <w:ind w:leftChars="50" w:left="50"/>
    </w:pPr>
    <w:rPr>
      <w:rFonts w:hAnsi="Century"/>
    </w:rPr>
  </w:style>
  <w:style w:type="paragraph" w:customStyle="1" w:styleId="1">
    <w:name w:val="タイトル1"/>
    <w:basedOn w:val="a"/>
    <w:pPr>
      <w:ind w:leftChars="300" w:left="300"/>
    </w:pPr>
  </w:style>
  <w:style w:type="paragraph" w:customStyle="1" w:styleId="a5">
    <w:name w:val="宛名"/>
    <w:basedOn w:val="a"/>
    <w:pPr>
      <w:ind w:leftChars="100" w:left="100"/>
    </w:pPr>
  </w:style>
  <w:style w:type="paragraph" w:customStyle="1" w:styleId="a6">
    <w:name w:val="右寄空き"/>
    <w:basedOn w:val="a"/>
    <w:pPr>
      <w:ind w:rightChars="100" w:right="100"/>
      <w:jc w:val="right"/>
    </w:pPr>
  </w:style>
  <w:style w:type="paragraph" w:customStyle="1" w:styleId="a7">
    <w:name w:val="改正日"/>
    <w:basedOn w:val="a"/>
    <w:pPr>
      <w:ind w:leftChars="300" w:left="300"/>
    </w:pPr>
    <w:rPr>
      <w:sz w:val="16"/>
    </w:rPr>
  </w:style>
  <w:style w:type="paragraph" w:customStyle="1" w:styleId="a8">
    <w:name w:val="章見出し"/>
    <w:basedOn w:val="a"/>
    <w:pPr>
      <w:ind w:leftChars="200" w:left="200"/>
    </w:pPr>
  </w:style>
  <w:style w:type="paragraph" w:customStyle="1" w:styleId="a9">
    <w:name w:val="附則"/>
    <w:basedOn w:val="a"/>
    <w:pPr>
      <w:ind w:leftChars="300" w:left="300"/>
    </w:pPr>
  </w:style>
  <w:style w:type="paragraph" w:customStyle="1" w:styleId="aa">
    <w:name w:val="目次１"/>
    <w:basedOn w:val="a"/>
    <w:pPr>
      <w:ind w:leftChars="100" w:left="100"/>
    </w:pPr>
  </w:style>
  <w:style w:type="paragraph" w:customStyle="1" w:styleId="ab">
    <w:name w:val="目次２"/>
    <w:basedOn w:val="a"/>
    <w:pPr>
      <w:ind w:leftChars="200" w:left="200"/>
    </w:pPr>
  </w:style>
  <w:style w:type="paragraph" w:customStyle="1" w:styleId="ac">
    <w:name w:val="本文（２字下げ）"/>
    <w:basedOn w:val="a"/>
    <w:pPr>
      <w:ind w:leftChars="100" w:left="100" w:firstLineChars="100" w:firstLine="100"/>
    </w:pPr>
  </w:style>
  <w:style w:type="paragraph" w:customStyle="1" w:styleId="ad">
    <w:name w:val="本文（１字下げ）"/>
    <w:basedOn w:val="a"/>
    <w:pPr>
      <w:ind w:firstLineChars="100" w:firstLine="100"/>
    </w:pPr>
  </w:style>
  <w:style w:type="paragraph" w:styleId="ae">
    <w:name w:val="Date"/>
    <w:basedOn w:val="a"/>
    <w:next w:val="a"/>
  </w:style>
  <w:style w:type="paragraph" w:styleId="af">
    <w:name w:val="Body Text Indent"/>
    <w:basedOn w:val="a"/>
    <w:pPr>
      <w:ind w:left="907" w:hangingChars="400" w:hanging="907"/>
    </w:pPr>
  </w:style>
  <w:style w:type="paragraph" w:styleId="af0">
    <w:name w:val="Balloon Text"/>
    <w:basedOn w:val="a"/>
    <w:link w:val="af1"/>
    <w:rsid w:val="0021108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211081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rsid w:val="00C72C98"/>
    <w:rPr>
      <w:sz w:val="18"/>
      <w:szCs w:val="18"/>
    </w:rPr>
  </w:style>
  <w:style w:type="paragraph" w:styleId="af3">
    <w:name w:val="annotation text"/>
    <w:basedOn w:val="a"/>
    <w:link w:val="af4"/>
    <w:rsid w:val="00C72C98"/>
    <w:pPr>
      <w:jc w:val="left"/>
    </w:pPr>
  </w:style>
  <w:style w:type="character" w:customStyle="1" w:styleId="af4">
    <w:name w:val="コメント文字列 (文字)"/>
    <w:link w:val="af3"/>
    <w:rsid w:val="00C72C98"/>
    <w:rPr>
      <w:rFonts w:ascii="ＭＳ 明朝" w:hAns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C72C98"/>
    <w:rPr>
      <w:b/>
      <w:bCs/>
    </w:rPr>
  </w:style>
  <w:style w:type="character" w:customStyle="1" w:styleId="af6">
    <w:name w:val="コメント内容 (文字)"/>
    <w:link w:val="af5"/>
    <w:rsid w:val="00C72C98"/>
    <w:rPr>
      <w:rFonts w:ascii="ＭＳ 明朝" w:hAnsi="ＭＳ 明朝"/>
      <w:b/>
      <w:bCs/>
      <w:kern w:val="2"/>
      <w:sz w:val="24"/>
      <w:szCs w:val="24"/>
    </w:rPr>
  </w:style>
  <w:style w:type="paragraph" w:styleId="af7">
    <w:name w:val="Revision"/>
    <w:hidden/>
    <w:uiPriority w:val="99"/>
    <w:semiHidden/>
    <w:rsid w:val="00185E66"/>
    <w:rPr>
      <w:rFonts w:ascii="ＭＳ 明朝" w:hAnsi="ＭＳ 明朝"/>
      <w:kern w:val="2"/>
      <w:sz w:val="24"/>
      <w:szCs w:val="24"/>
    </w:rPr>
  </w:style>
  <w:style w:type="paragraph" w:styleId="af8">
    <w:name w:val="header"/>
    <w:basedOn w:val="a"/>
    <w:link w:val="af9"/>
    <w:rsid w:val="0047339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link w:val="af8"/>
    <w:rsid w:val="00473391"/>
    <w:rPr>
      <w:rFonts w:ascii="ＭＳ 明朝" w:hAnsi="ＭＳ 明朝"/>
      <w:kern w:val="2"/>
      <w:sz w:val="24"/>
      <w:szCs w:val="24"/>
    </w:rPr>
  </w:style>
  <w:style w:type="paragraph" w:styleId="afa">
    <w:name w:val="footer"/>
    <w:basedOn w:val="a"/>
    <w:link w:val="afb"/>
    <w:rsid w:val="0047339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link w:val="afa"/>
    <w:rsid w:val="0047339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Local%20Settings\Temporary%20Internet%20Files\Content.IE5\21CJY9U5\shoubou%20(1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shoubou (1).dot</Template>
  <TotalTime>5</TotalTime>
  <Pages>1</Pages>
  <Words>317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火災予防規則</vt:lpstr>
      <vt:lpstr>火災予防規則</vt:lpstr>
    </vt:vector>
  </TitlesOfParts>
  <Company>川崎市消防局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火災予防規則</dc:title>
  <dc:subject/>
  <dc:creator>川崎市消防局査察課</dc:creator>
  <cp:keywords/>
  <cp:lastModifiedBy>石井恭子_65（中）区民サービス部区民課</cp:lastModifiedBy>
  <cp:revision>7</cp:revision>
  <cp:lastPrinted>2025-07-01T04:12:00Z</cp:lastPrinted>
  <dcterms:created xsi:type="dcterms:W3CDTF">2024-06-14T08:16:00Z</dcterms:created>
  <dcterms:modified xsi:type="dcterms:W3CDTF">2026-06-19T02:37:00Z</dcterms:modified>
</cp:coreProperties>
</file>