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7B42" w14:textId="77777777" w:rsidR="0064418B" w:rsidRDefault="0064418B" w:rsidP="00766C91">
      <w:pPr>
        <w:pStyle w:val="01"/>
        <w:snapToGrid w:val="0"/>
        <w:spacing w:line="120" w:lineRule="auto"/>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898"/>
        <w:gridCol w:w="3034"/>
        <w:gridCol w:w="1465"/>
        <w:gridCol w:w="2819"/>
      </w:tblGrid>
      <w:tr w:rsidR="004E7953" w14:paraId="59E09371" w14:textId="77777777" w:rsidTr="00671AF6">
        <w:tc>
          <w:tcPr>
            <w:tcW w:w="9350" w:type="dxa"/>
            <w:gridSpan w:val="4"/>
            <w:tcBorders>
              <w:top w:val="single" w:sz="12" w:space="0" w:color="auto"/>
              <w:bottom w:val="single" w:sz="8" w:space="0" w:color="auto"/>
            </w:tcBorders>
            <w:shd w:val="clear" w:color="auto" w:fill="333333"/>
            <w:vAlign w:val="center"/>
          </w:tcPr>
          <w:p w14:paraId="3DE373DC" w14:textId="77777777" w:rsidR="004E7953" w:rsidRPr="00671AF6" w:rsidRDefault="004E7953" w:rsidP="00671AF6">
            <w:pPr>
              <w:pStyle w:val="01"/>
              <w:snapToGrid w:val="0"/>
              <w:jc w:val="center"/>
              <w:rPr>
                <w:rFonts w:ascii="HGP創英角ｺﾞｼｯｸUB" w:eastAsia="HGP創英角ｺﾞｼｯｸUB"/>
                <w:sz w:val="32"/>
                <w:szCs w:val="32"/>
              </w:rPr>
            </w:pPr>
            <w:r w:rsidRPr="00671AF6">
              <w:rPr>
                <w:rFonts w:ascii="HGP創英角ｺﾞｼｯｸUB" w:eastAsia="HGP創英角ｺﾞｼｯｸUB" w:hint="eastAsia"/>
                <w:sz w:val="32"/>
                <w:szCs w:val="32"/>
              </w:rPr>
              <w:t>意　見　書</w:t>
            </w:r>
          </w:p>
        </w:tc>
      </w:tr>
      <w:tr w:rsidR="004A64B0" w14:paraId="31775103" w14:textId="77777777" w:rsidTr="00671AF6">
        <w:tc>
          <w:tcPr>
            <w:tcW w:w="1925" w:type="dxa"/>
            <w:tcBorders>
              <w:top w:val="single" w:sz="12" w:space="0" w:color="auto"/>
              <w:bottom w:val="single" w:sz="8" w:space="0" w:color="auto"/>
            </w:tcBorders>
            <w:shd w:val="clear" w:color="auto" w:fill="606060"/>
            <w:vAlign w:val="center"/>
          </w:tcPr>
          <w:p w14:paraId="17852BB2" w14:textId="77777777" w:rsidR="004A64B0" w:rsidRPr="00671AF6" w:rsidRDefault="004A64B0" w:rsidP="00671AF6">
            <w:pPr>
              <w:pStyle w:val="01"/>
              <w:snapToGrid w:val="0"/>
              <w:jc w:val="center"/>
              <w:rPr>
                <w:rFonts w:ascii="HGP創英角ｺﾞｼｯｸUB" w:eastAsia="HGP創英角ｺﾞｼｯｸUB" w:hAnsi="ＭＳ Ｐゴシック"/>
                <w:color w:val="FFFFFF"/>
                <w:sz w:val="28"/>
                <w:szCs w:val="28"/>
                <w:lang w:eastAsia="zh-CN"/>
              </w:rPr>
            </w:pPr>
            <w:r w:rsidRPr="00671AF6">
              <w:rPr>
                <w:rFonts w:ascii="HGP創英角ｺﾞｼｯｸUB" w:eastAsia="HGP創英角ｺﾞｼｯｸUB" w:hAnsi="ＭＳ Ｐゴシック" w:hint="eastAsia"/>
                <w:color w:val="FFFFFF"/>
                <w:sz w:val="28"/>
                <w:szCs w:val="28"/>
              </w:rPr>
              <w:t>題名</w:t>
            </w:r>
          </w:p>
        </w:tc>
        <w:tc>
          <w:tcPr>
            <w:tcW w:w="7425" w:type="dxa"/>
            <w:gridSpan w:val="3"/>
            <w:tcBorders>
              <w:top w:val="single" w:sz="12" w:space="0" w:color="auto"/>
              <w:bottom w:val="single" w:sz="8" w:space="0" w:color="auto"/>
            </w:tcBorders>
            <w:vAlign w:val="center"/>
          </w:tcPr>
          <w:p w14:paraId="6AEA16BD" w14:textId="77777777" w:rsidR="00E9372A" w:rsidRPr="00671AF6" w:rsidRDefault="00E9372A" w:rsidP="00C851BA"/>
        </w:tc>
      </w:tr>
      <w:tr w:rsidR="00865FBC" w14:paraId="72D77AEE" w14:textId="77777777" w:rsidTr="00671AF6">
        <w:tc>
          <w:tcPr>
            <w:tcW w:w="1925" w:type="dxa"/>
            <w:tcBorders>
              <w:top w:val="single" w:sz="8" w:space="0" w:color="auto"/>
              <w:bottom w:val="single" w:sz="8" w:space="0" w:color="auto"/>
            </w:tcBorders>
            <w:shd w:val="clear" w:color="auto" w:fill="606060"/>
            <w:vAlign w:val="center"/>
          </w:tcPr>
          <w:p w14:paraId="496BBFC6" w14:textId="77777777" w:rsidR="00865FBC" w:rsidRPr="00671AF6" w:rsidRDefault="00865FBC"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rPr>
              <w:t>氏名</w:t>
            </w:r>
          </w:p>
          <w:p w14:paraId="45A8E70C" w14:textId="77777777" w:rsidR="00F27AF5" w:rsidRPr="00671AF6" w:rsidRDefault="00865FBC" w:rsidP="00671AF6">
            <w:pPr>
              <w:pStyle w:val="01"/>
              <w:snapToGrid w:val="0"/>
              <w:jc w:val="center"/>
              <w:rPr>
                <w:rFonts w:ascii="HGP創英角ｺﾞｼｯｸUB" w:eastAsia="HGP創英角ｺﾞｼｯｸUB" w:hAnsi="ＭＳ Ｐゴシック"/>
                <w:color w:val="FFFFFF"/>
                <w:sz w:val="20"/>
                <w:szCs w:val="20"/>
              </w:rPr>
            </w:pPr>
            <w:r w:rsidRPr="00671AF6">
              <w:rPr>
                <w:rFonts w:ascii="HGP創英角ｺﾞｼｯｸUB" w:eastAsia="HGP創英角ｺﾞｼｯｸUB" w:hAnsi="ＭＳ Ｐゴシック" w:hint="eastAsia"/>
                <w:color w:val="FFFFFF"/>
                <w:sz w:val="20"/>
                <w:szCs w:val="20"/>
              </w:rPr>
              <w:t>(団体の場合は、</w:t>
            </w:r>
          </w:p>
          <w:p w14:paraId="7BB48236" w14:textId="77777777" w:rsidR="00865FBC" w:rsidRPr="00671AF6" w:rsidRDefault="00865FBC"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0"/>
                <w:szCs w:val="20"/>
              </w:rPr>
              <w:t>名称及び代表者名)</w:t>
            </w:r>
          </w:p>
        </w:tc>
        <w:tc>
          <w:tcPr>
            <w:tcW w:w="7425" w:type="dxa"/>
            <w:gridSpan w:val="3"/>
            <w:tcBorders>
              <w:top w:val="single" w:sz="8" w:space="0" w:color="auto"/>
              <w:bottom w:val="single" w:sz="8" w:space="0" w:color="auto"/>
            </w:tcBorders>
            <w:vAlign w:val="center"/>
          </w:tcPr>
          <w:p w14:paraId="56F43D10" w14:textId="77777777" w:rsidR="00865FBC" w:rsidRPr="00671AF6" w:rsidRDefault="00865FBC" w:rsidP="00671AF6">
            <w:pPr>
              <w:pStyle w:val="01"/>
              <w:snapToGrid w:val="0"/>
              <w:rPr>
                <w:sz w:val="28"/>
                <w:szCs w:val="28"/>
              </w:rPr>
            </w:pPr>
          </w:p>
        </w:tc>
      </w:tr>
      <w:tr w:rsidR="00E9372A" w14:paraId="703AA0ED" w14:textId="77777777" w:rsidTr="00671AF6">
        <w:tc>
          <w:tcPr>
            <w:tcW w:w="1925" w:type="dxa"/>
            <w:tcBorders>
              <w:top w:val="single" w:sz="8" w:space="0" w:color="auto"/>
              <w:bottom w:val="single" w:sz="8" w:space="0" w:color="auto"/>
            </w:tcBorders>
            <w:shd w:val="clear" w:color="auto" w:fill="606060"/>
            <w:vAlign w:val="center"/>
          </w:tcPr>
          <w:p w14:paraId="4F9400C9" w14:textId="77777777" w:rsidR="0064418B" w:rsidRPr="00671AF6" w:rsidRDefault="00865FBC" w:rsidP="00671AF6">
            <w:pPr>
              <w:pStyle w:val="01"/>
              <w:snapToGrid w:val="0"/>
              <w:jc w:val="center"/>
              <w:rPr>
                <w:rFonts w:ascii="HGP創英角ｺﾞｼｯｸUB" w:eastAsia="HGP創英角ｺﾞｼｯｸUB" w:hAnsi="ＭＳ Ｐゴシック"/>
                <w:color w:val="FFFFFF"/>
                <w:sz w:val="28"/>
                <w:szCs w:val="28"/>
                <w:lang w:eastAsia="zh-CN"/>
              </w:rPr>
            </w:pPr>
            <w:r w:rsidRPr="00671AF6">
              <w:rPr>
                <w:rFonts w:ascii="HGP創英角ｺﾞｼｯｸUB" w:eastAsia="HGP創英角ｺﾞｼｯｸUB" w:hAnsi="ＭＳ Ｐゴシック" w:hint="eastAsia"/>
                <w:color w:val="FFFFFF"/>
                <w:sz w:val="28"/>
                <w:szCs w:val="28"/>
              </w:rPr>
              <w:t>電話番号</w:t>
            </w:r>
          </w:p>
        </w:tc>
        <w:tc>
          <w:tcPr>
            <w:tcW w:w="3080" w:type="dxa"/>
            <w:tcBorders>
              <w:top w:val="single" w:sz="8" w:space="0" w:color="auto"/>
              <w:bottom w:val="single" w:sz="8" w:space="0" w:color="auto"/>
            </w:tcBorders>
            <w:vAlign w:val="center"/>
          </w:tcPr>
          <w:p w14:paraId="7BEEF077" w14:textId="77777777" w:rsidR="0064418B" w:rsidRPr="00671AF6" w:rsidRDefault="0064418B" w:rsidP="00671AF6">
            <w:pPr>
              <w:pStyle w:val="01"/>
              <w:snapToGrid w:val="0"/>
              <w:rPr>
                <w:sz w:val="28"/>
                <w:szCs w:val="28"/>
                <w:lang w:eastAsia="zh-CN"/>
              </w:rPr>
            </w:pPr>
          </w:p>
        </w:tc>
        <w:tc>
          <w:tcPr>
            <w:tcW w:w="1485" w:type="dxa"/>
            <w:tcBorders>
              <w:top w:val="single" w:sz="8" w:space="0" w:color="auto"/>
              <w:bottom w:val="single" w:sz="8" w:space="0" w:color="auto"/>
            </w:tcBorders>
            <w:shd w:val="clear" w:color="auto" w:fill="606060"/>
            <w:vAlign w:val="center"/>
          </w:tcPr>
          <w:p w14:paraId="188BF015" w14:textId="77777777" w:rsidR="0064418B" w:rsidRPr="00671AF6" w:rsidRDefault="00865FBC" w:rsidP="00671AF6">
            <w:pPr>
              <w:pStyle w:val="01"/>
              <w:snapToGrid w:val="0"/>
              <w:jc w:val="center"/>
              <w:rPr>
                <w:rFonts w:ascii="HGP創英角ｺﾞｼｯｸUB" w:eastAsia="HGP創英角ｺﾞｼｯｸUB" w:hAnsi="ＭＳ ゴシック"/>
                <w:color w:val="FFFFFF"/>
                <w:sz w:val="28"/>
                <w:szCs w:val="28"/>
                <w:lang w:eastAsia="zh-CN"/>
              </w:rPr>
            </w:pPr>
            <w:r w:rsidRPr="00671AF6">
              <w:rPr>
                <w:rFonts w:ascii="HGP創英角ｺﾞｼｯｸUB" w:eastAsia="HGP創英角ｺﾞｼｯｸUB" w:hAnsi="ＭＳ Ｐゴシック" w:hint="eastAsia"/>
                <w:color w:val="FFFFFF"/>
                <w:sz w:val="28"/>
                <w:szCs w:val="28"/>
                <w:lang w:eastAsia="zh-CN"/>
              </w:rPr>
              <w:t>ＦＡＸ番号</w:t>
            </w:r>
          </w:p>
        </w:tc>
        <w:tc>
          <w:tcPr>
            <w:tcW w:w="2860" w:type="dxa"/>
            <w:tcBorders>
              <w:top w:val="single" w:sz="8" w:space="0" w:color="auto"/>
              <w:bottom w:val="single" w:sz="8" w:space="0" w:color="auto"/>
            </w:tcBorders>
            <w:vAlign w:val="center"/>
          </w:tcPr>
          <w:p w14:paraId="4B860A01" w14:textId="77777777" w:rsidR="0064418B" w:rsidRPr="00671AF6" w:rsidRDefault="0064418B" w:rsidP="00671AF6">
            <w:pPr>
              <w:pStyle w:val="01"/>
              <w:snapToGrid w:val="0"/>
              <w:rPr>
                <w:sz w:val="28"/>
                <w:szCs w:val="28"/>
                <w:lang w:eastAsia="zh-CN"/>
              </w:rPr>
            </w:pPr>
          </w:p>
        </w:tc>
      </w:tr>
      <w:tr w:rsidR="004A64B0" w14:paraId="158DC3C6" w14:textId="77777777" w:rsidTr="00671AF6">
        <w:tc>
          <w:tcPr>
            <w:tcW w:w="1925" w:type="dxa"/>
            <w:tcBorders>
              <w:top w:val="single" w:sz="8" w:space="0" w:color="auto"/>
              <w:bottom w:val="single" w:sz="12" w:space="0" w:color="auto"/>
            </w:tcBorders>
            <w:shd w:val="clear" w:color="auto" w:fill="606060"/>
            <w:vAlign w:val="center"/>
          </w:tcPr>
          <w:p w14:paraId="143C98C4" w14:textId="77777777" w:rsidR="00CB282D" w:rsidRDefault="004A64B0" w:rsidP="00CB282D">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rPr>
              <w:t>住所</w:t>
            </w:r>
          </w:p>
          <w:p w14:paraId="73BD43A2" w14:textId="77777777" w:rsidR="008C756B" w:rsidRPr="00671AF6" w:rsidRDefault="008C756B" w:rsidP="00CB282D">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0"/>
                <w:szCs w:val="20"/>
              </w:rPr>
              <w:t>(又は所在地)</w:t>
            </w:r>
          </w:p>
        </w:tc>
        <w:tc>
          <w:tcPr>
            <w:tcW w:w="7425" w:type="dxa"/>
            <w:gridSpan w:val="3"/>
            <w:tcBorders>
              <w:top w:val="single" w:sz="8" w:space="0" w:color="auto"/>
              <w:bottom w:val="single" w:sz="12" w:space="0" w:color="auto"/>
            </w:tcBorders>
            <w:vAlign w:val="center"/>
          </w:tcPr>
          <w:p w14:paraId="3ED8930A" w14:textId="77777777" w:rsidR="004A64B0" w:rsidRPr="00671AF6" w:rsidRDefault="004A64B0" w:rsidP="00671AF6">
            <w:pPr>
              <w:pStyle w:val="01"/>
              <w:snapToGrid w:val="0"/>
              <w:ind w:firstLineChars="100" w:firstLine="280"/>
              <w:rPr>
                <w:sz w:val="28"/>
                <w:szCs w:val="28"/>
                <w:lang w:eastAsia="zh-CN"/>
              </w:rPr>
            </w:pPr>
          </w:p>
        </w:tc>
      </w:tr>
      <w:tr w:rsidR="00B101CD" w:rsidRPr="00671AF6" w14:paraId="5607EACC" w14:textId="77777777" w:rsidTr="00671AF6">
        <w:tblPrEx>
          <w:tblBorders>
            <w:insideH w:val="single" w:sz="12" w:space="0" w:color="auto"/>
          </w:tblBorders>
        </w:tblPrEx>
        <w:tc>
          <w:tcPr>
            <w:tcW w:w="1925" w:type="dxa"/>
            <w:shd w:val="clear" w:color="auto" w:fill="606060"/>
            <w:vAlign w:val="center"/>
          </w:tcPr>
          <w:p w14:paraId="7A9C2DEF"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Style w:val="030"/>
                <w:rFonts w:ascii="HGP創英角ｺﾞｼｯｸUB" w:eastAsia="HGP創英角ｺﾞｼｯｸUB" w:hAnsi="ＭＳ Ｐゴシック" w:hint="eastAsia"/>
                <w:color w:val="FFFFFF"/>
                <w:kern w:val="0"/>
                <w:sz w:val="28"/>
                <w:szCs w:val="28"/>
              </w:rPr>
              <w:t>意見の提出日</w:t>
            </w:r>
          </w:p>
        </w:tc>
        <w:tc>
          <w:tcPr>
            <w:tcW w:w="3080" w:type="dxa"/>
            <w:vAlign w:val="center"/>
          </w:tcPr>
          <w:p w14:paraId="549B3411" w14:textId="77777777" w:rsidR="00B101CD" w:rsidRPr="00671AF6" w:rsidRDefault="00013603" w:rsidP="00532E4A">
            <w:pPr>
              <w:pStyle w:val="01"/>
              <w:snapToGrid w:val="0"/>
              <w:jc w:val="center"/>
              <w:rPr>
                <w:sz w:val="24"/>
              </w:rPr>
            </w:pPr>
            <w:r>
              <w:rPr>
                <w:rFonts w:hint="eastAsia"/>
                <w:sz w:val="24"/>
              </w:rPr>
              <w:t xml:space="preserve">令和　</w:t>
            </w:r>
            <w:r w:rsidR="00B101CD" w:rsidRPr="00671AF6">
              <w:rPr>
                <w:rFonts w:hint="eastAsia"/>
                <w:sz w:val="24"/>
              </w:rPr>
              <w:t xml:space="preserve">年　</w:t>
            </w:r>
            <w:r w:rsidR="006456D4">
              <w:rPr>
                <w:rFonts w:hint="eastAsia"/>
                <w:sz w:val="24"/>
              </w:rPr>
              <w:t xml:space="preserve">　</w:t>
            </w:r>
            <w:r w:rsidR="00B101CD" w:rsidRPr="00671AF6">
              <w:rPr>
                <w:rFonts w:hint="eastAsia"/>
                <w:sz w:val="24"/>
              </w:rPr>
              <w:t>月</w:t>
            </w:r>
            <w:r w:rsidR="006456D4">
              <w:rPr>
                <w:rFonts w:hint="eastAsia"/>
                <w:sz w:val="24"/>
              </w:rPr>
              <w:t xml:space="preserve">　</w:t>
            </w:r>
            <w:r w:rsidR="00B101CD" w:rsidRPr="00671AF6">
              <w:rPr>
                <w:rFonts w:hint="eastAsia"/>
                <w:sz w:val="24"/>
              </w:rPr>
              <w:t xml:space="preserve">　日</w:t>
            </w:r>
          </w:p>
        </w:tc>
        <w:tc>
          <w:tcPr>
            <w:tcW w:w="1485" w:type="dxa"/>
            <w:shd w:val="clear" w:color="auto" w:fill="606060"/>
            <w:vAlign w:val="center"/>
          </w:tcPr>
          <w:p w14:paraId="61294EF5"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rPr>
              <w:t>枚数</w:t>
            </w:r>
          </w:p>
        </w:tc>
        <w:tc>
          <w:tcPr>
            <w:tcW w:w="2860" w:type="dxa"/>
            <w:vAlign w:val="center"/>
          </w:tcPr>
          <w:p w14:paraId="08C70498" w14:textId="77777777" w:rsidR="00B101CD" w:rsidRPr="00671AF6" w:rsidRDefault="00B101CD" w:rsidP="00671AF6">
            <w:pPr>
              <w:pStyle w:val="01"/>
              <w:snapToGrid w:val="0"/>
              <w:rPr>
                <w:sz w:val="24"/>
              </w:rPr>
            </w:pPr>
            <w:r w:rsidRPr="00671AF6">
              <w:rPr>
                <w:rFonts w:hint="eastAsia"/>
                <w:sz w:val="24"/>
              </w:rPr>
              <w:t xml:space="preserve">　</w:t>
            </w:r>
            <w:r w:rsidR="006456D4">
              <w:rPr>
                <w:rFonts w:hint="eastAsia"/>
                <w:sz w:val="24"/>
              </w:rPr>
              <w:t xml:space="preserve">　</w:t>
            </w:r>
            <w:r w:rsidRPr="00671AF6">
              <w:rPr>
                <w:rFonts w:hint="eastAsia"/>
                <w:sz w:val="24"/>
              </w:rPr>
              <w:t xml:space="preserve">　枚(本紙を含む)</w:t>
            </w:r>
          </w:p>
        </w:tc>
      </w:tr>
      <w:tr w:rsidR="004A64B0" w:rsidRPr="00671AF6" w14:paraId="67C8DE51" w14:textId="77777777" w:rsidTr="00671AF6">
        <w:tc>
          <w:tcPr>
            <w:tcW w:w="9350" w:type="dxa"/>
            <w:gridSpan w:val="4"/>
            <w:tcBorders>
              <w:top w:val="single" w:sz="12" w:space="0" w:color="auto"/>
              <w:bottom w:val="single" w:sz="8" w:space="0" w:color="auto"/>
            </w:tcBorders>
            <w:shd w:val="clear" w:color="auto" w:fill="606060"/>
            <w:vAlign w:val="center"/>
          </w:tcPr>
          <w:p w14:paraId="08C77B11" w14:textId="77777777" w:rsidR="004A64B0" w:rsidRPr="00671AF6" w:rsidRDefault="004A64B0" w:rsidP="00671AF6">
            <w:pPr>
              <w:pStyle w:val="01"/>
              <w:snapToGrid w:val="0"/>
              <w:jc w:val="center"/>
              <w:rPr>
                <w:rFonts w:ascii="HGP創英角ｺﾞｼｯｸUB" w:eastAsia="HGP創英角ｺﾞｼｯｸUB" w:hAnsi="ＭＳ Ｐゴシック"/>
                <w:color w:val="FFFFFF"/>
                <w:sz w:val="28"/>
                <w:szCs w:val="28"/>
                <w:lang w:eastAsia="zh-CN"/>
              </w:rPr>
            </w:pPr>
            <w:r w:rsidRPr="00671AF6">
              <w:rPr>
                <w:rFonts w:ascii="HGP創英角ｺﾞｼｯｸUB" w:eastAsia="HGP創英角ｺﾞｼｯｸUB" w:hAnsi="ＭＳ Ｐゴシック" w:hint="eastAsia"/>
                <w:color w:val="FFFFFF"/>
                <w:sz w:val="28"/>
                <w:szCs w:val="28"/>
              </w:rPr>
              <w:t>政策等に対する意見</w:t>
            </w:r>
          </w:p>
        </w:tc>
      </w:tr>
      <w:tr w:rsidR="004A64B0" w14:paraId="146C0CD5" w14:textId="77777777" w:rsidTr="006456D4">
        <w:trPr>
          <w:trHeight w:val="6491"/>
        </w:trPr>
        <w:tc>
          <w:tcPr>
            <w:tcW w:w="9350" w:type="dxa"/>
            <w:gridSpan w:val="4"/>
            <w:tcBorders>
              <w:top w:val="single" w:sz="8" w:space="0" w:color="auto"/>
            </w:tcBorders>
          </w:tcPr>
          <w:p w14:paraId="2005AA89" w14:textId="77777777" w:rsidR="004A64B0" w:rsidRDefault="004A64B0" w:rsidP="004A64B0">
            <w:pPr>
              <w:pStyle w:val="01"/>
              <w:rPr>
                <w:lang w:eastAsia="zh-CN"/>
              </w:rPr>
            </w:pPr>
          </w:p>
        </w:tc>
      </w:tr>
      <w:tr w:rsidR="00E9372A" w14:paraId="063808F3" w14:textId="77777777" w:rsidTr="00671AF6">
        <w:trPr>
          <w:trHeight w:val="72"/>
        </w:trPr>
        <w:tc>
          <w:tcPr>
            <w:tcW w:w="9350" w:type="dxa"/>
            <w:gridSpan w:val="4"/>
          </w:tcPr>
          <w:p w14:paraId="103510A9" w14:textId="1E743AD5" w:rsidR="006456D4" w:rsidRPr="006456D4" w:rsidRDefault="00243ACE" w:rsidP="006456D4">
            <w:pPr>
              <w:rPr>
                <w:sz w:val="20"/>
                <w:szCs w:val="20"/>
              </w:rPr>
            </w:pPr>
            <w:r>
              <w:rPr>
                <w:rFonts w:hint="eastAsia"/>
                <w:sz w:val="20"/>
                <w:szCs w:val="20"/>
              </w:rPr>
              <w:t>0</w:t>
            </w:r>
            <w:r w:rsidR="006456D4" w:rsidRPr="006456D4">
              <w:rPr>
                <w:rFonts w:hint="eastAsia"/>
                <w:sz w:val="20"/>
                <w:szCs w:val="20"/>
              </w:rPr>
              <w:t>・　お寄せいただいた御意見に対する個別回答はいたしませんので御了承ください。</w:t>
            </w:r>
          </w:p>
          <w:p w14:paraId="5ECCEF98" w14:textId="77777777" w:rsidR="006456D4" w:rsidRPr="006456D4" w:rsidRDefault="006456D4" w:rsidP="006456D4">
            <w:pPr>
              <w:rPr>
                <w:sz w:val="20"/>
                <w:szCs w:val="20"/>
              </w:rPr>
            </w:pPr>
            <w:r w:rsidRPr="006456D4">
              <w:rPr>
                <w:rFonts w:hint="eastAsia"/>
                <w:sz w:val="20"/>
                <w:szCs w:val="20"/>
              </w:rPr>
              <w:t>・　記載していただいた個人情報は、提出された意見の内容を確認する場合に利用します。</w:t>
            </w:r>
          </w:p>
          <w:p w14:paraId="77109001" w14:textId="77777777" w:rsidR="006456D4" w:rsidRPr="006456D4" w:rsidRDefault="006456D4" w:rsidP="00A8574B">
            <w:pPr>
              <w:ind w:firstLineChars="100" w:firstLine="200"/>
              <w:rPr>
                <w:sz w:val="20"/>
                <w:szCs w:val="20"/>
              </w:rPr>
            </w:pPr>
            <w:r w:rsidRPr="006456D4">
              <w:rPr>
                <w:rFonts w:hint="eastAsia"/>
                <w:sz w:val="20"/>
                <w:szCs w:val="20"/>
              </w:rPr>
              <w:t>また、</w:t>
            </w:r>
            <w:r w:rsidR="00A8574B">
              <w:rPr>
                <w:rFonts w:hint="eastAsia"/>
                <w:sz w:val="20"/>
                <w:szCs w:val="20"/>
              </w:rPr>
              <w:t>個人情</w:t>
            </w:r>
            <w:r w:rsidR="00A8574B" w:rsidRPr="00DC6D5B">
              <w:rPr>
                <w:rFonts w:hint="eastAsia"/>
                <w:sz w:val="20"/>
                <w:szCs w:val="20"/>
              </w:rPr>
              <w:t>報は</w:t>
            </w:r>
            <w:r w:rsidR="00DD5776" w:rsidRPr="00DC6D5B">
              <w:rPr>
                <w:rFonts w:hint="eastAsia"/>
                <w:sz w:val="20"/>
                <w:szCs w:val="20"/>
              </w:rPr>
              <w:t>個人情報の保護に関する法律その他の関連規定</w:t>
            </w:r>
            <w:r w:rsidRPr="00DC6D5B">
              <w:rPr>
                <w:rFonts w:hint="eastAsia"/>
                <w:sz w:val="20"/>
                <w:szCs w:val="20"/>
              </w:rPr>
              <w:t>に基</w:t>
            </w:r>
            <w:r w:rsidRPr="006456D4">
              <w:rPr>
                <w:rFonts w:hint="eastAsia"/>
                <w:sz w:val="20"/>
                <w:szCs w:val="20"/>
              </w:rPr>
              <w:t>づき厳重に保護・管理されます。</w:t>
            </w:r>
          </w:p>
          <w:p w14:paraId="517164E2" w14:textId="77777777" w:rsidR="00E9372A" w:rsidRPr="006456D4" w:rsidRDefault="006456D4" w:rsidP="006456D4">
            <w:pPr>
              <w:rPr>
                <w:sz w:val="20"/>
                <w:szCs w:val="20"/>
              </w:rPr>
            </w:pPr>
            <w:r w:rsidRPr="006456D4">
              <w:rPr>
                <w:rFonts w:hint="eastAsia"/>
                <w:sz w:val="20"/>
                <w:szCs w:val="20"/>
              </w:rPr>
              <w:t>・　御意見などの概要を公表する際は、個人情報は公開いたしません。</w:t>
            </w:r>
          </w:p>
        </w:tc>
      </w:tr>
      <w:tr w:rsidR="00B101CD" w:rsidRPr="00671AF6" w14:paraId="7B754E77" w14:textId="77777777" w:rsidTr="00671AF6">
        <w:tblPrEx>
          <w:jc w:val="center"/>
          <w:tblInd w:w="0" w:type="dxa"/>
        </w:tblPrEx>
        <w:trPr>
          <w:jc w:val="center"/>
        </w:trPr>
        <w:tc>
          <w:tcPr>
            <w:tcW w:w="9350" w:type="dxa"/>
            <w:gridSpan w:val="4"/>
            <w:tcBorders>
              <w:top w:val="single" w:sz="12" w:space="0" w:color="auto"/>
              <w:bottom w:val="single" w:sz="8" w:space="0" w:color="auto"/>
            </w:tcBorders>
            <w:shd w:val="clear" w:color="auto" w:fill="333333"/>
            <w:vAlign w:val="center"/>
          </w:tcPr>
          <w:p w14:paraId="2EBBF366" w14:textId="77777777" w:rsidR="00B101CD" w:rsidRPr="00671AF6" w:rsidRDefault="00B101CD" w:rsidP="00671AF6">
            <w:pPr>
              <w:pStyle w:val="01"/>
              <w:snapToGrid w:val="0"/>
              <w:jc w:val="center"/>
              <w:rPr>
                <w:rStyle w:val="030"/>
                <w:rFonts w:ascii="HGP創英角ｺﾞｼｯｸUB" w:eastAsia="HGP創英角ｺﾞｼｯｸUB"/>
                <w:color w:val="FFFFFF"/>
                <w:sz w:val="32"/>
                <w:szCs w:val="32"/>
              </w:rPr>
            </w:pPr>
            <w:r w:rsidRPr="00671AF6">
              <w:rPr>
                <w:rStyle w:val="030"/>
                <w:rFonts w:ascii="HGP創英角ｺﾞｼｯｸUB" w:eastAsia="HGP創英角ｺﾞｼｯｸUB" w:hint="eastAsia"/>
                <w:color w:val="FFFFFF"/>
                <w:sz w:val="32"/>
                <w:szCs w:val="32"/>
              </w:rPr>
              <w:t>提　出　先</w:t>
            </w:r>
          </w:p>
        </w:tc>
      </w:tr>
      <w:tr w:rsidR="00B101CD" w:rsidRPr="00671AF6" w14:paraId="46D78ADC" w14:textId="77777777" w:rsidTr="00671AF6">
        <w:tblPrEx>
          <w:jc w:val="center"/>
          <w:tblInd w:w="0" w:type="dxa"/>
        </w:tblPrEx>
        <w:trPr>
          <w:jc w:val="center"/>
        </w:trPr>
        <w:tc>
          <w:tcPr>
            <w:tcW w:w="1925" w:type="dxa"/>
            <w:tcBorders>
              <w:top w:val="single" w:sz="12" w:space="0" w:color="auto"/>
              <w:bottom w:val="single" w:sz="8" w:space="0" w:color="auto"/>
            </w:tcBorders>
            <w:shd w:val="clear" w:color="auto" w:fill="606060"/>
            <w:vAlign w:val="center"/>
          </w:tcPr>
          <w:p w14:paraId="5E503732"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rPr>
              <w:t>部署名</w:t>
            </w:r>
          </w:p>
        </w:tc>
        <w:tc>
          <w:tcPr>
            <w:tcW w:w="7425" w:type="dxa"/>
            <w:gridSpan w:val="3"/>
            <w:vAlign w:val="center"/>
          </w:tcPr>
          <w:p w14:paraId="46625EB1" w14:textId="0871FA43" w:rsidR="00B101CD" w:rsidRPr="00671AF6" w:rsidRDefault="0094463D" w:rsidP="00013603">
            <w:pPr>
              <w:pStyle w:val="01"/>
              <w:snapToGrid w:val="0"/>
              <w:rPr>
                <w:b/>
                <w:sz w:val="28"/>
                <w:szCs w:val="28"/>
              </w:rPr>
            </w:pPr>
            <w:r>
              <w:rPr>
                <w:rFonts w:hint="eastAsia"/>
                <w:b/>
                <w:sz w:val="28"/>
                <w:szCs w:val="28"/>
              </w:rPr>
              <w:t xml:space="preserve"> 健康福祉局保健医療政策部感染症</w:t>
            </w:r>
            <w:r w:rsidR="00243ACE">
              <w:rPr>
                <w:rFonts w:hint="eastAsia"/>
                <w:b/>
                <w:sz w:val="28"/>
                <w:szCs w:val="28"/>
              </w:rPr>
              <w:t>対策</w:t>
            </w:r>
            <w:r>
              <w:rPr>
                <w:rFonts w:hint="eastAsia"/>
                <w:b/>
                <w:sz w:val="28"/>
                <w:szCs w:val="28"/>
              </w:rPr>
              <w:t>課</w:t>
            </w:r>
          </w:p>
        </w:tc>
      </w:tr>
      <w:tr w:rsidR="00B101CD" w:rsidRPr="00671AF6" w14:paraId="5B0AEB4F" w14:textId="77777777" w:rsidTr="00671AF6">
        <w:tblPrEx>
          <w:jc w:val="center"/>
          <w:tblInd w:w="0" w:type="dxa"/>
        </w:tblPrEx>
        <w:trPr>
          <w:jc w:val="center"/>
        </w:trPr>
        <w:tc>
          <w:tcPr>
            <w:tcW w:w="1925" w:type="dxa"/>
            <w:tcBorders>
              <w:top w:val="single" w:sz="8" w:space="0" w:color="auto"/>
              <w:bottom w:val="single" w:sz="8" w:space="0" w:color="auto"/>
            </w:tcBorders>
            <w:shd w:val="clear" w:color="auto" w:fill="606060"/>
            <w:vAlign w:val="center"/>
          </w:tcPr>
          <w:p w14:paraId="55F6FC9A"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Style w:val="030"/>
                <w:rFonts w:ascii="HGP創英角ｺﾞｼｯｸUB" w:eastAsia="HGP創英角ｺﾞｼｯｸUB" w:hAnsi="ＭＳ Ｐゴシック" w:hint="eastAsia"/>
                <w:color w:val="FFFFFF"/>
                <w:kern w:val="0"/>
                <w:sz w:val="28"/>
                <w:szCs w:val="28"/>
                <w:lang w:eastAsia="zh-CN"/>
              </w:rPr>
              <w:t>電話番号</w:t>
            </w:r>
          </w:p>
        </w:tc>
        <w:tc>
          <w:tcPr>
            <w:tcW w:w="3080" w:type="dxa"/>
            <w:vAlign w:val="center"/>
          </w:tcPr>
          <w:p w14:paraId="7F45823F" w14:textId="0D700D3B" w:rsidR="00B101CD" w:rsidRPr="0094463D" w:rsidRDefault="0094463D" w:rsidP="0094463D">
            <w:pPr>
              <w:pStyle w:val="01"/>
              <w:snapToGrid w:val="0"/>
              <w:jc w:val="left"/>
              <w:rPr>
                <w:sz w:val="28"/>
                <w:szCs w:val="28"/>
              </w:rPr>
            </w:pPr>
            <w:r w:rsidRPr="0094463D">
              <w:rPr>
                <w:rFonts w:hint="eastAsia"/>
                <w:sz w:val="28"/>
                <w:szCs w:val="28"/>
              </w:rPr>
              <w:t>044</w:t>
            </w:r>
            <w:r>
              <w:rPr>
                <w:rFonts w:hint="eastAsia"/>
                <w:sz w:val="28"/>
                <w:szCs w:val="28"/>
              </w:rPr>
              <w:t>–</w:t>
            </w:r>
            <w:r w:rsidRPr="0094463D">
              <w:rPr>
                <w:rFonts w:hint="eastAsia"/>
                <w:sz w:val="28"/>
                <w:szCs w:val="28"/>
              </w:rPr>
              <w:t>200-2343</w:t>
            </w:r>
          </w:p>
        </w:tc>
        <w:tc>
          <w:tcPr>
            <w:tcW w:w="1485" w:type="dxa"/>
            <w:tcBorders>
              <w:top w:val="single" w:sz="8" w:space="0" w:color="auto"/>
              <w:bottom w:val="single" w:sz="8" w:space="0" w:color="auto"/>
            </w:tcBorders>
            <w:shd w:val="clear" w:color="auto" w:fill="606060"/>
            <w:vAlign w:val="center"/>
          </w:tcPr>
          <w:p w14:paraId="28A2B714"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lang w:eastAsia="zh-CN"/>
              </w:rPr>
              <w:t>ＦＡＸ番号</w:t>
            </w:r>
          </w:p>
        </w:tc>
        <w:tc>
          <w:tcPr>
            <w:tcW w:w="2860" w:type="dxa"/>
            <w:vAlign w:val="center"/>
          </w:tcPr>
          <w:p w14:paraId="05564E6A" w14:textId="2387EA97" w:rsidR="00B101CD" w:rsidRPr="00671AF6" w:rsidRDefault="00B101CD" w:rsidP="0094463D">
            <w:pPr>
              <w:pStyle w:val="01"/>
              <w:snapToGrid w:val="0"/>
              <w:jc w:val="left"/>
              <w:rPr>
                <w:sz w:val="28"/>
                <w:szCs w:val="28"/>
              </w:rPr>
            </w:pPr>
            <w:r w:rsidRPr="00671AF6">
              <w:rPr>
                <w:rFonts w:hint="eastAsia"/>
                <w:sz w:val="28"/>
                <w:szCs w:val="28"/>
              </w:rPr>
              <w:t>044-</w:t>
            </w:r>
            <w:r w:rsidR="0094463D">
              <w:rPr>
                <w:rFonts w:hint="eastAsia"/>
                <w:sz w:val="28"/>
                <w:szCs w:val="28"/>
              </w:rPr>
              <w:t>200</w:t>
            </w:r>
            <w:r w:rsidRPr="00671AF6">
              <w:rPr>
                <w:rFonts w:hint="eastAsia"/>
                <w:sz w:val="28"/>
                <w:szCs w:val="28"/>
              </w:rPr>
              <w:t>-</w:t>
            </w:r>
            <w:r w:rsidR="0094463D">
              <w:rPr>
                <w:rFonts w:hint="eastAsia"/>
                <w:sz w:val="28"/>
                <w:szCs w:val="28"/>
              </w:rPr>
              <w:t>3928</w:t>
            </w:r>
          </w:p>
        </w:tc>
      </w:tr>
      <w:tr w:rsidR="00B101CD" w:rsidRPr="00671AF6" w14:paraId="58C5E5B2" w14:textId="77777777" w:rsidTr="00671AF6">
        <w:tblPrEx>
          <w:jc w:val="center"/>
          <w:tblInd w:w="0" w:type="dxa"/>
        </w:tblPrEx>
        <w:trPr>
          <w:jc w:val="center"/>
        </w:trPr>
        <w:tc>
          <w:tcPr>
            <w:tcW w:w="1925" w:type="dxa"/>
            <w:tcBorders>
              <w:top w:val="single" w:sz="8" w:space="0" w:color="auto"/>
              <w:bottom w:val="single" w:sz="12" w:space="0" w:color="auto"/>
            </w:tcBorders>
            <w:shd w:val="clear" w:color="auto" w:fill="606060"/>
            <w:vAlign w:val="center"/>
          </w:tcPr>
          <w:p w14:paraId="4CF21562" w14:textId="77777777" w:rsidR="00B101CD" w:rsidRPr="00671AF6" w:rsidRDefault="00B101CD" w:rsidP="00671AF6">
            <w:pPr>
              <w:pStyle w:val="01"/>
              <w:snapToGrid w:val="0"/>
              <w:jc w:val="center"/>
              <w:rPr>
                <w:rFonts w:ascii="HGP創英角ｺﾞｼｯｸUB" w:eastAsia="HGP創英角ｺﾞｼｯｸUB" w:hAnsi="ＭＳ Ｐゴシック"/>
                <w:color w:val="FFFFFF"/>
                <w:sz w:val="28"/>
                <w:szCs w:val="28"/>
              </w:rPr>
            </w:pPr>
            <w:r w:rsidRPr="00671AF6">
              <w:rPr>
                <w:rFonts w:ascii="HGP創英角ｺﾞｼｯｸUB" w:eastAsia="HGP創英角ｺﾞｼｯｸUB" w:hAnsi="ＭＳ Ｐゴシック" w:hint="eastAsia"/>
                <w:color w:val="FFFFFF"/>
                <w:sz w:val="28"/>
                <w:szCs w:val="28"/>
              </w:rPr>
              <w:t>住所</w:t>
            </w:r>
          </w:p>
        </w:tc>
        <w:tc>
          <w:tcPr>
            <w:tcW w:w="7425" w:type="dxa"/>
            <w:gridSpan w:val="3"/>
            <w:vAlign w:val="center"/>
          </w:tcPr>
          <w:p w14:paraId="7E2B28B7" w14:textId="3D29224B" w:rsidR="00380352" w:rsidRPr="00013603" w:rsidRDefault="0017326A" w:rsidP="0097366F">
            <w:pPr>
              <w:pStyle w:val="01"/>
              <w:snapToGrid w:val="0"/>
              <w:rPr>
                <w:sz w:val="21"/>
                <w:szCs w:val="28"/>
              </w:rPr>
            </w:pPr>
            <w:r>
              <w:rPr>
                <w:rFonts w:hint="eastAsia"/>
                <w:sz w:val="21"/>
                <w:szCs w:val="28"/>
              </w:rPr>
              <w:t>〒</w:t>
            </w:r>
            <w:r w:rsidR="0094463D">
              <w:rPr>
                <w:rFonts w:hint="eastAsia"/>
                <w:sz w:val="21"/>
                <w:szCs w:val="28"/>
              </w:rPr>
              <w:t>210</w:t>
            </w:r>
            <w:r w:rsidR="00B101CD" w:rsidRPr="0017326A">
              <w:rPr>
                <w:rFonts w:hint="eastAsia"/>
                <w:sz w:val="21"/>
                <w:szCs w:val="28"/>
                <w:lang w:eastAsia="zh-CN"/>
              </w:rPr>
              <w:t>-</w:t>
            </w:r>
            <w:r w:rsidR="0094463D">
              <w:rPr>
                <w:rFonts w:hint="eastAsia"/>
                <w:sz w:val="21"/>
                <w:szCs w:val="28"/>
              </w:rPr>
              <w:t>8577</w:t>
            </w:r>
            <w:r w:rsidR="00013603">
              <w:rPr>
                <w:rFonts w:hint="eastAsia"/>
                <w:sz w:val="21"/>
                <w:szCs w:val="28"/>
              </w:rPr>
              <w:t xml:space="preserve">　　　川崎市</w:t>
            </w:r>
            <w:r w:rsidR="0094463D">
              <w:rPr>
                <w:rFonts w:hint="eastAsia"/>
                <w:sz w:val="21"/>
                <w:szCs w:val="28"/>
              </w:rPr>
              <w:t>川崎区宮本町１番地　川崎市役所本庁舎１３階</w:t>
            </w:r>
          </w:p>
        </w:tc>
      </w:tr>
    </w:tbl>
    <w:p w14:paraId="3B09C930" w14:textId="77777777" w:rsidR="00E9372A" w:rsidRDefault="00E9372A"/>
    <w:sectPr w:rsidR="00E9372A" w:rsidSect="00CF751A">
      <w:pgSz w:w="11906" w:h="16838" w:code="9"/>
      <w:pgMar w:top="1021" w:right="1134" w:bottom="851" w:left="1418" w:header="73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21D6" w14:textId="77777777" w:rsidR="009A2A87" w:rsidRDefault="009A2A87">
      <w:r>
        <w:separator/>
      </w:r>
    </w:p>
  </w:endnote>
  <w:endnote w:type="continuationSeparator" w:id="0">
    <w:p w14:paraId="30D7B12A" w14:textId="77777777" w:rsidR="009A2A87" w:rsidRDefault="009A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82C1" w14:textId="77777777" w:rsidR="009A2A87" w:rsidRDefault="009A2A87">
      <w:r>
        <w:separator/>
      </w:r>
    </w:p>
  </w:footnote>
  <w:footnote w:type="continuationSeparator" w:id="0">
    <w:p w14:paraId="31F3EB64" w14:textId="77777777" w:rsidR="009A2A87" w:rsidRDefault="009A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96D2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9FC6E3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F288E5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5343A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3DC8B4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EF881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8DC397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66032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342BE2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9D0AE0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BBC0A88"/>
    <w:multiLevelType w:val="multilevel"/>
    <w:tmpl w:val="B5C84998"/>
    <w:lvl w:ilvl="0">
      <w:start w:val="1"/>
      <w:numFmt w:val="decimalFullWidth"/>
      <w:pStyle w:val="06"/>
      <w:suff w:val="nothing"/>
      <w:lvlText w:val="%1"/>
      <w:lvlJc w:val="left"/>
      <w:pPr>
        <w:ind w:left="425" w:hanging="425"/>
      </w:pPr>
      <w:rPr>
        <w:rFonts w:ascii="ＭＳ ゴシック" w:eastAsia="ＭＳ ゴシック" w:hint="eastAsia"/>
      </w:rPr>
    </w:lvl>
    <w:lvl w:ilvl="1">
      <w:start w:val="1"/>
      <w:numFmt w:val="decimal"/>
      <w:pStyle w:val="071"/>
      <w:suff w:val="nothing"/>
      <w:lvlText w:val="(%2)"/>
      <w:lvlJc w:val="left"/>
      <w:pPr>
        <w:ind w:left="200" w:hanging="200"/>
      </w:pPr>
      <w:rPr>
        <w:rFonts w:ascii="ＭＳ 明朝" w:eastAsia="ＭＳ 明朝" w:hint="eastAsia"/>
      </w:rPr>
    </w:lvl>
    <w:lvl w:ilvl="2">
      <w:start w:val="1"/>
      <w:numFmt w:val="aiueoFullWidth"/>
      <w:pStyle w:val="09"/>
      <w:suff w:val="nothing"/>
      <w:lvlText w:val="%3"/>
      <w:lvlJc w:val="left"/>
      <w:pPr>
        <w:ind w:left="1276" w:hanging="425"/>
      </w:pPr>
      <w:rPr>
        <w:rFonts w:ascii="ＭＳ 明朝" w:eastAsia="ＭＳ 明朝" w:hint="eastAsia"/>
      </w:rPr>
    </w:lvl>
    <w:lvl w:ilvl="3">
      <w:start w:val="1"/>
      <w:numFmt w:val="aiueo"/>
      <w:pStyle w:val="10"/>
      <w:suff w:val="nothing"/>
      <w:lvlText w:val="(%4)"/>
      <w:lvlJc w:val="left"/>
      <w:pPr>
        <w:ind w:left="1415" w:hanging="425"/>
      </w:pPr>
      <w:rPr>
        <w:rFonts w:ascii="ＭＳ 明朝" w:eastAsia="ＭＳ 明朝" w:hint="eastAsia"/>
        <w:sz w:val="22"/>
        <w:szCs w:val="22"/>
      </w:rPr>
    </w:lvl>
    <w:lvl w:ilvl="4">
      <w:start w:val="1"/>
      <w:numFmt w:val="lowerLetter"/>
      <w:pStyle w:val="11"/>
      <w:suff w:val="nothing"/>
      <w:lvlText w:val="%5"/>
      <w:lvlJc w:val="left"/>
      <w:pPr>
        <w:ind w:left="2126" w:hanging="425"/>
      </w:pPr>
      <w:rPr>
        <w:rFonts w:ascii="ＭＳ 明朝" w:eastAsia="ＭＳ 明朝" w:hint="eastAsia"/>
      </w:rPr>
    </w:lvl>
    <w:lvl w:ilvl="5">
      <w:start w:val="1"/>
      <w:numFmt w:val="lowerLetter"/>
      <w:pStyle w:val="12a"/>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1" w15:restartNumberingAfterBreak="0">
    <w:nsid w:val="415D3B6D"/>
    <w:multiLevelType w:val="multilevel"/>
    <w:tmpl w:val="02FCEFFE"/>
    <w:lvl w:ilvl="0">
      <w:start w:val="1"/>
      <w:numFmt w:val="decimalFullWidth"/>
      <w:suff w:val="nothing"/>
      <w:lvlText w:val="%1"/>
      <w:lvlJc w:val="left"/>
      <w:pPr>
        <w:ind w:left="425" w:hanging="425"/>
      </w:pPr>
      <w:rPr>
        <w:rFonts w:ascii="ＭＳ ゴシック" w:eastAsia="ＭＳ ゴシック" w:hint="eastAsia"/>
      </w:rPr>
    </w:lvl>
    <w:lvl w:ilvl="1">
      <w:start w:val="1"/>
      <w:numFmt w:val="decimal"/>
      <w:suff w:val="nothing"/>
      <w:lvlText w:val="(%2)"/>
      <w:lvlJc w:val="left"/>
      <w:pPr>
        <w:ind w:left="200" w:hanging="200"/>
      </w:pPr>
      <w:rPr>
        <w:rFonts w:ascii="ＭＳ 明朝" w:eastAsia="ＭＳ 明朝" w:hint="eastAsia"/>
      </w:rPr>
    </w:lvl>
    <w:lvl w:ilvl="2">
      <w:start w:val="1"/>
      <w:numFmt w:val="aiueoFullWidth"/>
      <w:suff w:val="nothing"/>
      <w:lvlText w:val="%3"/>
      <w:lvlJc w:val="left"/>
      <w:pPr>
        <w:ind w:left="1276" w:hanging="425"/>
      </w:pPr>
      <w:rPr>
        <w:rFonts w:ascii="ＭＳ 明朝" w:eastAsia="ＭＳ 明朝" w:hint="eastAsia"/>
      </w:rPr>
    </w:lvl>
    <w:lvl w:ilvl="3">
      <w:start w:val="1"/>
      <w:numFmt w:val="aiueo"/>
      <w:suff w:val="nothing"/>
      <w:lvlText w:val="(%4)"/>
      <w:lvlJc w:val="left"/>
      <w:pPr>
        <w:ind w:left="1415" w:hanging="425"/>
      </w:pPr>
      <w:rPr>
        <w:rFonts w:ascii="ＭＳ 明朝" w:eastAsia="ＭＳ 明朝" w:hint="eastAsia"/>
      </w:rPr>
    </w:lvl>
    <w:lvl w:ilvl="4">
      <w:start w:val="1"/>
      <w:numFmt w:val="lowerLetter"/>
      <w:suff w:val="nothing"/>
      <w:lvlText w:val="%5"/>
      <w:lvlJc w:val="left"/>
      <w:pPr>
        <w:ind w:left="2126" w:hanging="425"/>
      </w:pPr>
      <w:rPr>
        <w:rFonts w:ascii="ＭＳ 明朝" w:eastAsia="ＭＳ 明朝" w:hint="eastAsia"/>
      </w:rPr>
    </w:lvl>
    <w:lvl w:ilvl="5">
      <w:start w:val="1"/>
      <w:numFmt w:val="lowerLetter"/>
      <w:suff w:val="nothing"/>
      <w:lvlText w:val="(%6)"/>
      <w:lvlJc w:val="left"/>
      <w:pPr>
        <w:ind w:left="2551" w:hanging="425"/>
      </w:pPr>
      <w:rPr>
        <w:rFonts w:ascii="ＭＳ 明朝" w:eastAsia="ＭＳ 明朝"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855509680">
    <w:abstractNumId w:val="10"/>
  </w:num>
  <w:num w:numId="2" w16cid:durableId="594098539">
    <w:abstractNumId w:val="11"/>
  </w:num>
  <w:num w:numId="3" w16cid:durableId="2059353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859626">
    <w:abstractNumId w:val="9"/>
  </w:num>
  <w:num w:numId="5" w16cid:durableId="514540372">
    <w:abstractNumId w:val="7"/>
  </w:num>
  <w:num w:numId="6" w16cid:durableId="707022971">
    <w:abstractNumId w:val="6"/>
  </w:num>
  <w:num w:numId="7" w16cid:durableId="1421096520">
    <w:abstractNumId w:val="5"/>
  </w:num>
  <w:num w:numId="8" w16cid:durableId="629750957">
    <w:abstractNumId w:val="4"/>
  </w:num>
  <w:num w:numId="9" w16cid:durableId="1875926665">
    <w:abstractNumId w:val="8"/>
  </w:num>
  <w:num w:numId="10" w16cid:durableId="2057925043">
    <w:abstractNumId w:val="3"/>
  </w:num>
  <w:num w:numId="11" w16cid:durableId="511147871">
    <w:abstractNumId w:val="2"/>
  </w:num>
  <w:num w:numId="12" w16cid:durableId="1178348494">
    <w:abstractNumId w:val="1"/>
  </w:num>
  <w:num w:numId="13" w16cid:durableId="112180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55"/>
  <w:drawingGridVerticalSpacing w:val="90"/>
  <w:displayHorizontalDrawingGridEvery w:val="4"/>
  <w:displayVerticalDrawingGridEvery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7E"/>
    <w:rsid w:val="00006CE2"/>
    <w:rsid w:val="00007A2D"/>
    <w:rsid w:val="00013603"/>
    <w:rsid w:val="00015754"/>
    <w:rsid w:val="00017F8E"/>
    <w:rsid w:val="00027AC3"/>
    <w:rsid w:val="00032A1F"/>
    <w:rsid w:val="000340E9"/>
    <w:rsid w:val="00035B5E"/>
    <w:rsid w:val="00042E9B"/>
    <w:rsid w:val="00052F3F"/>
    <w:rsid w:val="00053F1E"/>
    <w:rsid w:val="000608E1"/>
    <w:rsid w:val="0006599B"/>
    <w:rsid w:val="00067F82"/>
    <w:rsid w:val="000761A6"/>
    <w:rsid w:val="00087549"/>
    <w:rsid w:val="00095021"/>
    <w:rsid w:val="000958A3"/>
    <w:rsid w:val="00097ECB"/>
    <w:rsid w:val="000A2401"/>
    <w:rsid w:val="000A4C04"/>
    <w:rsid w:val="000A4FEA"/>
    <w:rsid w:val="000A5E5C"/>
    <w:rsid w:val="000A63F4"/>
    <w:rsid w:val="000B11FE"/>
    <w:rsid w:val="000B19B2"/>
    <w:rsid w:val="000C0134"/>
    <w:rsid w:val="000C11B6"/>
    <w:rsid w:val="000D1535"/>
    <w:rsid w:val="000D39C0"/>
    <w:rsid w:val="000D7614"/>
    <w:rsid w:val="000E1C2B"/>
    <w:rsid w:val="000E2155"/>
    <w:rsid w:val="000E3E89"/>
    <w:rsid w:val="000E6CBE"/>
    <w:rsid w:val="000F1D27"/>
    <w:rsid w:val="000F3E0A"/>
    <w:rsid w:val="000F46A3"/>
    <w:rsid w:val="000F678A"/>
    <w:rsid w:val="00100C4A"/>
    <w:rsid w:val="00103E8A"/>
    <w:rsid w:val="001047AA"/>
    <w:rsid w:val="00105CA9"/>
    <w:rsid w:val="00115A07"/>
    <w:rsid w:val="00116D5A"/>
    <w:rsid w:val="00120128"/>
    <w:rsid w:val="001205E3"/>
    <w:rsid w:val="0012355E"/>
    <w:rsid w:val="00132D24"/>
    <w:rsid w:val="00140595"/>
    <w:rsid w:val="00144BA6"/>
    <w:rsid w:val="00145119"/>
    <w:rsid w:val="0015564C"/>
    <w:rsid w:val="00163898"/>
    <w:rsid w:val="00166E56"/>
    <w:rsid w:val="00171683"/>
    <w:rsid w:val="0017326A"/>
    <w:rsid w:val="00175C2A"/>
    <w:rsid w:val="00176E28"/>
    <w:rsid w:val="00177EB9"/>
    <w:rsid w:val="00184E4D"/>
    <w:rsid w:val="00184FB3"/>
    <w:rsid w:val="0018604E"/>
    <w:rsid w:val="001A6B0F"/>
    <w:rsid w:val="001C17DA"/>
    <w:rsid w:val="001C1916"/>
    <w:rsid w:val="001D0DE1"/>
    <w:rsid w:val="001D7777"/>
    <w:rsid w:val="001E5A7B"/>
    <w:rsid w:val="001F744C"/>
    <w:rsid w:val="002044AA"/>
    <w:rsid w:val="002079A8"/>
    <w:rsid w:val="00210FCF"/>
    <w:rsid w:val="00212D73"/>
    <w:rsid w:val="00215CA8"/>
    <w:rsid w:val="00224CEC"/>
    <w:rsid w:val="00224DDE"/>
    <w:rsid w:val="0023060E"/>
    <w:rsid w:val="002437DE"/>
    <w:rsid w:val="00243ACE"/>
    <w:rsid w:val="00244EFF"/>
    <w:rsid w:val="002453DA"/>
    <w:rsid w:val="00250909"/>
    <w:rsid w:val="0025228C"/>
    <w:rsid w:val="002620EA"/>
    <w:rsid w:val="002625F7"/>
    <w:rsid w:val="0026307A"/>
    <w:rsid w:val="00265148"/>
    <w:rsid w:val="00272C01"/>
    <w:rsid w:val="002737D8"/>
    <w:rsid w:val="002778D1"/>
    <w:rsid w:val="00277C7C"/>
    <w:rsid w:val="002833DC"/>
    <w:rsid w:val="00283E2E"/>
    <w:rsid w:val="00283FA2"/>
    <w:rsid w:val="002843CF"/>
    <w:rsid w:val="0029090A"/>
    <w:rsid w:val="00293168"/>
    <w:rsid w:val="0029674D"/>
    <w:rsid w:val="002A1B94"/>
    <w:rsid w:val="002A232E"/>
    <w:rsid w:val="002A4E3E"/>
    <w:rsid w:val="002B76E4"/>
    <w:rsid w:val="002D2CD2"/>
    <w:rsid w:val="002D4A8D"/>
    <w:rsid w:val="002E010F"/>
    <w:rsid w:val="002E42AA"/>
    <w:rsid w:val="002E4B39"/>
    <w:rsid w:val="002E6A96"/>
    <w:rsid w:val="002F09EA"/>
    <w:rsid w:val="002F0D34"/>
    <w:rsid w:val="002F3F76"/>
    <w:rsid w:val="002F4233"/>
    <w:rsid w:val="002F4B19"/>
    <w:rsid w:val="002F6E67"/>
    <w:rsid w:val="00300432"/>
    <w:rsid w:val="00301FB1"/>
    <w:rsid w:val="00306033"/>
    <w:rsid w:val="00307A9F"/>
    <w:rsid w:val="003121CD"/>
    <w:rsid w:val="003130D8"/>
    <w:rsid w:val="003157A9"/>
    <w:rsid w:val="0032301D"/>
    <w:rsid w:val="003238B6"/>
    <w:rsid w:val="00335FF9"/>
    <w:rsid w:val="003535F7"/>
    <w:rsid w:val="00360915"/>
    <w:rsid w:val="003645EE"/>
    <w:rsid w:val="00380352"/>
    <w:rsid w:val="00382BB0"/>
    <w:rsid w:val="003863B4"/>
    <w:rsid w:val="00390D9A"/>
    <w:rsid w:val="003A77F2"/>
    <w:rsid w:val="003B02F6"/>
    <w:rsid w:val="003B5739"/>
    <w:rsid w:val="003B5AAD"/>
    <w:rsid w:val="003C4159"/>
    <w:rsid w:val="003C58EB"/>
    <w:rsid w:val="003C6AB0"/>
    <w:rsid w:val="003C6F87"/>
    <w:rsid w:val="003D2763"/>
    <w:rsid w:val="003E6E09"/>
    <w:rsid w:val="003F04AC"/>
    <w:rsid w:val="003F050C"/>
    <w:rsid w:val="003F5951"/>
    <w:rsid w:val="004034A9"/>
    <w:rsid w:val="004245A7"/>
    <w:rsid w:val="004251A3"/>
    <w:rsid w:val="00430E5F"/>
    <w:rsid w:val="00434B81"/>
    <w:rsid w:val="004356E2"/>
    <w:rsid w:val="00441CF7"/>
    <w:rsid w:val="00442C31"/>
    <w:rsid w:val="0044470F"/>
    <w:rsid w:val="00445420"/>
    <w:rsid w:val="004638B6"/>
    <w:rsid w:val="00471823"/>
    <w:rsid w:val="0047526A"/>
    <w:rsid w:val="00475B3B"/>
    <w:rsid w:val="00480F02"/>
    <w:rsid w:val="0048330B"/>
    <w:rsid w:val="0048766D"/>
    <w:rsid w:val="00491C8A"/>
    <w:rsid w:val="00497D72"/>
    <w:rsid w:val="004A64B0"/>
    <w:rsid w:val="004C13AA"/>
    <w:rsid w:val="004C3CF6"/>
    <w:rsid w:val="004D7283"/>
    <w:rsid w:val="004E0E4F"/>
    <w:rsid w:val="004E2989"/>
    <w:rsid w:val="004E4039"/>
    <w:rsid w:val="004E584B"/>
    <w:rsid w:val="004E7953"/>
    <w:rsid w:val="004F1BEB"/>
    <w:rsid w:val="004F40B7"/>
    <w:rsid w:val="00501298"/>
    <w:rsid w:val="00503EB7"/>
    <w:rsid w:val="00504D26"/>
    <w:rsid w:val="00506C82"/>
    <w:rsid w:val="005202F6"/>
    <w:rsid w:val="00526270"/>
    <w:rsid w:val="00532346"/>
    <w:rsid w:val="00532E4A"/>
    <w:rsid w:val="005414EC"/>
    <w:rsid w:val="0054537E"/>
    <w:rsid w:val="0054567D"/>
    <w:rsid w:val="00556A5B"/>
    <w:rsid w:val="00561A7F"/>
    <w:rsid w:val="005806EF"/>
    <w:rsid w:val="00582B11"/>
    <w:rsid w:val="00583C04"/>
    <w:rsid w:val="005841CC"/>
    <w:rsid w:val="00591831"/>
    <w:rsid w:val="005B50A4"/>
    <w:rsid w:val="005C692F"/>
    <w:rsid w:val="005C6B9E"/>
    <w:rsid w:val="005D04A4"/>
    <w:rsid w:val="005D502F"/>
    <w:rsid w:val="005E0BF9"/>
    <w:rsid w:val="005E3C2C"/>
    <w:rsid w:val="005F07CC"/>
    <w:rsid w:val="005F1A8A"/>
    <w:rsid w:val="005F4FE1"/>
    <w:rsid w:val="006018EE"/>
    <w:rsid w:val="00614385"/>
    <w:rsid w:val="0063373A"/>
    <w:rsid w:val="00640B8F"/>
    <w:rsid w:val="00640F6C"/>
    <w:rsid w:val="00640FEB"/>
    <w:rsid w:val="006416F6"/>
    <w:rsid w:val="0064418B"/>
    <w:rsid w:val="006456D4"/>
    <w:rsid w:val="00654915"/>
    <w:rsid w:val="0066720B"/>
    <w:rsid w:val="00671AF6"/>
    <w:rsid w:val="0067672D"/>
    <w:rsid w:val="0067697A"/>
    <w:rsid w:val="00687CE6"/>
    <w:rsid w:val="00687F1F"/>
    <w:rsid w:val="00690548"/>
    <w:rsid w:val="006A185E"/>
    <w:rsid w:val="006A3C9B"/>
    <w:rsid w:val="006B05EE"/>
    <w:rsid w:val="006B1C18"/>
    <w:rsid w:val="006B345E"/>
    <w:rsid w:val="006C02F3"/>
    <w:rsid w:val="006C31E4"/>
    <w:rsid w:val="006C4490"/>
    <w:rsid w:val="006D41AD"/>
    <w:rsid w:val="006D53B7"/>
    <w:rsid w:val="006E3E97"/>
    <w:rsid w:val="006E6560"/>
    <w:rsid w:val="006F108B"/>
    <w:rsid w:val="00705483"/>
    <w:rsid w:val="00707717"/>
    <w:rsid w:val="00712A1E"/>
    <w:rsid w:val="007348C2"/>
    <w:rsid w:val="00735243"/>
    <w:rsid w:val="00736E08"/>
    <w:rsid w:val="00737248"/>
    <w:rsid w:val="00750250"/>
    <w:rsid w:val="00757C63"/>
    <w:rsid w:val="00760844"/>
    <w:rsid w:val="007616BC"/>
    <w:rsid w:val="00765476"/>
    <w:rsid w:val="00766C91"/>
    <w:rsid w:val="00773F07"/>
    <w:rsid w:val="0077550F"/>
    <w:rsid w:val="007853F7"/>
    <w:rsid w:val="00785629"/>
    <w:rsid w:val="007A05A2"/>
    <w:rsid w:val="007A29B0"/>
    <w:rsid w:val="007A5035"/>
    <w:rsid w:val="007A5FA2"/>
    <w:rsid w:val="007C059A"/>
    <w:rsid w:val="007C5366"/>
    <w:rsid w:val="007C7BBA"/>
    <w:rsid w:val="007D0502"/>
    <w:rsid w:val="007D7656"/>
    <w:rsid w:val="007E1D9E"/>
    <w:rsid w:val="007E76E7"/>
    <w:rsid w:val="007F501B"/>
    <w:rsid w:val="007F54C2"/>
    <w:rsid w:val="008044FE"/>
    <w:rsid w:val="008067B8"/>
    <w:rsid w:val="00823B62"/>
    <w:rsid w:val="0082622C"/>
    <w:rsid w:val="00827160"/>
    <w:rsid w:val="008301FC"/>
    <w:rsid w:val="00832E66"/>
    <w:rsid w:val="008373E9"/>
    <w:rsid w:val="00837592"/>
    <w:rsid w:val="0084137E"/>
    <w:rsid w:val="0084452F"/>
    <w:rsid w:val="00865A19"/>
    <w:rsid w:val="00865B10"/>
    <w:rsid w:val="00865FBC"/>
    <w:rsid w:val="00872A92"/>
    <w:rsid w:val="00874F26"/>
    <w:rsid w:val="008758B5"/>
    <w:rsid w:val="00875B26"/>
    <w:rsid w:val="00875E71"/>
    <w:rsid w:val="00875ECA"/>
    <w:rsid w:val="0087703B"/>
    <w:rsid w:val="008813F7"/>
    <w:rsid w:val="0088687E"/>
    <w:rsid w:val="00890FA0"/>
    <w:rsid w:val="00891C01"/>
    <w:rsid w:val="008A1530"/>
    <w:rsid w:val="008A4DFB"/>
    <w:rsid w:val="008A60A8"/>
    <w:rsid w:val="008B5CC8"/>
    <w:rsid w:val="008C756B"/>
    <w:rsid w:val="008E6B75"/>
    <w:rsid w:val="008F242E"/>
    <w:rsid w:val="008F2CD3"/>
    <w:rsid w:val="008F4BFD"/>
    <w:rsid w:val="009047EE"/>
    <w:rsid w:val="009116EE"/>
    <w:rsid w:val="00923363"/>
    <w:rsid w:val="00924382"/>
    <w:rsid w:val="00927D47"/>
    <w:rsid w:val="00927D95"/>
    <w:rsid w:val="00933099"/>
    <w:rsid w:val="00940769"/>
    <w:rsid w:val="0094463D"/>
    <w:rsid w:val="0095365A"/>
    <w:rsid w:val="00962ED9"/>
    <w:rsid w:val="00965D07"/>
    <w:rsid w:val="00967A0B"/>
    <w:rsid w:val="0097366F"/>
    <w:rsid w:val="009758B1"/>
    <w:rsid w:val="00977A41"/>
    <w:rsid w:val="00982229"/>
    <w:rsid w:val="00984074"/>
    <w:rsid w:val="00990C26"/>
    <w:rsid w:val="00991B87"/>
    <w:rsid w:val="00995C15"/>
    <w:rsid w:val="009A2A87"/>
    <w:rsid w:val="009A3B29"/>
    <w:rsid w:val="009A4900"/>
    <w:rsid w:val="009C2D6D"/>
    <w:rsid w:val="009C6A47"/>
    <w:rsid w:val="009C7B1D"/>
    <w:rsid w:val="009D070B"/>
    <w:rsid w:val="009D6028"/>
    <w:rsid w:val="009E0321"/>
    <w:rsid w:val="009E1F39"/>
    <w:rsid w:val="009E32D1"/>
    <w:rsid w:val="009F330A"/>
    <w:rsid w:val="00A01283"/>
    <w:rsid w:val="00A11831"/>
    <w:rsid w:val="00A149EC"/>
    <w:rsid w:val="00A209F9"/>
    <w:rsid w:val="00A2117A"/>
    <w:rsid w:val="00A23697"/>
    <w:rsid w:val="00A25DFB"/>
    <w:rsid w:val="00A2728B"/>
    <w:rsid w:val="00A31D06"/>
    <w:rsid w:val="00A364DA"/>
    <w:rsid w:val="00A4173C"/>
    <w:rsid w:val="00A515B0"/>
    <w:rsid w:val="00A5767B"/>
    <w:rsid w:val="00A60CA2"/>
    <w:rsid w:val="00A67B1F"/>
    <w:rsid w:val="00A67B9E"/>
    <w:rsid w:val="00A70CAC"/>
    <w:rsid w:val="00A77B93"/>
    <w:rsid w:val="00A8574B"/>
    <w:rsid w:val="00A91591"/>
    <w:rsid w:val="00AB0D6F"/>
    <w:rsid w:val="00AC5220"/>
    <w:rsid w:val="00AC6E27"/>
    <w:rsid w:val="00AE244F"/>
    <w:rsid w:val="00AE6BF4"/>
    <w:rsid w:val="00B02F2D"/>
    <w:rsid w:val="00B101CD"/>
    <w:rsid w:val="00B10D45"/>
    <w:rsid w:val="00B11339"/>
    <w:rsid w:val="00B15DDB"/>
    <w:rsid w:val="00B302B6"/>
    <w:rsid w:val="00B32761"/>
    <w:rsid w:val="00B33BF6"/>
    <w:rsid w:val="00B40D31"/>
    <w:rsid w:val="00B44D66"/>
    <w:rsid w:val="00B53DED"/>
    <w:rsid w:val="00B65782"/>
    <w:rsid w:val="00B661AB"/>
    <w:rsid w:val="00B76508"/>
    <w:rsid w:val="00B84651"/>
    <w:rsid w:val="00B92A70"/>
    <w:rsid w:val="00B9566C"/>
    <w:rsid w:val="00BA2FA5"/>
    <w:rsid w:val="00BA5D7E"/>
    <w:rsid w:val="00BB0B12"/>
    <w:rsid w:val="00BB3491"/>
    <w:rsid w:val="00BB428C"/>
    <w:rsid w:val="00BB56B9"/>
    <w:rsid w:val="00BC6853"/>
    <w:rsid w:val="00BC6E7F"/>
    <w:rsid w:val="00BD1AA1"/>
    <w:rsid w:val="00BD4A55"/>
    <w:rsid w:val="00BD5559"/>
    <w:rsid w:val="00BF1632"/>
    <w:rsid w:val="00BF55E4"/>
    <w:rsid w:val="00BF56CF"/>
    <w:rsid w:val="00BF6636"/>
    <w:rsid w:val="00C0110D"/>
    <w:rsid w:val="00C01D0D"/>
    <w:rsid w:val="00C03B72"/>
    <w:rsid w:val="00C04642"/>
    <w:rsid w:val="00C14729"/>
    <w:rsid w:val="00C2219D"/>
    <w:rsid w:val="00C26C24"/>
    <w:rsid w:val="00C3145E"/>
    <w:rsid w:val="00C34689"/>
    <w:rsid w:val="00C4449A"/>
    <w:rsid w:val="00C444ED"/>
    <w:rsid w:val="00C52267"/>
    <w:rsid w:val="00C52BB8"/>
    <w:rsid w:val="00C54988"/>
    <w:rsid w:val="00C56A40"/>
    <w:rsid w:val="00C653F5"/>
    <w:rsid w:val="00C66B38"/>
    <w:rsid w:val="00C765F6"/>
    <w:rsid w:val="00C80D94"/>
    <w:rsid w:val="00C83865"/>
    <w:rsid w:val="00C851BA"/>
    <w:rsid w:val="00C8754C"/>
    <w:rsid w:val="00C91E7E"/>
    <w:rsid w:val="00C95863"/>
    <w:rsid w:val="00CA5ABD"/>
    <w:rsid w:val="00CA691F"/>
    <w:rsid w:val="00CB282D"/>
    <w:rsid w:val="00CB5C14"/>
    <w:rsid w:val="00CB62F6"/>
    <w:rsid w:val="00CC3794"/>
    <w:rsid w:val="00CC4C22"/>
    <w:rsid w:val="00CC7F4A"/>
    <w:rsid w:val="00CD3FD7"/>
    <w:rsid w:val="00CD62A0"/>
    <w:rsid w:val="00CE50F8"/>
    <w:rsid w:val="00CF3893"/>
    <w:rsid w:val="00CF6BC3"/>
    <w:rsid w:val="00CF751A"/>
    <w:rsid w:val="00D034AC"/>
    <w:rsid w:val="00D101AA"/>
    <w:rsid w:val="00D10D47"/>
    <w:rsid w:val="00D1392C"/>
    <w:rsid w:val="00D1698A"/>
    <w:rsid w:val="00D17FCD"/>
    <w:rsid w:val="00D2093F"/>
    <w:rsid w:val="00D27FE1"/>
    <w:rsid w:val="00D33A16"/>
    <w:rsid w:val="00D36143"/>
    <w:rsid w:val="00D5130B"/>
    <w:rsid w:val="00D55196"/>
    <w:rsid w:val="00D94BBD"/>
    <w:rsid w:val="00DA4B81"/>
    <w:rsid w:val="00DB76AF"/>
    <w:rsid w:val="00DC03F0"/>
    <w:rsid w:val="00DC1277"/>
    <w:rsid w:val="00DC6D5B"/>
    <w:rsid w:val="00DC7831"/>
    <w:rsid w:val="00DD109E"/>
    <w:rsid w:val="00DD5776"/>
    <w:rsid w:val="00DE0DB5"/>
    <w:rsid w:val="00DE2351"/>
    <w:rsid w:val="00DE7F2E"/>
    <w:rsid w:val="00DF383C"/>
    <w:rsid w:val="00DF4A27"/>
    <w:rsid w:val="00E0182F"/>
    <w:rsid w:val="00E07BF0"/>
    <w:rsid w:val="00E07DEC"/>
    <w:rsid w:val="00E23CA2"/>
    <w:rsid w:val="00E24837"/>
    <w:rsid w:val="00E30DDC"/>
    <w:rsid w:val="00E43AB4"/>
    <w:rsid w:val="00E44CC3"/>
    <w:rsid w:val="00E51A56"/>
    <w:rsid w:val="00E51D85"/>
    <w:rsid w:val="00E56BE4"/>
    <w:rsid w:val="00E56F06"/>
    <w:rsid w:val="00E64642"/>
    <w:rsid w:val="00E657BB"/>
    <w:rsid w:val="00E66046"/>
    <w:rsid w:val="00E702AD"/>
    <w:rsid w:val="00E80AB2"/>
    <w:rsid w:val="00E8114E"/>
    <w:rsid w:val="00E859F4"/>
    <w:rsid w:val="00E8639D"/>
    <w:rsid w:val="00E9372A"/>
    <w:rsid w:val="00E952FF"/>
    <w:rsid w:val="00EA1DCD"/>
    <w:rsid w:val="00EA5D0D"/>
    <w:rsid w:val="00EA74B7"/>
    <w:rsid w:val="00EB463B"/>
    <w:rsid w:val="00EC781C"/>
    <w:rsid w:val="00ED0359"/>
    <w:rsid w:val="00ED09D5"/>
    <w:rsid w:val="00EE7880"/>
    <w:rsid w:val="00EF2172"/>
    <w:rsid w:val="00EF6916"/>
    <w:rsid w:val="00F02EDE"/>
    <w:rsid w:val="00F06C96"/>
    <w:rsid w:val="00F10FD3"/>
    <w:rsid w:val="00F11B43"/>
    <w:rsid w:val="00F23905"/>
    <w:rsid w:val="00F27AF5"/>
    <w:rsid w:val="00F27B87"/>
    <w:rsid w:val="00F32164"/>
    <w:rsid w:val="00F35255"/>
    <w:rsid w:val="00F41342"/>
    <w:rsid w:val="00F41BC3"/>
    <w:rsid w:val="00F42C3E"/>
    <w:rsid w:val="00F60809"/>
    <w:rsid w:val="00F64DB9"/>
    <w:rsid w:val="00F650CC"/>
    <w:rsid w:val="00F667CF"/>
    <w:rsid w:val="00F81298"/>
    <w:rsid w:val="00FA18C0"/>
    <w:rsid w:val="00FA32DC"/>
    <w:rsid w:val="00FB0DB0"/>
    <w:rsid w:val="00FB0F63"/>
    <w:rsid w:val="00FB2572"/>
    <w:rsid w:val="00FB7021"/>
    <w:rsid w:val="00FB7865"/>
    <w:rsid w:val="00FC18EF"/>
    <w:rsid w:val="00FD05E0"/>
    <w:rsid w:val="00FE0264"/>
    <w:rsid w:val="00FE2346"/>
    <w:rsid w:val="00FF1E2A"/>
    <w:rsid w:val="00FF4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14C653"/>
  <w15:chartTrackingRefBased/>
  <w15:docId w15:val="{C374ECCF-7CAF-4FF2-9EE1-1220DD20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7FE1"/>
    <w:pPr>
      <w:widowControl w:val="0"/>
      <w:autoSpaceDE w:val="0"/>
      <w:autoSpaceDN w:val="0"/>
      <w:jc w:val="both"/>
    </w:pPr>
    <w:rPr>
      <w:rFonts w:ascii="ＭＳ 明朝"/>
      <w:kern w:val="2"/>
      <w:sz w:val="22"/>
      <w:szCs w:val="24"/>
    </w:rPr>
  </w:style>
  <w:style w:type="paragraph" w:styleId="1">
    <w:name w:val="heading 1"/>
    <w:basedOn w:val="a"/>
    <w:next w:val="a"/>
    <w:qFormat/>
    <w:pPr>
      <w:keepNext/>
      <w:outlineLvl w:val="0"/>
    </w:pPr>
    <w:rPr>
      <w:rFonts w:ascii="ＭＳ ゴシック"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firstLineChars="100" w:firstLine="100"/>
    </w:pPr>
  </w:style>
  <w:style w:type="paragraph" w:styleId="a4">
    <w:name w:val="Date"/>
    <w:basedOn w:val="a"/>
    <w:next w:val="a"/>
    <w:pPr>
      <w:ind w:rightChars="100" w:right="100"/>
      <w:jc w:val="right"/>
    </w:pPr>
    <w:rPr>
      <w:rFonts w:hAnsi="ＭＳ 明朝"/>
    </w:rPr>
  </w:style>
  <w:style w:type="paragraph" w:customStyle="1" w:styleId="01">
    <w:name w:val="01標準"/>
    <w:basedOn w:val="a"/>
  </w:style>
  <w:style w:type="paragraph" w:customStyle="1" w:styleId="05">
    <w:name w:val="05本文"/>
    <w:basedOn w:val="a"/>
    <w:pPr>
      <w:ind w:firstLineChars="100" w:firstLine="100"/>
    </w:pPr>
  </w:style>
  <w:style w:type="paragraph" w:customStyle="1" w:styleId="02">
    <w:name w:val="02日･記･名"/>
    <w:basedOn w:val="a"/>
    <w:pPr>
      <w:ind w:rightChars="100" w:right="100"/>
      <w:jc w:val="right"/>
    </w:pPr>
  </w:style>
  <w:style w:type="paragraph" w:customStyle="1" w:styleId="03">
    <w:name w:val="03あて先"/>
    <w:basedOn w:val="a"/>
    <w:link w:val="030"/>
    <w:pPr>
      <w:ind w:leftChars="100" w:left="100"/>
    </w:pPr>
  </w:style>
  <w:style w:type="paragraph" w:customStyle="1" w:styleId="04">
    <w:name w:val="04標題"/>
    <w:basedOn w:val="a"/>
    <w:pPr>
      <w:ind w:leftChars="129" w:left="284" w:rightChars="200" w:right="440"/>
      <w:jc w:val="center"/>
    </w:pPr>
    <w:rPr>
      <w:rFonts w:ascii="ＭＳ ゴシック" w:eastAsia="ＭＳ ゴシック"/>
    </w:rPr>
  </w:style>
  <w:style w:type="paragraph" w:customStyle="1" w:styleId="13">
    <w:name w:val="13本文１"/>
    <w:basedOn w:val="a"/>
    <w:link w:val="130"/>
    <w:pPr>
      <w:ind w:leftChars="100" w:left="100" w:firstLineChars="100" w:firstLine="100"/>
    </w:pPr>
  </w:style>
  <w:style w:type="paragraph" w:customStyle="1" w:styleId="141">
    <w:name w:val="14本文(1)"/>
    <w:basedOn w:val="a"/>
    <w:link w:val="1410"/>
    <w:pPr>
      <w:ind w:leftChars="200" w:left="200" w:firstLineChars="100" w:firstLine="100"/>
    </w:pPr>
  </w:style>
  <w:style w:type="paragraph" w:customStyle="1" w:styleId="15">
    <w:name w:val="15本文ア"/>
    <w:basedOn w:val="a"/>
    <w:pPr>
      <w:ind w:leftChars="300" w:left="300" w:firstLineChars="100" w:firstLine="100"/>
    </w:pPr>
  </w:style>
  <w:style w:type="paragraph" w:customStyle="1" w:styleId="16">
    <w:name w:val="16本文(ｱ)"/>
    <w:basedOn w:val="a"/>
    <w:pPr>
      <w:ind w:leftChars="400" w:left="400" w:firstLineChars="100" w:firstLine="100"/>
    </w:pPr>
  </w:style>
  <w:style w:type="paragraph" w:customStyle="1" w:styleId="17">
    <w:name w:val="17本文ａ"/>
    <w:basedOn w:val="a"/>
    <w:pPr>
      <w:ind w:leftChars="500" w:left="500" w:firstLineChars="100" w:firstLine="100"/>
    </w:pPr>
  </w:style>
  <w:style w:type="paragraph" w:customStyle="1" w:styleId="18a">
    <w:name w:val="18本文(a)"/>
    <w:basedOn w:val="a"/>
    <w:pPr>
      <w:ind w:leftChars="600" w:left="600" w:firstLineChars="100" w:firstLine="100"/>
    </w:pPr>
  </w:style>
  <w:style w:type="paragraph" w:customStyle="1" w:styleId="06">
    <w:name w:val="06箇書１"/>
    <w:basedOn w:val="a"/>
    <w:pPr>
      <w:numPr>
        <w:numId w:val="1"/>
      </w:numPr>
      <w:outlineLvl w:val="0"/>
    </w:pPr>
    <w:rPr>
      <w:rFonts w:ascii="ＭＳ ゴシック" w:eastAsia="ＭＳ ゴシック"/>
    </w:rPr>
  </w:style>
  <w:style w:type="paragraph" w:customStyle="1" w:styleId="071">
    <w:name w:val="07箇書(1)"/>
    <w:basedOn w:val="a"/>
    <w:rsid w:val="009758B1"/>
    <w:pPr>
      <w:numPr>
        <w:ilvl w:val="1"/>
        <w:numId w:val="1"/>
      </w:numPr>
      <w:ind w:leftChars="100" w:left="100" w:hangingChars="100" w:hanging="100"/>
      <w:outlineLvl w:val="1"/>
    </w:pPr>
  </w:style>
  <w:style w:type="paragraph" w:customStyle="1" w:styleId="0810">
    <w:name w:val="08箇書(10)"/>
    <w:basedOn w:val="a"/>
    <w:pPr>
      <w:ind w:leftChars="50" w:left="200" w:hangingChars="150" w:hanging="150"/>
      <w:outlineLvl w:val="1"/>
    </w:pPr>
  </w:style>
  <w:style w:type="paragraph" w:customStyle="1" w:styleId="09">
    <w:name w:val="09箇書ア"/>
    <w:basedOn w:val="a"/>
    <w:rsid w:val="00095021"/>
    <w:pPr>
      <w:numPr>
        <w:ilvl w:val="2"/>
        <w:numId w:val="1"/>
      </w:numPr>
      <w:ind w:leftChars="200" w:left="625"/>
      <w:outlineLvl w:val="2"/>
    </w:pPr>
  </w:style>
  <w:style w:type="paragraph" w:customStyle="1" w:styleId="10">
    <w:name w:val="10箇書(ｱ)"/>
    <w:basedOn w:val="a"/>
    <w:rsid w:val="009758B1"/>
    <w:pPr>
      <w:numPr>
        <w:ilvl w:val="3"/>
        <w:numId w:val="1"/>
      </w:numPr>
      <w:ind w:leftChars="300" w:left="400" w:hangingChars="100" w:hanging="100"/>
      <w:outlineLvl w:val="3"/>
    </w:pPr>
  </w:style>
  <w:style w:type="paragraph" w:customStyle="1" w:styleId="11">
    <w:name w:val="11箇書ａ"/>
    <w:basedOn w:val="a"/>
    <w:rsid w:val="00B9566C"/>
    <w:pPr>
      <w:numPr>
        <w:ilvl w:val="4"/>
        <w:numId w:val="1"/>
      </w:numPr>
      <w:ind w:leftChars="400" w:left="500" w:hangingChars="100" w:hanging="100"/>
      <w:outlineLvl w:val="4"/>
    </w:pPr>
  </w:style>
  <w:style w:type="paragraph" w:customStyle="1" w:styleId="12a">
    <w:name w:val="12箇書(a)"/>
    <w:basedOn w:val="a"/>
    <w:rsid w:val="00B9566C"/>
    <w:pPr>
      <w:numPr>
        <w:ilvl w:val="5"/>
        <w:numId w:val="1"/>
      </w:numPr>
      <w:ind w:leftChars="500" w:left="600" w:hangingChars="100" w:hanging="100"/>
      <w:outlineLvl w:val="5"/>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2">
    <w:name w:val="Body Text 2"/>
    <w:basedOn w:val="a"/>
    <w:rPr>
      <w:rFonts w:hAnsi="ＭＳ 明朝"/>
      <w:sz w:val="20"/>
    </w:rPr>
  </w:style>
  <w:style w:type="paragraph" w:styleId="a9">
    <w:name w:val="Body Text Indent"/>
    <w:basedOn w:val="a"/>
    <w:pPr>
      <w:autoSpaceDE/>
      <w:autoSpaceDN/>
      <w:ind w:left="207"/>
    </w:pPr>
    <w:rPr>
      <w:rFonts w:ascii="ＭＳ Ｐ明朝" w:eastAsia="ＭＳ Ｐ明朝"/>
      <w:color w:val="FF0000"/>
      <w:spacing w:val="-3"/>
      <w:kern w:val="0"/>
      <w:sz w:val="21"/>
      <w:szCs w:val="20"/>
    </w:rPr>
  </w:style>
  <w:style w:type="paragraph" w:customStyle="1" w:styleId="aa">
    <w:name w:val="図表タイトル"/>
    <w:basedOn w:val="a"/>
    <w:pPr>
      <w:autoSpaceDE/>
      <w:autoSpaceDN/>
      <w:jc w:val="center"/>
    </w:pPr>
    <w:rPr>
      <w:rFonts w:ascii="ＭＳ ゴシック" w:eastAsia="ＭＳ ゴシック"/>
      <w:sz w:val="21"/>
      <w:szCs w:val="20"/>
    </w:rPr>
  </w:style>
  <w:style w:type="paragraph" w:styleId="ab">
    <w:name w:val="caption"/>
    <w:basedOn w:val="a"/>
    <w:next w:val="a"/>
    <w:qFormat/>
    <w:pPr>
      <w:spacing w:before="120" w:after="240"/>
    </w:pPr>
    <w:rPr>
      <w:b/>
      <w:bCs/>
      <w:sz w:val="20"/>
      <w:szCs w:val="20"/>
    </w:rPr>
  </w:style>
  <w:style w:type="paragraph" w:styleId="ac">
    <w:name w:val="Document Map"/>
    <w:basedOn w:val="a"/>
    <w:semiHidden/>
    <w:pPr>
      <w:shd w:val="clear" w:color="auto" w:fill="000080"/>
    </w:pPr>
    <w:rPr>
      <w:rFonts w:ascii="Arial" w:eastAsia="ＭＳ ゴシック" w:hAnsi="Arial"/>
    </w:rPr>
  </w:style>
  <w:style w:type="character" w:customStyle="1" w:styleId="130">
    <w:name w:val="13本文１ (文字)"/>
    <w:link w:val="13"/>
    <w:rsid w:val="00FB7021"/>
    <w:rPr>
      <w:rFonts w:ascii="ＭＳ 明朝" w:eastAsia="ＭＳ 明朝" w:hAnsi="Century"/>
      <w:kern w:val="2"/>
      <w:sz w:val="22"/>
      <w:szCs w:val="24"/>
      <w:lang w:val="en-US" w:eastAsia="ja-JP" w:bidi="ar-SA"/>
    </w:rPr>
  </w:style>
  <w:style w:type="table" w:styleId="ad">
    <w:name w:val="Table Grid"/>
    <w:basedOn w:val="a1"/>
    <w:rsid w:val="009116EE"/>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10">
    <w:name w:val="14本文(1) (文字)"/>
    <w:link w:val="141"/>
    <w:rsid w:val="008758B5"/>
    <w:rPr>
      <w:rFonts w:ascii="ＭＳ 明朝" w:eastAsia="ＭＳ 明朝" w:hAnsi="Century"/>
      <w:kern w:val="2"/>
      <w:sz w:val="22"/>
      <w:szCs w:val="24"/>
      <w:lang w:val="en-US" w:eastAsia="ja-JP" w:bidi="ar-SA"/>
    </w:rPr>
  </w:style>
  <w:style w:type="character" w:customStyle="1" w:styleId="030">
    <w:name w:val="03あて先 (文字)"/>
    <w:link w:val="03"/>
    <w:rsid w:val="0064418B"/>
    <w:rPr>
      <w:rFonts w:ascii="ＭＳ 明朝" w:eastAsia="ＭＳ 明朝" w:hAnsi="Century"/>
      <w:kern w:val="2"/>
      <w:sz w:val="22"/>
      <w:szCs w:val="24"/>
      <w:lang w:val="en-US" w:eastAsia="ja-JP" w:bidi="ar-SA"/>
    </w:rPr>
  </w:style>
  <w:style w:type="character" w:styleId="ae">
    <w:name w:val="Hyperlink"/>
    <w:rsid w:val="00DF383C"/>
    <w:rPr>
      <w:color w:val="0000FF"/>
      <w:u w:val="single"/>
    </w:rPr>
  </w:style>
  <w:style w:type="character" w:customStyle="1" w:styleId="a6">
    <w:name w:val="ヘッダー (文字)"/>
    <w:link w:val="a5"/>
    <w:rsid w:val="00360915"/>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7565">
      <w:bodyDiv w:val="1"/>
      <w:marLeft w:val="0"/>
      <w:marRight w:val="0"/>
      <w:marTop w:val="0"/>
      <w:marBottom w:val="0"/>
      <w:divBdr>
        <w:top w:val="none" w:sz="0" w:space="0" w:color="auto"/>
        <w:left w:val="none" w:sz="0" w:space="0" w:color="auto"/>
        <w:bottom w:val="none" w:sz="0" w:space="0" w:color="auto"/>
        <w:right w:val="none" w:sz="0" w:space="0" w:color="auto"/>
      </w:divBdr>
    </w:div>
    <w:div w:id="491263840">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1288388751">
      <w:bodyDiv w:val="1"/>
      <w:marLeft w:val="0"/>
      <w:marRight w:val="0"/>
      <w:marTop w:val="0"/>
      <w:marBottom w:val="0"/>
      <w:divBdr>
        <w:top w:val="none" w:sz="0" w:space="0" w:color="auto"/>
        <w:left w:val="none" w:sz="0" w:space="0" w:color="auto"/>
        <w:bottom w:val="none" w:sz="0" w:space="0" w:color="auto"/>
        <w:right w:val="none" w:sz="0" w:space="0" w:color="auto"/>
      </w:divBdr>
    </w:div>
    <w:div w:id="14071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4029;&#23822;&#24066;&#24441;&#25152;\Application%20Data\Microsoft\Templates\New&#19968;&#33324;&#25991;&#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1b22b5-dbfa-4bce-a0e3-86a3ab310aad">
      <Terms xmlns="http://schemas.microsoft.com/office/infopath/2007/PartnerControls"/>
    </lcf76f155ced4ddcb4097134ff3c332f>
    <TaxCatchAll xmlns="d4ba412f-a3db-4e9d-bdc1-8366c7ce966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D80BE2D1F28B4090DB7283D70011E6" ma:contentTypeVersion="12" ma:contentTypeDescription="新しいドキュメントを作成します。" ma:contentTypeScope="" ma:versionID="5cce07056ba9e139e470892f39205ba8">
  <xsd:schema xmlns:xsd="http://www.w3.org/2001/XMLSchema" xmlns:xs="http://www.w3.org/2001/XMLSchema" xmlns:p="http://schemas.microsoft.com/office/2006/metadata/properties" xmlns:ns2="101b22b5-dbfa-4bce-a0e3-86a3ab310aad" xmlns:ns3="d4ba412f-a3db-4e9d-bdc1-8366c7ce966e" targetNamespace="http://schemas.microsoft.com/office/2006/metadata/properties" ma:root="true" ma:fieldsID="2f48908b62fef06e72b112c978e38177" ns2:_="" ns3:_="">
    <xsd:import namespace="101b22b5-dbfa-4bce-a0e3-86a3ab310aad"/>
    <xsd:import namespace="d4ba412f-a3db-4e9d-bdc1-8366c7ce96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b22b5-dbfa-4bce-a0e3-86a3ab31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ae37d496-bb39-42af-859b-3d80d31a062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a412f-a3db-4e9d-bdc1-8366c7ce96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cd7882a-4753-4f95-984f-2885546e226f}" ma:internalName="TaxCatchAll" ma:showField="CatchAllData" ma:web="d4ba412f-a3db-4e9d-bdc1-8366c7ce9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FCAD2-010B-40F7-8AAF-DFE419CA228F}">
  <ds:schemaRefs>
    <ds:schemaRef ds:uri="http://schemas.microsoft.com/office/2006/metadata/properties"/>
    <ds:schemaRef ds:uri="http://schemas.microsoft.com/office/infopath/2007/PartnerControls"/>
    <ds:schemaRef ds:uri="101b22b5-dbfa-4bce-a0e3-86a3ab310aad"/>
    <ds:schemaRef ds:uri="d4ba412f-a3db-4e9d-bdc1-8366c7ce966e"/>
  </ds:schemaRefs>
</ds:datastoreItem>
</file>

<file path=customXml/itemProps2.xml><?xml version="1.0" encoding="utf-8"?>
<ds:datastoreItem xmlns:ds="http://schemas.openxmlformats.org/officeDocument/2006/customXml" ds:itemID="{59D9E7BE-C269-44C6-9254-BD8EFF91A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b22b5-dbfa-4bce-a0e3-86a3ab310aad"/>
    <ds:schemaRef ds:uri="d4ba412f-a3db-4e9d-bdc1-8366c7ce9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B868C-5BCE-405C-BBD2-2EC778914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New一般文書.dot</Template>
  <TotalTime>16</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一般文書</vt:lpstr>
      <vt:lpstr>一般文書</vt:lpstr>
    </vt:vector>
  </TitlesOfParts>
  <Manager>行政情報課</Manager>
  <Company>川崎市役所</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一般文書</dc:title>
  <dc:subject/>
  <dc:creator>川崎市役所</dc:creator>
  <cp:keywords/>
  <cp:lastModifiedBy>小泉祐子_40（健）感染症対策課</cp:lastModifiedBy>
  <cp:revision>2</cp:revision>
  <cp:lastPrinted>2026-04-16T01:03:00Z</cp:lastPrinted>
  <dcterms:created xsi:type="dcterms:W3CDTF">2026-04-13T23:38:00Z</dcterms:created>
  <dcterms:modified xsi:type="dcterms:W3CDTF">2026-04-16T01:04:00Z</dcterms:modified>
</cp:coreProperties>
</file>